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7A" w:rsidRDefault="00E5697A">
      <w:pPr>
        <w:pStyle w:val="normal0"/>
        <w:shd w:val="clear" w:color="auto" w:fill="FFFFFF"/>
        <w:spacing w:after="0" w:line="240" w:lineRule="auto"/>
        <w:rPr>
          <w:rFonts w:ascii="Quattrocento Sans" w:hAnsi="Quattrocento Sans" w:cs="Quattrocento Sans"/>
          <w:color w:val="242424"/>
          <w:sz w:val="23"/>
          <w:szCs w:val="23"/>
        </w:rPr>
      </w:pPr>
      <w:r>
        <w:rPr>
          <w:rFonts w:ascii="Quattrocento Sans" w:hAnsi="Quattrocento Sans" w:cs="Quattrocento Sans"/>
          <w:color w:val="242424"/>
          <w:sz w:val="23"/>
          <w:szCs w:val="23"/>
        </w:rPr>
        <w:br/>
      </w:r>
    </w:p>
    <w:p w:rsidR="00E5697A" w:rsidRDefault="00E5697A">
      <w:pPr>
        <w:pStyle w:val="normal0"/>
        <w:shd w:val="clear" w:color="auto" w:fill="FFFFFF"/>
        <w:spacing w:after="0" w:line="240" w:lineRule="auto"/>
        <w:rPr>
          <w:rFonts w:ascii="Quattrocento Sans" w:hAnsi="Quattrocento Sans" w:cs="Quattrocento Sans"/>
          <w:color w:val="242424"/>
          <w:sz w:val="23"/>
          <w:szCs w:val="23"/>
        </w:rPr>
      </w:pPr>
    </w:p>
    <w:p w:rsidR="00E5697A" w:rsidRDefault="00E5697A">
      <w:pPr>
        <w:pStyle w:val="normal0"/>
        <w:shd w:val="clear" w:color="auto" w:fill="FFFFFF"/>
        <w:spacing w:after="0" w:line="240" w:lineRule="auto"/>
        <w:rPr>
          <w:rFonts w:ascii="Quattrocento Sans" w:hAnsi="Quattrocento Sans" w:cs="Quattrocento Sans"/>
          <w:color w:val="242424"/>
          <w:sz w:val="23"/>
          <w:szCs w:val="23"/>
        </w:rPr>
      </w:pPr>
      <w:r w:rsidRPr="00F4492A">
        <w:rPr>
          <w:noProof/>
          <w:sz w:val="24"/>
          <w:szCs w:val="24"/>
          <w:lang w:val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5" type="#_x0000_t75" style="width:400.5pt;height:86.25pt;visibility:visible">
            <v:imagedata r:id="rId4" o:title=""/>
          </v:shape>
        </w:pict>
      </w:r>
    </w:p>
    <w:p w:rsidR="00E5697A" w:rsidRDefault="00E5697A">
      <w:pPr>
        <w:pStyle w:val="normal0"/>
        <w:shd w:val="clear" w:color="auto" w:fill="FFFFFF"/>
        <w:spacing w:after="0" w:line="240" w:lineRule="auto"/>
        <w:rPr>
          <w:rFonts w:ascii="Quattrocento Sans" w:hAnsi="Quattrocento Sans" w:cs="Quattrocento Sans"/>
          <w:color w:val="242424"/>
          <w:sz w:val="23"/>
          <w:szCs w:val="23"/>
        </w:rPr>
      </w:pPr>
    </w:p>
    <w:p w:rsidR="00E5697A" w:rsidRDefault="00E5697A">
      <w:pPr>
        <w:pStyle w:val="normal0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ΔΕΛΤΙΟ ΤΥΠΟΥ</w:t>
      </w:r>
    </w:p>
    <w:p w:rsidR="00E5697A" w:rsidRDefault="00E5697A">
      <w:pPr>
        <w:pStyle w:val="normal0"/>
        <w:spacing w:after="12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29/4/2026</w:t>
      </w:r>
    </w:p>
    <w:p w:rsidR="00E5697A" w:rsidRDefault="00E5697A">
      <w:pPr>
        <w:pStyle w:val="normal0"/>
        <w:keepNext/>
        <w:spacing w:after="120" w:line="288" w:lineRule="auto"/>
        <w:ind w:right="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 νέα Διοίκηση της ΓΣΕΕ και τα λοιπά Όργανα Διοίκησης και Εκπροσώπησης όπως προήλθαν από το 39</w:t>
      </w:r>
      <w:r>
        <w:rPr>
          <w:b/>
          <w:bCs/>
          <w:sz w:val="24"/>
          <w:szCs w:val="24"/>
          <w:vertAlign w:val="superscript"/>
        </w:rPr>
        <w:t>ο</w:t>
      </w:r>
      <w:r>
        <w:rPr>
          <w:b/>
          <w:bCs/>
          <w:sz w:val="24"/>
          <w:szCs w:val="24"/>
        </w:rPr>
        <w:t xml:space="preserve"> Συνέδριο της Συνομοσπονδίας</w:t>
      </w:r>
    </w:p>
    <w:p w:rsidR="00E5697A" w:rsidRDefault="00E5697A">
      <w:pPr>
        <w:pStyle w:val="normal0"/>
        <w:keepNext/>
        <w:spacing w:after="120" w:line="288" w:lineRule="auto"/>
        <w:ind w:right="84"/>
        <w:jc w:val="both"/>
        <w:rPr>
          <w:sz w:val="24"/>
          <w:szCs w:val="24"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ΟΡΓΑΝΩΤΙΚΟ ΤΜΗΜΑ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ΠΣ/24/4/2026</w:t>
      </w: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451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ΚΑΤΑΣΤΑΣΗ </w:t>
            </w:r>
            <w:r w:rsidRPr="00F4492A">
              <w:rPr>
                <w:rFonts w:ascii="Constantia" w:hAnsi="Constantia" w:cs="Constantia"/>
                <w:b/>
                <w:bCs/>
                <w:i/>
                <w:iCs/>
                <w:u w:val="single"/>
              </w:rPr>
              <w:t>ΤΑΚΤΙΚΩΝ</w:t>
            </w: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 ΜΕΛΩΝ ΔΙΟΙΚΗΣΗΣ ΓΣΕΕ ΜΕ ΣΥΝΔΥΑΣΜΟΥΣ</w:t>
            </w:r>
          </w:p>
        </w:tc>
      </w:tr>
      <w:tr w:rsidR="00E5697A" w:rsidTr="00F4492A">
        <w:trPr>
          <w:trHeight w:val="587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που προήλθε από το 39ο Πανελλαδικό Συνέδριο, Ηράκλειο Κρήτης </w:t>
            </w: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 16-19 Απριλίου 2026  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5697A" w:rsidRDefault="00E5697A">
      <w:pPr>
        <w:pStyle w:val="normal0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8"/>
        <w:gridCol w:w="3419"/>
        <w:gridCol w:w="4179"/>
      </w:tblGrid>
      <w:tr w:rsidR="00E5697A" w:rsidTr="00F4492A">
        <w:trPr>
          <w:trHeight w:val="622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Α) ΣΥΝΔΥΑΣΜΟΣ "ΔΗΜΟΚΡΑΤΙΚΗ ΣΥΝΔΙΚΑΛΙΣΤΙΚΗ ΣΥΝΕΡΓΑΣΙΑ (ΠΑΣΚΕ-Δημοκράτες Συνδικαλιστές)"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ΠΑΝΑΓΟΠΟΥΛΟΣ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ΙΩΑΝΝΗΣ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ΑΣΠΙΩΤΗΣ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ΧΡΗΣΤΟΣ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ΒΟΡΓΙΑΣ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ΣΤΥΛΙΑΝΟΣ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ΓΕΩΡΓΑΚΟΠΟΥΛΟΣ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5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ΔΑΝΟΥΣΗΣ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ΑΘΑΝΑΣΙΟΣ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6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ΗΛΙΟΠΟΥΛΟΣ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ΝΙΚΟΛΑΟΣ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7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ΚΟΥΛΟΥΡΗΣ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8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ΚΥΠΡΙΑΝΙΔΗΣ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ΘΕΟΧΑΡΗΣ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9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ΚΩΝΣΤΑΝΤΙΝΙΔΗΣ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ΣΙΔΕΡΗΣ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10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ΚΩΝΣΤΑΝΤΙΝΟΥ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ΔΕΣΠΟΙΝΑ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11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ΜΠΟΥΛΕΡΟΣ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ΙΩΑΝΝΗΣ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12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ΠΑΛΛΗΣ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ΕΥΑΓΓΕΛΟΣ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13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ΠΑΠΑΔΗΜΟΠΟΥΛΟΣ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ΑΘΑΝΑΣΙΟΣ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14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ΠΑΠΑΔΟΓΙΑΝΝΗΣ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ΧΡΗΣΤΟΣ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15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ΡΑΥΤΟΠΟΥΛΟΣ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ΑΠΟΣΤΟΛΟΣ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16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ΣΙΑΚΟΣ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17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ΣΤΟΪΜΕΝΙΔΗΣ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ΑΝΔΡΕΑΣ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18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ΤΑΧΜΑΤΖΙΔΗΣ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19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ΤΣΩΝΗΣ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ΣΩΤΗΡΙΟΣ</w:t>
            </w:r>
          </w:p>
        </w:tc>
      </w:tr>
      <w:tr w:rsidR="00E5697A" w:rsidTr="00F4492A">
        <w:trPr>
          <w:trHeight w:val="113"/>
        </w:trPr>
        <w:tc>
          <w:tcPr>
            <w:tcW w:w="6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20</w:t>
            </w:r>
          </w:p>
        </w:tc>
        <w:tc>
          <w:tcPr>
            <w:tcW w:w="341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ΧΟΤΖΟΓΛΟΥ</w:t>
            </w:r>
          </w:p>
        </w:tc>
        <w:tc>
          <w:tcPr>
            <w:tcW w:w="417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</w:tbl>
    <w:p w:rsidR="00E5697A" w:rsidRDefault="00E5697A">
      <w:pPr>
        <w:pStyle w:val="normal0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7"/>
        <w:gridCol w:w="3367"/>
        <w:gridCol w:w="4232"/>
      </w:tblGrid>
      <w:tr w:rsidR="00E5697A" w:rsidTr="00F4492A">
        <w:trPr>
          <w:trHeight w:val="765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Β) ΣΥΝΔΥΑΣΜΟΣ" ΔΗΜΟΚΡΑΤΙΚΗ ΑΓΩΝΙΣΤΙΚΗ ΣΥΝΕΡΓΑΣΙΑ (Δ.Α.Σ.)" 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ΠΕΡΡΟΣ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ΓΚΟΓΚΑΚΗ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ΚΩΝΣΤΑΝΤΙΝΑ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ΚΟΥΤΣΟΥΡΑΣ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ΑΘΑΝΑΣΙΟΣ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ΜΑΥΡΟΚΕΦΑΛΟΣ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ΝΙΚΟΛΑΟΣ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5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ΜΠΕΚΡΗΣ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ΜΑΡΚΟΣ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6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ΠΑΠΑΔΟΠΟΥΛΟΣ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ΓΡΗΓΟΡΙΟΣ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7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ΠΟΛΙΤΗΣ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ΠΑΝΑΓΙΩΤΗΣ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8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ΠΟΥΛΙΚΟΓΙΑΝΝΗΣ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ΣΩΤΗΡΙΟΣ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9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ΣΤΕΦΑΝΑΚΗΣ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10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ΣΥΡΙΓΟΣ 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ΒΑΛΣΑΜΟΣ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11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ΤΑΣΙΟΥΛΑΣ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ΙΩΑΝΝΗΣ</w:t>
            </w:r>
          </w:p>
        </w:tc>
      </w:tr>
      <w:tr w:rsidR="00E5697A" w:rsidTr="00F4492A">
        <w:trPr>
          <w:trHeight w:val="113"/>
        </w:trPr>
        <w:tc>
          <w:tcPr>
            <w:tcW w:w="6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12</w:t>
            </w:r>
          </w:p>
        </w:tc>
        <w:tc>
          <w:tcPr>
            <w:tcW w:w="336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ΧΑΛΙΟΥ</w:t>
            </w:r>
          </w:p>
        </w:tc>
        <w:tc>
          <w:tcPr>
            <w:tcW w:w="42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ΕΥΘΥΜΙΑ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7"/>
        <w:gridCol w:w="3311"/>
        <w:gridCol w:w="4298"/>
      </w:tblGrid>
      <w:tr w:rsidR="00E5697A" w:rsidTr="00F4492A">
        <w:trPr>
          <w:trHeight w:val="557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Γ)  ΣΥΝΔΥΑΣΜΟΣ "Δ.Α.Κ.Ε.  ΔΗΜΟΚΡΑΤΙΚΗ  ΑΝΕΞΑΡΤΗΤΗ  ΚΙΝΗΣΗ ΕΡΓΑΖΟΜΕΝΩΝ"</w:t>
            </w:r>
          </w:p>
        </w:tc>
      </w:tr>
      <w:tr w:rsidR="00E5697A" w:rsidTr="00F4492A">
        <w:trPr>
          <w:trHeight w:val="314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ΚΑΡΡΑΣ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ΑΝΤΩΝΙΟΣ</w:t>
            </w:r>
          </w:p>
        </w:tc>
      </w:tr>
      <w:tr w:rsidR="00E5697A" w:rsidTr="00F4492A">
        <w:trPr>
          <w:trHeight w:val="113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ΑΔΑΜ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ΕΛΕΥΘΕΡΙΟΣ</w:t>
            </w:r>
          </w:p>
        </w:tc>
      </w:tr>
      <w:tr w:rsidR="00E5697A" w:rsidTr="00F4492A">
        <w:trPr>
          <w:trHeight w:val="113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ΚΩΣΤΑΚΟΣ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ΚΥΡΙΑΚΟΣ</w:t>
            </w:r>
          </w:p>
        </w:tc>
      </w:tr>
      <w:tr w:rsidR="00E5697A" w:rsidTr="00F4492A">
        <w:trPr>
          <w:trHeight w:val="113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ΚΩΣΤΟΠΟΥΛΟΣ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ΝΙΚΟΛΑΟΣ</w:t>
            </w:r>
          </w:p>
        </w:tc>
      </w:tr>
      <w:tr w:rsidR="00E5697A" w:rsidTr="00F4492A">
        <w:trPr>
          <w:trHeight w:val="113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5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ΜΑΝΙΑΤΑΚΗΣ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ΗΛΙΑΣ</w:t>
            </w:r>
          </w:p>
        </w:tc>
      </w:tr>
      <w:tr w:rsidR="00E5697A" w:rsidTr="00F4492A">
        <w:trPr>
          <w:trHeight w:val="113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6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ΜΠΡΟΥΣΑΣ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ΔΗΜΗΤΡΙΟΣ</w:t>
            </w:r>
          </w:p>
        </w:tc>
      </w:tr>
      <w:tr w:rsidR="00E5697A" w:rsidTr="00F4492A">
        <w:trPr>
          <w:trHeight w:val="113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7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ΠΕΠΟΝΗΣ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ΕΜΜΑΝΟΥΗΛ</w:t>
            </w:r>
          </w:p>
        </w:tc>
      </w:tr>
      <w:tr w:rsidR="00E5697A" w:rsidTr="00F4492A">
        <w:trPr>
          <w:trHeight w:val="113"/>
        </w:trPr>
        <w:tc>
          <w:tcPr>
            <w:tcW w:w="68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8</w:t>
            </w:r>
          </w:p>
        </w:tc>
        <w:tc>
          <w:tcPr>
            <w:tcW w:w="33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ΧΑΡΙΤΟΣ</w:t>
            </w:r>
          </w:p>
        </w:tc>
        <w:tc>
          <w:tcPr>
            <w:tcW w:w="429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ΕΥΣΤΑΘΙΟΣ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0"/>
        <w:gridCol w:w="3330"/>
        <w:gridCol w:w="4276"/>
      </w:tblGrid>
      <w:tr w:rsidR="00E5697A" w:rsidTr="00F4492A">
        <w:trPr>
          <w:trHeight w:val="423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Δ) ΣΥΝΔΥΑΣΜΟΣ "ΕΜΕΙΣ - ΑΡΚΙ"</w:t>
            </w:r>
          </w:p>
        </w:tc>
      </w:tr>
      <w:tr w:rsidR="00E5697A" w:rsidTr="00F4492A">
        <w:trPr>
          <w:trHeight w:val="113"/>
        </w:trPr>
        <w:tc>
          <w:tcPr>
            <w:tcW w:w="6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33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ΦΩΤΟΠΟΥΛΟΣ</w:t>
            </w:r>
          </w:p>
        </w:tc>
        <w:tc>
          <w:tcPr>
            <w:tcW w:w="427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ΝΙΚΟΛΑΟΣ</w:t>
            </w:r>
          </w:p>
        </w:tc>
      </w:tr>
      <w:tr w:rsidR="00E5697A" w:rsidTr="00F4492A">
        <w:trPr>
          <w:trHeight w:val="113"/>
        </w:trPr>
        <w:tc>
          <w:tcPr>
            <w:tcW w:w="6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33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ΑΛΕΞΑΝΡΑΚΗΣ</w:t>
            </w:r>
          </w:p>
        </w:tc>
        <w:tc>
          <w:tcPr>
            <w:tcW w:w="427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5"/>
        <w:gridCol w:w="3162"/>
        <w:gridCol w:w="4439"/>
      </w:tblGrid>
      <w:tr w:rsidR="00E5697A" w:rsidTr="00F4492A">
        <w:trPr>
          <w:trHeight w:val="369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Ε) ΣΥΝΔΥΑΣΜΟΣ "ΕΝΟΤΗΤΑ ΔΥΝΑΜΗ ΕΥΘΥΝΗΣ ΚΑΙ ΠΡΟΟΠΤΙΚΗΣ" </w:t>
            </w:r>
          </w:p>
        </w:tc>
      </w:tr>
      <w:tr w:rsidR="00E5697A" w:rsidTr="00F4492A">
        <w:trPr>
          <w:trHeight w:val="113"/>
        </w:trPr>
        <w:tc>
          <w:tcPr>
            <w:tcW w:w="69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16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ΓΚΙΑΤΗΣ</w:t>
            </w:r>
          </w:p>
        </w:tc>
        <w:tc>
          <w:tcPr>
            <w:tcW w:w="443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ΑΝΑΣΤΑΣΙΟΣ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3"/>
        <w:gridCol w:w="3503"/>
        <w:gridCol w:w="4140"/>
      </w:tblGrid>
      <w:tr w:rsidR="00E5697A" w:rsidTr="00F4492A">
        <w:trPr>
          <w:trHeight w:val="694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ΣΤ) ΣΥΝΔΥΑΣΜΟΣ "ΕΝΩΜΕΝΟΙ ΕΡΓΑΖΟΜΕΝΟΙ ΙΔΙΩΤΙΚΟΥ ΤΟΜΕΑ-ΕΝ. ΕΡΓΑ"  </w:t>
            </w:r>
          </w:p>
        </w:tc>
      </w:tr>
      <w:tr w:rsidR="00E5697A" w:rsidTr="00F4492A">
        <w:trPr>
          <w:trHeight w:val="113"/>
        </w:trPr>
        <w:tc>
          <w:tcPr>
            <w:tcW w:w="65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50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ΚΑΡΑΓΕΩΡΓΟΠΟΥΛΟΣ</w:t>
            </w:r>
          </w:p>
        </w:tc>
        <w:tc>
          <w:tcPr>
            <w:tcW w:w="41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9"/>
        <w:gridCol w:w="3383"/>
        <w:gridCol w:w="4324"/>
      </w:tblGrid>
      <w:tr w:rsidR="00E5697A" w:rsidTr="00F4492A">
        <w:trPr>
          <w:trHeight w:val="379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Ζ) ΣΥΝΔΥΑΣΜΟΣ "ΕΝΩΤΙΚΗ ΑΓΩΝΙΣΤΙΚΗ ΚΙΝΗΣΗ Ε.Α.Κ."</w:t>
            </w:r>
          </w:p>
        </w:tc>
      </w:tr>
      <w:tr w:rsidR="00E5697A" w:rsidTr="00F4492A">
        <w:trPr>
          <w:trHeight w:val="113"/>
        </w:trPr>
        <w:tc>
          <w:tcPr>
            <w:tcW w:w="58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38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ΓΚΙΟΥΛΑΚΗΣ</w:t>
            </w:r>
          </w:p>
        </w:tc>
        <w:tc>
          <w:tcPr>
            <w:tcW w:w="43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ΗΛΙΑΣ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8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Η) ΣΥΝΔΥΑΣΜΟΣ "ΑΓΩΝΙΣΤΙΚΗ ΤΑΞΙΚΗ ΕΝΟΤΗΤΑ (ΑΤΕ)"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ΕΞΕΛΕΞΑΝ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 xml:space="preserve">ΟΡΓΑΝΩΤΙΚΟ ΤΜΗΜΑ                         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ΠΣ/24/4/2026</w:t>
      </w: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Κ Α Τ Α Σ Τ Α Σ Η  ΤΑΚΤΙΚΩΝ  Μ Ε Λ Ω Ν</w:t>
            </w:r>
          </w:p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Γ Ε Ν Ι Κ Ο Υ  Σ Υ Μ Β Ο Υ Λ Ι Ο Υ  Γ. Σ. Ε. Ε.</w:t>
            </w:r>
          </w:p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  </w:t>
            </w:r>
          </w:p>
        </w:tc>
      </w:tr>
      <w:tr w:rsidR="00E5697A" w:rsidTr="00F4492A">
        <w:trPr>
          <w:trHeight w:val="30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που προήλθε από τις αρχαιρεσίες   του 39ου Πανελλαδικού Συνεδρίου</w:t>
            </w:r>
          </w:p>
        </w:tc>
      </w:tr>
      <w:tr w:rsidR="00E5697A" w:rsidTr="00F4492A">
        <w:trPr>
          <w:trHeight w:val="37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Ηράκλειο Κρήτης, 16-19 Απριλίου 2026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7"/>
        <w:gridCol w:w="3640"/>
        <w:gridCol w:w="4249"/>
      </w:tblGrid>
      <w:tr w:rsidR="00E5697A" w:rsidTr="00F4492A">
        <w:trPr>
          <w:trHeight w:val="375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Α/ ΣΥΝΔΥΑΣΜΟΣ : «ΔΗΜΟΚΡΑΤΙΚΗ ΣΥΝΔΙΚΑΛΙΣΤΙΚΗ ΣΥΝΕΡΓΑΣΙΑ (ΠΑΣΚΕ-Δημοκράτες Συνδικαλιστές)»</w:t>
            </w:r>
          </w:p>
        </w:tc>
      </w:tr>
      <w:tr w:rsidR="00E5697A" w:rsidTr="00F4492A">
        <w:trPr>
          <w:trHeight w:val="375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ΣΤΑΜΟΥΛΗΣ 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ΑΘΑΝΑΣΙΟΣ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ΑΠΑΤΣΙΔΟΥ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ΑΝΑΣΤΑΣΙΑ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ΣΜΥΡΝΑΚΗΣ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ΝΙΚΟΛΑΟΣ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ΠΑΛΑΙΟΛΟΓΟΥ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ΜΙΧΑΗΛ 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5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ΕΥΘΥΜΙΟΥ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ΗΛΙΑΣ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6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ΓΚΙΝΗ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ΕΛΕΝΗ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7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ΓΙΑΜΠΟΛΔΑΚΗΣ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ΑΝΑΣΤΑΣΙΟΣ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8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ΤΣΙΛΦΙΔΗΣ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ΧΡΗΣΤΟΣ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9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ΜΠΑΛΟΓΙΑΝΝΗΣ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ΕΥΑΓΓΕΛΟΣ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10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ΚΑΤΣΙΑΜΑΚΗΣ 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ΑΝΔΡΕΑΣ</w:t>
            </w:r>
          </w:p>
        </w:tc>
      </w:tr>
      <w:tr w:rsidR="00E5697A" w:rsidTr="00F4492A">
        <w:trPr>
          <w:trHeight w:val="113"/>
        </w:trPr>
        <w:tc>
          <w:tcPr>
            <w:tcW w:w="40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11</w:t>
            </w:r>
          </w:p>
        </w:tc>
        <w:tc>
          <w:tcPr>
            <w:tcW w:w="364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ΒΑΓΓΑΛΗΣ</w:t>
            </w:r>
          </w:p>
        </w:tc>
        <w:tc>
          <w:tcPr>
            <w:tcW w:w="42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ΑΘΑΝΑΣΙΟΣ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3685"/>
        <w:gridCol w:w="4190"/>
      </w:tblGrid>
      <w:tr w:rsidR="00E5697A" w:rsidTr="00F4492A">
        <w:trPr>
          <w:trHeight w:val="390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Β/ ΣΥΝΔΥΑΣΜΟΣ: «ΔΗΜΟΚΡΑΤΙΚΗ ΑΓΩΝΙΣΤΙΚΗ ΣΥΝΕΡΓΑΣΙΑ (Δ.Α.Σ.) »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ΠΕΡΡΑΚΗΣ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ΑΛΕΞΑΝΔΡΟΣ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ΚΑΡΑΜΑΛΙΚΗ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ΧΡΙΣΤΙΝΑ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ΓΩΝΙΑΝΑΚΗΣ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ΙΩΑΝΝΗΣ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ΚΥΠΡΑΙΟΣ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ΑΠΟΣΤΟΛΟΣ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5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ΠΑΡΑΣΚΕΥΟΠΟΥΛΟΣ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ΒΑΣΙΛΕΙΟΣ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6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ΤΣΕΚΟΥΡΑΣ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ΓΕΡΑΣΙΜΟΣ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7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ΣΗΜΑΔΗΣ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ΠΕΤΡΟΣ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3685"/>
        <w:gridCol w:w="4190"/>
      </w:tblGrid>
      <w:tr w:rsidR="00E5697A" w:rsidTr="00F4492A">
        <w:trPr>
          <w:trHeight w:val="375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Γ/ ΣΥΝΔΥΑΣΜΟΣ: «Δ.Α.Κ.Ε. ΔΗΜΟΚΡΑΤΙΚΗ ΑΝΕΞΑΡΤΗΤΗ ΚΙΝΗΣΗ ΕΡΓΑΖΟΜΕΝΩΝ» 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ΓΙΟΒΑΝΟΠΟΥΛΟΥ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ΘΕΟΔΩΡΑ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ΠΕΡΤΣΕΜΛΗ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ΑΙΚΑΤΕΡΙΝΗ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ΠΕΤΡΑΚΟΓΛΟΥ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ΔΗΜΗΤΡΙΟΣ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ΠΑΝΑΓΟΠΟΥΛΟΣ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ΑΝΑΣΤΑΣΙΟΣ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3685"/>
        <w:gridCol w:w="4190"/>
      </w:tblGrid>
      <w:tr w:rsidR="00E5697A" w:rsidTr="00F4492A">
        <w:trPr>
          <w:trHeight w:val="390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Δ/ ΣΥΝΔΥΑΣΜΟΣ: «ΕΜΕΙΣ - ΑΡΚΙ»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ΒΑΜΒΟΥΡΕΛΛΗΣ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ΘΕΟΦΡΑΣΤΟΣ</w:t>
            </w:r>
          </w:p>
        </w:tc>
      </w:tr>
      <w:tr w:rsidR="00E5697A" w:rsidTr="00F4492A">
        <w:trPr>
          <w:trHeight w:val="113"/>
        </w:trPr>
        <w:tc>
          <w:tcPr>
            <w:tcW w:w="42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6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ΤΣΙΝΑΣ</w:t>
            </w:r>
          </w:p>
        </w:tc>
        <w:tc>
          <w:tcPr>
            <w:tcW w:w="41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7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Ε) ΣΥΝΔΥΑΣΜΟΣ "ΕΝΟΤΗΤΑ ΔΥΝΑΜΗ ΕΥΘΥΝΗΣ ΚΑΙ ΠΡΟΟΠΤΙΚΗΣ"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7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ΣΤ) ΣΥΝΔΥΑΣΜΟΣ "ΕΝΩΜΕΝΟΙ ΕΡΓΑΖΟΜΕΝΟΙ ΙΔΙΩΤΙΚΟΥ ΤΟΜΕΑ - ΕΝ. ΕΡΓΑ"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9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Ζ) ΣΥΝΔΥΑΣΜΟΣ "ΕΝΩΤΙΚΗ ΑΓΩΝΙΣΤΙΚΗ ΚΙΝΗΣΗ (Ε.Α.Κ.)"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ΔΕΝ ΕΞΕΛΕΞΑΝ 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9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Η) ΣΥΝΔΥΑΣΜΟΣ "ΑΓΩΝΙΣΤΙΚΗ ΤΑΞΙΚΗ ΕΝΟΤΗΤΑ (ΑΤΕ)"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ΔΕΝ ΕΞΕΛΕΞΑΝ 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spacing w:after="0" w:line="240" w:lineRule="auto"/>
        <w:rPr>
          <w:rFonts w:ascii="Constantia" w:hAnsi="Constantia" w:cs="Constantia"/>
        </w:rPr>
      </w:pPr>
      <w:r>
        <w:rPr>
          <w:rFonts w:ascii="Constantia" w:hAnsi="Constantia" w:cs="Constantia"/>
        </w:rPr>
        <w:t>* Σύμφωνα με το άρθρο 15 παρ. 1 εδ. Γ και το άρθρο 21 παρ. 1 εδ. Α του καταστατικού της ΓΣΕΕ το όργανο απαρτίζεται από 25 Γενικούς Συμβούλους. Στο παρόν συνέδριο έχουν εκλεγεί 24 Γενικοί Σύμβουλοι διότι ο  συνδυασμός "ΕΝΟΤΗΤΑ-Δύναμη Ευθύνης &amp; Προοπτικής", παρότι κατέλαβε έδρα στο όργανο  του Γενικού Συμβουλίου δεν είχει υποψηφίους.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ΟΡΓΑΝΩΤΙΚΟ ΤΜΗΜΑ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ΠΣ/24/4/2026</w:t>
      </w: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40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Κ Α Τ Α Σ Τ Α Σ Η  </w:t>
            </w:r>
            <w:r w:rsidRPr="00F4492A">
              <w:rPr>
                <w:rFonts w:ascii="Constantia" w:hAnsi="Constantia" w:cs="Constantia"/>
                <w:b/>
                <w:bCs/>
                <w:u w:val="single"/>
              </w:rPr>
              <w:t>ΤΑΚΤΙΚΩΝ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ΜΕΛΩΝ Ε Λ Ε Γ Κ Τ Ι Κ Η Σ  Ε Π Ι Τ Ρ Ο Π Η Σ  Γ. Σ. Ε. Ε.</w:t>
            </w:r>
          </w:p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</w:p>
        </w:tc>
      </w:tr>
      <w:tr w:rsidR="00E5697A" w:rsidTr="00F4492A">
        <w:trPr>
          <w:trHeight w:val="40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που προήλθε από τις αρχαιρεσίες του 39ου Πανελλαδικού Συνεδρίου </w:t>
            </w:r>
          </w:p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Ηράκλειο Κρήτης, 16-19 Απριλίου 2026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"/>
        <w:gridCol w:w="7772"/>
      </w:tblGrid>
      <w:tr w:rsidR="00E5697A" w:rsidTr="00F4492A">
        <w:trPr>
          <w:trHeight w:val="582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Α) ΣΥΝΔΥΑΣΜΟΣ "ΔΗΜΟΚΡΑΤΙΚΗ ΣΥΝΔΙΚΑΛΙΣΤΙΚΗ ΣΥΝΕΡΓΑΣΙΑ (ΠΑΣΚΕ – Δημοκράτες Συνδικαλιστές)"</w:t>
            </w:r>
          </w:p>
        </w:tc>
      </w:tr>
      <w:tr w:rsidR="00E5697A" w:rsidTr="00F4492A">
        <w:trPr>
          <w:trHeight w:val="113"/>
        </w:trPr>
        <w:tc>
          <w:tcPr>
            <w:tcW w:w="5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7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ΜΑΛΕΑΣ ΓΕΩΡΓΙΟΣ</w:t>
            </w:r>
          </w:p>
        </w:tc>
      </w:tr>
      <w:tr w:rsidR="00E5697A" w:rsidTr="00F4492A">
        <w:trPr>
          <w:trHeight w:val="113"/>
        </w:trPr>
        <w:tc>
          <w:tcPr>
            <w:tcW w:w="5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7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ΧΑΡΟΣ ΑΡΙΣΤΟΜΕΝΗΣ</w:t>
            </w:r>
          </w:p>
        </w:tc>
      </w:tr>
      <w:tr w:rsidR="00E5697A" w:rsidTr="00F4492A">
        <w:trPr>
          <w:trHeight w:val="113"/>
        </w:trPr>
        <w:tc>
          <w:tcPr>
            <w:tcW w:w="5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77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ΕΓΓΛΕΖΟΣ ΠΑΝΑΓΙΩΤΗΣ</w:t>
            </w:r>
          </w:p>
        </w:tc>
      </w:tr>
      <w:tr w:rsidR="00E5697A" w:rsidTr="00F4492A">
        <w:trPr>
          <w:trHeight w:val="113"/>
        </w:trPr>
        <w:tc>
          <w:tcPr>
            <w:tcW w:w="5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77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ΖΟΥΡΝΑΤΖΙΔΟΥ ΘΕΑΝΩ</w:t>
            </w:r>
          </w:p>
        </w:tc>
      </w:tr>
      <w:tr w:rsidR="00E5697A" w:rsidTr="00F4492A">
        <w:trPr>
          <w:trHeight w:val="113"/>
        </w:trPr>
        <w:tc>
          <w:tcPr>
            <w:tcW w:w="5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5</w:t>
            </w:r>
          </w:p>
        </w:tc>
        <w:tc>
          <w:tcPr>
            <w:tcW w:w="77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ΔΗΜΗΤΡΙΟΥ ΕΛΕΝΗ</w:t>
            </w:r>
          </w:p>
        </w:tc>
      </w:tr>
      <w:tr w:rsidR="00E5697A" w:rsidTr="00F4492A">
        <w:trPr>
          <w:trHeight w:val="113"/>
        </w:trPr>
        <w:tc>
          <w:tcPr>
            <w:tcW w:w="5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6</w:t>
            </w:r>
          </w:p>
        </w:tc>
        <w:tc>
          <w:tcPr>
            <w:tcW w:w="77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ΛΙΝΑΣ ΚΩΝΣΤΑΝΤΙΝΟΣ</w:t>
            </w:r>
          </w:p>
        </w:tc>
      </w:tr>
      <w:tr w:rsidR="00E5697A" w:rsidTr="00F4492A">
        <w:trPr>
          <w:trHeight w:val="113"/>
        </w:trPr>
        <w:tc>
          <w:tcPr>
            <w:tcW w:w="52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7</w:t>
            </w:r>
          </w:p>
        </w:tc>
        <w:tc>
          <w:tcPr>
            <w:tcW w:w="77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ΔΗΜΟΠΟΥΛΟΣ ΧΡΗΣΤΟΣ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6"/>
        <w:gridCol w:w="7780"/>
      </w:tblGrid>
      <w:tr w:rsidR="00E5697A" w:rsidTr="00F4492A">
        <w:trPr>
          <w:trHeight w:val="39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Β) ΣΥΝΔΥΑΣΜΟΣ "ΔΗΜΟΚΡΑΤΙΚΗ ΑΓΩΝΙΣΤΙΚΗ ΣΥΝΕΡΓΑΣΙΑ (Δ.Α.Σ.)"</w:t>
            </w:r>
          </w:p>
        </w:tc>
      </w:tr>
      <w:tr w:rsidR="00E5697A" w:rsidTr="00F4492A">
        <w:trPr>
          <w:trHeight w:val="113"/>
        </w:trPr>
        <w:tc>
          <w:tcPr>
            <w:tcW w:w="51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78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ΚΑΠΑΡΟΥ ΑΛΕΞΑΝΔΡΑ</w:t>
            </w:r>
          </w:p>
        </w:tc>
      </w:tr>
      <w:tr w:rsidR="00E5697A" w:rsidTr="00F4492A">
        <w:trPr>
          <w:trHeight w:val="113"/>
        </w:trPr>
        <w:tc>
          <w:tcPr>
            <w:tcW w:w="51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78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ΤΣΙΜΠΟΥΚΑΚΗΣ ΗΛΙΑΣ</w:t>
            </w:r>
          </w:p>
        </w:tc>
      </w:tr>
      <w:tr w:rsidR="00E5697A" w:rsidTr="00F4492A">
        <w:trPr>
          <w:trHeight w:val="113"/>
        </w:trPr>
        <w:tc>
          <w:tcPr>
            <w:tcW w:w="51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778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ΧΑΤΖΑΡΑΣ ΛΑΜΠΡΟΣ</w:t>
            </w:r>
          </w:p>
        </w:tc>
      </w:tr>
      <w:tr w:rsidR="00E5697A" w:rsidTr="00F4492A">
        <w:trPr>
          <w:trHeight w:val="113"/>
        </w:trPr>
        <w:tc>
          <w:tcPr>
            <w:tcW w:w="51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4</w:t>
            </w:r>
          </w:p>
        </w:tc>
        <w:tc>
          <w:tcPr>
            <w:tcW w:w="778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ΠΑΠΑΔΑΣ ΙΩΑΝΝΗΣ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6"/>
        <w:gridCol w:w="7790"/>
      </w:tblGrid>
      <w:tr w:rsidR="00E5697A" w:rsidTr="00F4492A">
        <w:trPr>
          <w:trHeight w:val="39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Γ) ΣΥΝΔΥΑΣΜΟΣ "Δ.Α.Κ.Ε.  ΔΗΜΟΚΡΑΤΙΚΗ ΑΓΩΝΙΣΤΙΚΗ  ΚΙΝΗΣΗ ΕΡΓΑΖΟΜΕΝΩΝ"</w:t>
            </w:r>
          </w:p>
        </w:tc>
      </w:tr>
      <w:tr w:rsidR="00E5697A" w:rsidTr="00F4492A">
        <w:trPr>
          <w:trHeight w:val="113"/>
        </w:trPr>
        <w:tc>
          <w:tcPr>
            <w:tcW w:w="50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7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ΜΠΑΜΠΑΛΗΣ ΓΕΩΡΓΙΟΣ</w:t>
            </w:r>
          </w:p>
        </w:tc>
      </w:tr>
      <w:tr w:rsidR="00E5697A" w:rsidTr="00F4492A">
        <w:trPr>
          <w:trHeight w:val="113"/>
        </w:trPr>
        <w:tc>
          <w:tcPr>
            <w:tcW w:w="50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7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ΛΑΤΑΝΗΣ ΗΛΙΑΣ</w:t>
            </w:r>
          </w:p>
        </w:tc>
      </w:tr>
      <w:tr w:rsidR="00E5697A" w:rsidTr="00F4492A">
        <w:trPr>
          <w:trHeight w:val="113"/>
        </w:trPr>
        <w:tc>
          <w:tcPr>
            <w:tcW w:w="50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779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ΜΑΝΩΛΑΣ ΕΜΜΑΝΟΥΗΛ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5"/>
        <w:gridCol w:w="7811"/>
      </w:tblGrid>
      <w:tr w:rsidR="00E5697A" w:rsidTr="00F4492A">
        <w:trPr>
          <w:trHeight w:val="39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Δ) ΣΥΝΔΥΑΣΜΟΣ "ΕΜΕΙΣ - ΑΡΚΙ"</w:t>
            </w:r>
          </w:p>
        </w:tc>
      </w:tr>
      <w:tr w:rsidR="00E5697A" w:rsidTr="00F4492A">
        <w:trPr>
          <w:trHeight w:val="113"/>
        </w:trPr>
        <w:tc>
          <w:tcPr>
            <w:tcW w:w="4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8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ΚΡΕΤΣΗΣ ΚΩΝΣΤΑΝΤΙΝΟΣ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499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Ε) ΣΥΝΔΥΑΣΜΟΣ "ΕΝΟΤΗΤΑ ΔΥΝΑΜΗ ΕΥΘΥΝΗΣ ΚΑΙ ΠΡΟΟΠΤΙΚΗΣ"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7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ΣΤ) ΣΥΝΔΥΑΣΜΟΣ "ΕΝΩΜΕΝΟΙ ΕΡΓΑΖΟΜΕΝΟΙ ΙΔΙΩΤΙΚΟΥ ΤΟΜΕΑ - ΕΝ. ΕΡΓΑ"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9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Ζ) ΣΥΝΔΥΑΣΜΟΣ "ΕΝΩΤΙΚΗ ΑΓΩΝΙΣΤΙΚΗ ΚΙΝΗΣΗ (Ε.Α.Κ.)"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ΔΕΝ ΕΞΕΛΕΞΑΝ 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40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Η) ΣΥΝΔΥΑΣΜΟΣ "ΑΓΩΝΙΣΤΙΚΗ ΤΑΞΙΚΗ ΕΝΟΤΗΤΑ (ΑΤΕ)"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 xml:space="preserve">ΟΡΓΑΝΩΤΙΚΟ ΤΜΗΜΑ                     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ΠΣ/24/4/2026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center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ΚΑΤΑΣΤΑΣΗ </w:t>
            </w:r>
            <w:r w:rsidRPr="00F4492A">
              <w:rPr>
                <w:rFonts w:ascii="Constantia" w:hAnsi="Constantia" w:cs="Constantia"/>
                <w:b/>
                <w:bCs/>
                <w:u w:val="single"/>
              </w:rPr>
              <w:t>ΤΑΚΤΙΚΩΝ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 ΜΕΛΩΝ ΕΠΙΤΡΟΠΗΣ ΚΑΝΟΝΙΣΜΟΥ</w:t>
            </w:r>
          </w:p>
        </w:tc>
      </w:tr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center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ΑΡΘΡΟΥ 30 ΤΟΥ ΚΑΤΑΣΤΑΤΙΚΟΥ</w:t>
            </w:r>
          </w:p>
        </w:tc>
      </w:tr>
      <w:tr w:rsidR="00E5697A" w:rsidTr="00F4492A">
        <w:trPr>
          <w:trHeight w:val="702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center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που προήλθε από τις αρχαιρεσίες του 39ου Πανελλαδικού Συνεδρίου                                                                                                                                           Ηράκλειο Κρήτης, 16-19 Απριλίου 2026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"/>
        <w:gridCol w:w="7360"/>
      </w:tblGrid>
      <w:tr w:rsidR="00E5697A" w:rsidTr="00F4492A">
        <w:trPr>
          <w:trHeight w:val="799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Α/ ΣΥΝΔΥΑΣΜΟΣ: «ΔΗΜΟΚΡΑΤΙΚΗ ΣΥΝΔΙΚΑΛΙΣΤΙΚΗ ΣΥΝΕΡΓΑΣΙΑ (ΠΑΣΚΕ - Δημοκράτες Συνδικαλιστές)»</w:t>
            </w:r>
          </w:p>
        </w:tc>
      </w:tr>
      <w:tr w:rsidR="00E5697A" w:rsidTr="00F4492A">
        <w:trPr>
          <w:trHeight w:val="113"/>
        </w:trPr>
        <w:tc>
          <w:tcPr>
            <w:tcW w:w="93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36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ΒΟΥΔΟΥΡΗΣ ΓΕΩΡΓΙΟΣ</w:t>
            </w:r>
          </w:p>
        </w:tc>
      </w:tr>
      <w:tr w:rsidR="00E5697A" w:rsidTr="00F4492A">
        <w:trPr>
          <w:trHeight w:val="113"/>
        </w:trPr>
        <w:tc>
          <w:tcPr>
            <w:tcW w:w="93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36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ΤΣΟΚΑΣ ΔΗΜΗΤΡΙΟΣ</w:t>
            </w:r>
          </w:p>
        </w:tc>
      </w:tr>
      <w:tr w:rsidR="00E5697A" w:rsidTr="00F4492A">
        <w:trPr>
          <w:trHeight w:val="113"/>
        </w:trPr>
        <w:tc>
          <w:tcPr>
            <w:tcW w:w="93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736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ΦΑΡΑΝΤΑΚΗΣ ΑΛΕΞΑΝΔΡΟΣ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3"/>
        <w:gridCol w:w="7973"/>
      </w:tblGrid>
      <w:tr w:rsidR="00E5697A" w:rsidTr="00F4492A">
        <w:trPr>
          <w:trHeight w:val="453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Β/ ΣΥΝΔΥΑΣΜΟΣ: «ΔΗΜΟΚΡΑΤΙΚΗ ΑΓΩΝΙΣΤΙΚΗ ΣΥΝΕΡΓΑΣΙΑ    (Δ.Α.Σ.)»</w:t>
            </w:r>
          </w:p>
        </w:tc>
      </w:tr>
      <w:tr w:rsidR="00E5697A" w:rsidTr="00F4492A">
        <w:trPr>
          <w:trHeight w:val="113"/>
        </w:trPr>
        <w:tc>
          <w:tcPr>
            <w:tcW w:w="3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97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ΑΝΤΩΝΙΟΥ ΘΕΟΛΟΓΟΣ</w:t>
            </w:r>
          </w:p>
        </w:tc>
      </w:tr>
      <w:tr w:rsidR="00E5697A" w:rsidTr="00F4492A">
        <w:trPr>
          <w:trHeight w:val="113"/>
        </w:trPr>
        <w:tc>
          <w:tcPr>
            <w:tcW w:w="3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97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ΖΙΩΓΑΣ ΚΩΝΣΤΑΝΤΙΝΟΣ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5"/>
        <w:gridCol w:w="8011"/>
      </w:tblGrid>
      <w:tr w:rsidR="00E5697A" w:rsidTr="00F4492A">
        <w:trPr>
          <w:trHeight w:val="702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Γ/ ΣΥΝΔΥΑΣΜΟΣ: «Δ.Α.Κ.Ε. ΔΗΜΟΚΡΑΤΙΚΗ ΑΝΕΞΑΡΤΗΤΗ ΚΙΝΗΣΗ ΕΡΓΑΖΟΜΕΝΩΝ»</w:t>
            </w:r>
          </w:p>
        </w:tc>
      </w:tr>
      <w:tr w:rsidR="00E5697A" w:rsidTr="00F4492A">
        <w:trPr>
          <w:trHeight w:val="113"/>
        </w:trPr>
        <w:tc>
          <w:tcPr>
            <w:tcW w:w="285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801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ΓΚΟΛΕΜΗ ΕΥΓΕΝΙΑ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7"/>
        <w:gridCol w:w="7359"/>
      </w:tblGrid>
      <w:tr w:rsidR="00E5697A" w:rsidTr="00F4492A">
        <w:trPr>
          <w:trHeight w:val="36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Δ/ ΣΥΝΔΥΑΣΜΟΣ: «ΕΜΕΙΣ - ΑΡΚΙ»</w:t>
            </w:r>
          </w:p>
        </w:tc>
      </w:tr>
      <w:tr w:rsidR="00E5697A" w:rsidTr="00F4492A">
        <w:trPr>
          <w:trHeight w:val="113"/>
        </w:trPr>
        <w:tc>
          <w:tcPr>
            <w:tcW w:w="93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35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ΓΩΓΟΣ ΓΕΩΡΓΙΟΣ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47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Ε/ ΣΥΝΔΥΑΣΜΟΣ: «ΕΝΟΤΗΤΑ ΔΥΝΑΜΗ ΕΥΘΥΝΗΣ ΚΑΙ ΠΡΟΟΠΤΙΚΗΣ»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616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ΣΤ / ΣΥΝΔΥΑΣΜΟΣ: «ΣΥΝΔΥΑΣΜΟΣ: «ΕΝΩΜΕΝΟΙ ΕΡΓΑΖΟΜΕΝΟΙ ΙΔΙΩΤΙΚΟΥ ΤΟΜΕΑ - ΕΝ. ΕΡΓΑ»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467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Ζ / ΣΥΝΔΥΑΣΜΟΣ: «ΕΝΩΤΙΚΗ ΑΓΩΝΙΣΤΙΚΗ ΚΙΝΗΣΗ (Ε.Α.Κ.)»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Η/ ΣΥΝΔΥΑΣΜΟΣ: «ΑΓΩΝΙΣΤΙΚΗ ΤΑΞΙΚΗ ΕΝΟΤΗΤΑ (ΑΤΕ)»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ΟΡΓΑΝΩΤΙΚΟ ΤΜΗΜΑ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 24/4/2026</w:t>
      </w: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48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center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ΚΑΤΑΣΤΑΣΗ </w:t>
            </w:r>
            <w:r w:rsidRPr="00F4492A">
              <w:rPr>
                <w:rFonts w:ascii="Constantia" w:hAnsi="Constantia" w:cs="Constantia"/>
                <w:b/>
                <w:bCs/>
                <w:i/>
                <w:iCs/>
                <w:u w:val="single"/>
              </w:rPr>
              <w:t>ΑΝΑΠΛΗΡΩΜΑΤΙΚΩΝ</w:t>
            </w: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 ΜΕΛΩΝ</w:t>
            </w:r>
          </w:p>
        </w:tc>
      </w:tr>
      <w:tr w:rsidR="00E5697A" w:rsidTr="00F4492A">
        <w:trPr>
          <w:trHeight w:val="962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ΔΙΟΙΚΗΣΗΣ ΓΣΕΕ  ΜΕ ΣΥΝΔΥΑΣΜΟΥΣ  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39ο Πανελλαδικό Συνέδριο        </w:t>
            </w:r>
          </w:p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Ηράκλειο Κρήτης, 16-19 Απριλίου 2026                                                                                           </w:t>
            </w: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                                                            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                                                          </w:t>
            </w: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                                                       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"/>
        <w:gridCol w:w="3891"/>
        <w:gridCol w:w="3813"/>
      </w:tblGrid>
      <w:tr w:rsidR="00E5697A" w:rsidTr="00F4492A">
        <w:trPr>
          <w:trHeight w:val="696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Α) ΣΥΝΔΥΑΣΜΟΣ "ΔΗΜΟΚΡΑΤΙΚΗ ΣΥΝΔΙΚΑΛΙΣΤΙΚΗ  ΣΥΝΕΡΓΑΣΙΑ (ΠΑΣΚΕ - Δημοκράτες Συνδικαλιστές)"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8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ΧΡΙΣΤΟΠΟΥΛΟΣ</w:t>
            </w:r>
          </w:p>
        </w:tc>
        <w:tc>
          <w:tcPr>
            <w:tcW w:w="381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8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ΑΡΒΑΝΙΤΟΖΗΣΗΣ</w:t>
            </w:r>
          </w:p>
        </w:tc>
        <w:tc>
          <w:tcPr>
            <w:tcW w:w="381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ΔΗΜΗΤΡΙΟΣ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8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ΑΝΔΡΕΟΥ  </w:t>
            </w:r>
          </w:p>
        </w:tc>
        <w:tc>
          <w:tcPr>
            <w:tcW w:w="381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ΒΑΣΙΛΙΚΗ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3"/>
        <w:gridCol w:w="3991"/>
        <w:gridCol w:w="3982"/>
      </w:tblGrid>
      <w:tr w:rsidR="00E5697A" w:rsidTr="00F4492A">
        <w:trPr>
          <w:trHeight w:val="558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Β) ΣΥΝΔΥΑΣΜΟΣ "ΔΗΜΟΚΡΑΤΙΚΗ ΑΓΩΝΙΣΤΙΚΗ ΣΥΝΕΡΓΑΣΙΑ Δ.Α.Σ."</w:t>
            </w:r>
          </w:p>
        </w:tc>
      </w:tr>
      <w:tr w:rsidR="00E5697A" w:rsidTr="00F4492A">
        <w:trPr>
          <w:trHeight w:val="113"/>
        </w:trPr>
        <w:tc>
          <w:tcPr>
            <w:tcW w:w="3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9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ΣΤΑΜΟΥΛΗΣ</w:t>
            </w:r>
          </w:p>
        </w:tc>
        <w:tc>
          <w:tcPr>
            <w:tcW w:w="398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ΒΑΣΙΛΕΙΟΣ</w:t>
            </w:r>
          </w:p>
        </w:tc>
      </w:tr>
      <w:tr w:rsidR="00E5697A" w:rsidTr="00F4492A">
        <w:trPr>
          <w:trHeight w:val="113"/>
        </w:trPr>
        <w:tc>
          <w:tcPr>
            <w:tcW w:w="3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9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ΣΚΟΚΑΣ</w:t>
            </w:r>
          </w:p>
        </w:tc>
        <w:tc>
          <w:tcPr>
            <w:tcW w:w="398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ΙΩΑΝΝΗΣ</w:t>
            </w:r>
          </w:p>
        </w:tc>
      </w:tr>
      <w:tr w:rsidR="00E5697A" w:rsidTr="00F4492A">
        <w:trPr>
          <w:trHeight w:val="113"/>
        </w:trPr>
        <w:tc>
          <w:tcPr>
            <w:tcW w:w="3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9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ΜΑΡΜΟΥΤΑΣ</w:t>
            </w:r>
          </w:p>
        </w:tc>
        <w:tc>
          <w:tcPr>
            <w:tcW w:w="398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"/>
        <w:gridCol w:w="3832"/>
        <w:gridCol w:w="3872"/>
      </w:tblGrid>
      <w:tr w:rsidR="00E5697A" w:rsidTr="00F4492A">
        <w:trPr>
          <w:trHeight w:val="555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Γ) ΣΥΝΔΥΑΣΜΟΣ "Δ.Α.Κ.Ε. ΔΗΜΟΚΡΑΤΙΚΗ ΑΓΩΝΙΣΤΙΚΗ ΚΙΝΗΣΗ ΕΡΓΑΖΟΜΕΝΩΝ"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8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ΣΤΑΥΡΟΥ</w:t>
            </w:r>
          </w:p>
        </w:tc>
        <w:tc>
          <w:tcPr>
            <w:tcW w:w="38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ΛΑΜΠΡΙΝΗ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38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ΤΟΤΣΙΚΑΣ</w:t>
            </w:r>
          </w:p>
        </w:tc>
        <w:tc>
          <w:tcPr>
            <w:tcW w:w="38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ΚΩΝΣΤΑΝΤΙΝΟΣ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383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ΚΟΥΝΟΥΚΛΑΣ</w:t>
            </w:r>
          </w:p>
        </w:tc>
        <w:tc>
          <w:tcPr>
            <w:tcW w:w="387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ΣΤΕΦΑΝΟΣ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"/>
        <w:gridCol w:w="3830"/>
        <w:gridCol w:w="3874"/>
      </w:tblGrid>
      <w:tr w:rsidR="00E5697A" w:rsidTr="00F4492A">
        <w:trPr>
          <w:trHeight w:val="391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Δ) ΣΥΝΔΥΑΣΜΟΣ "ΕΜΕΙΣ - ΑΡΚΙ"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83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ΓΕΝΙΔΟΥΝΙΑΣ</w:t>
            </w:r>
          </w:p>
        </w:tc>
        <w:tc>
          <w:tcPr>
            <w:tcW w:w="387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"/>
        <w:gridCol w:w="3838"/>
        <w:gridCol w:w="3866"/>
      </w:tblGrid>
      <w:tr w:rsidR="00E5697A" w:rsidTr="00F4492A">
        <w:trPr>
          <w:trHeight w:val="488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Ε) ΣΥΝΔΥΑΣΜΟΣ "ΕΝΟΤΗΤΑ ΔΥΝΑΜΗ ΕΥΘΥΝΗΣ ΚΑΙ ΠΡΟΟΠΤΙΚΗΣ"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83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ΑΓΓΕΛΑΚΗΣ</w:t>
            </w:r>
          </w:p>
        </w:tc>
        <w:tc>
          <w:tcPr>
            <w:tcW w:w="386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ΕΜΜΑΝΟΥΗΛ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"/>
        <w:gridCol w:w="3874"/>
        <w:gridCol w:w="3830"/>
      </w:tblGrid>
      <w:tr w:rsidR="00E5697A" w:rsidTr="00F4492A">
        <w:trPr>
          <w:trHeight w:val="593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ΣΤ) ΣΥΝΔΥΑΣΜΟΣ "ΕΝΩΜΕΝΟΙ ΕΡΓΑΖΟΜΕΝΟΙ ΙΔΙΩΤΙΚΟΥ   ΤΟΜΕΑ - ΕΝ. ΕΡΓΑ"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87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ΛΟΓΟΘΕΤΗΣ</w:t>
            </w:r>
          </w:p>
        </w:tc>
        <w:tc>
          <w:tcPr>
            <w:tcW w:w="383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 xml:space="preserve"> ΙΩΑΝΝΗΣ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"/>
        <w:gridCol w:w="3881"/>
        <w:gridCol w:w="3823"/>
      </w:tblGrid>
      <w:tr w:rsidR="00E5697A" w:rsidTr="00F4492A">
        <w:trPr>
          <w:trHeight w:val="475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Ζ) ΣΥΝΔΥΑΣΜΟΣ ΕΝΩΤΙΚΗ ΑΓΩΝΙΣΤΙΚΗ ΣΥΝΕΡΓΑΣΙΑ (Ε.Α.Κ.)</w:t>
            </w:r>
          </w:p>
        </w:tc>
      </w:tr>
      <w:tr w:rsidR="00E5697A" w:rsidTr="00F4492A">
        <w:trPr>
          <w:trHeight w:val="113"/>
        </w:trPr>
        <w:tc>
          <w:tcPr>
            <w:tcW w:w="5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388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ΠΕΤΣΑΛΑΚΗΣ</w:t>
            </w:r>
          </w:p>
        </w:tc>
        <w:tc>
          <w:tcPr>
            <w:tcW w:w="38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ΙΩΑΝΝΗΣ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 xml:space="preserve">ΟΡΓΑΝΩΤΙΚΟ ΤΜΗΜΑ           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ΠΣ/24/4/2026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Κ Α Τ Α Σ Τ Α Σ Η  </w:t>
            </w:r>
            <w:r w:rsidRPr="00F4492A">
              <w:rPr>
                <w:rFonts w:ascii="Constantia" w:hAnsi="Constantia" w:cs="Constantia"/>
                <w:b/>
                <w:bCs/>
                <w:u w:val="single"/>
              </w:rPr>
              <w:t>ΑΝΑΠΛΗΡΩΜΑΤΙΚΩΝ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 Μ Ε Λ Ω Ν  </w:t>
            </w:r>
          </w:p>
        </w:tc>
      </w:tr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Γ Ε Ν Ι Κ Ο Υ  Σ Υ Μ Β Ο Υ Λ Ι Ο Υ  Γ. Σ. Ε. Ε.</w:t>
            </w:r>
          </w:p>
        </w:tc>
      </w:tr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 39ο  Πανελλαδικό Συνέδριο</w:t>
            </w:r>
          </w:p>
        </w:tc>
      </w:tr>
      <w:tr w:rsidR="00E5697A" w:rsidTr="00F4492A">
        <w:trPr>
          <w:trHeight w:val="37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Ηράκλειο Κρήτης, 16-19 Απριλίου 2026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3"/>
        <w:gridCol w:w="2694"/>
        <w:gridCol w:w="5329"/>
      </w:tblGrid>
      <w:tr w:rsidR="00E5697A" w:rsidTr="00F4492A">
        <w:trPr>
          <w:trHeight w:val="375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Α/ ΣΥΝΔΥΑΣΜΟΣ : «ΔΗΜΟΚΡΑΤΙΚΗ ΣΥΝΔΙΚΑΛΙΣΤΙΚΗ ΣΥΝΕΡΓΑΣΙΑ (ΠΑΣΚΕ-Δημοκράτες Συνδικαλιστές)»</w:t>
            </w:r>
          </w:p>
        </w:tc>
      </w:tr>
      <w:tr w:rsidR="00E5697A" w:rsidTr="00F4492A">
        <w:trPr>
          <w:trHeight w:val="113"/>
        </w:trPr>
        <w:tc>
          <w:tcPr>
            <w:tcW w:w="27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269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ΤΣΕΛΩΝΗΣ</w:t>
            </w:r>
          </w:p>
        </w:tc>
        <w:tc>
          <w:tcPr>
            <w:tcW w:w="532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ΜΑΡΙΟΣ</w:t>
            </w:r>
          </w:p>
        </w:tc>
      </w:tr>
      <w:tr w:rsidR="00E5697A" w:rsidTr="00F4492A">
        <w:trPr>
          <w:trHeight w:val="113"/>
        </w:trPr>
        <w:tc>
          <w:tcPr>
            <w:tcW w:w="27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269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ΖΟΡΛΟΥ</w:t>
            </w:r>
          </w:p>
        </w:tc>
        <w:tc>
          <w:tcPr>
            <w:tcW w:w="532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ΑΠΟΣΤΟΛΟΣ</w:t>
            </w:r>
          </w:p>
        </w:tc>
      </w:tr>
      <w:tr w:rsidR="00E5697A" w:rsidTr="00F4492A">
        <w:trPr>
          <w:trHeight w:val="113"/>
        </w:trPr>
        <w:tc>
          <w:tcPr>
            <w:tcW w:w="27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269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ΚΑΝΤΗΣ</w:t>
            </w:r>
          </w:p>
        </w:tc>
        <w:tc>
          <w:tcPr>
            <w:tcW w:w="532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7"/>
        <w:gridCol w:w="2291"/>
        <w:gridCol w:w="5288"/>
      </w:tblGrid>
      <w:tr w:rsidR="00E5697A" w:rsidTr="00F4492A">
        <w:trPr>
          <w:trHeight w:val="390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Β/ ΣΥΝΔΥΑΣΜΟΣ: «ΔΗΜΟΚΡΑΤΙΚΗ ΑΓΩΝΙΣΤΙΚΗ ΣΥΝΕΡΓΑΣΙΑ (Δ.Α.Σ.) »</w:t>
            </w:r>
          </w:p>
        </w:tc>
      </w:tr>
      <w:tr w:rsidR="00E5697A" w:rsidTr="00F4492A">
        <w:trPr>
          <w:trHeight w:val="113"/>
        </w:trPr>
        <w:tc>
          <w:tcPr>
            <w:tcW w:w="71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22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ΑΓΟΡΑΣΤΟΥ</w:t>
            </w:r>
          </w:p>
        </w:tc>
        <w:tc>
          <w:tcPr>
            <w:tcW w:w="528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ΑΘΑΝΑΣΙΑ</w:t>
            </w:r>
          </w:p>
        </w:tc>
      </w:tr>
      <w:tr w:rsidR="00E5697A" w:rsidTr="00F4492A">
        <w:trPr>
          <w:trHeight w:val="113"/>
        </w:trPr>
        <w:tc>
          <w:tcPr>
            <w:tcW w:w="71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22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ΛΟΥΚΑΚΟΣ</w:t>
            </w:r>
          </w:p>
        </w:tc>
        <w:tc>
          <w:tcPr>
            <w:tcW w:w="528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ΚΥΡΙΑΚΟΣ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7"/>
        <w:gridCol w:w="2397"/>
        <w:gridCol w:w="5182"/>
      </w:tblGrid>
      <w:tr w:rsidR="00E5697A" w:rsidTr="00F4492A">
        <w:trPr>
          <w:trHeight w:val="375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Γ/ ΣΥΝΔΥΑΣΜΟΣ: «Δ.Α.Κ.Ε. ΔΗΜΟΚΡΑΤΙΚΗ ΑΝΕΞΑΡΤΗΤΗ ΚΙΝΗΣΗ ΕΡΓΑΖΟΜΕΝΩΝ» </w:t>
            </w:r>
          </w:p>
        </w:tc>
      </w:tr>
      <w:tr w:rsidR="00E5697A" w:rsidTr="00F4492A">
        <w:trPr>
          <w:trHeight w:val="113"/>
        </w:trPr>
        <w:tc>
          <w:tcPr>
            <w:tcW w:w="71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23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ΛΕΟΝΑΡΔΟΠΟΥΛΟΣ</w:t>
            </w:r>
          </w:p>
        </w:tc>
        <w:tc>
          <w:tcPr>
            <w:tcW w:w="518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ΔΗΜΗΤΡΙΟΣ</w:t>
            </w:r>
          </w:p>
        </w:tc>
      </w:tr>
      <w:tr w:rsidR="00E5697A" w:rsidTr="00F4492A">
        <w:trPr>
          <w:trHeight w:val="113"/>
        </w:trPr>
        <w:tc>
          <w:tcPr>
            <w:tcW w:w="71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23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ΔΙΑΚΟΥΜΑΚΟΣ</w:t>
            </w:r>
          </w:p>
        </w:tc>
        <w:tc>
          <w:tcPr>
            <w:tcW w:w="518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ΚΩΝΣΤΑΝΤΙΝΟΣ</w:t>
            </w:r>
          </w:p>
        </w:tc>
      </w:tr>
      <w:tr w:rsidR="00E5697A" w:rsidTr="00F4492A">
        <w:trPr>
          <w:trHeight w:val="113"/>
        </w:trPr>
        <w:tc>
          <w:tcPr>
            <w:tcW w:w="71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239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ΚΟΚΟΛΑΚΗΣ</w:t>
            </w:r>
          </w:p>
        </w:tc>
        <w:tc>
          <w:tcPr>
            <w:tcW w:w="518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ΕΜΜΑΝΟΥΗΛ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7"/>
        <w:gridCol w:w="2291"/>
        <w:gridCol w:w="5288"/>
      </w:tblGrid>
      <w:tr w:rsidR="00E5697A" w:rsidTr="00F4492A">
        <w:trPr>
          <w:trHeight w:val="390"/>
        </w:trPr>
        <w:tc>
          <w:tcPr>
            <w:tcW w:w="8296" w:type="dxa"/>
            <w:gridSpan w:val="3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Δ/ ΣΥΝΔΥΑΣΜΟΣ: «ΕΜΕΙΣ - ΑΡΚΙ»</w:t>
            </w:r>
          </w:p>
        </w:tc>
      </w:tr>
      <w:tr w:rsidR="00E5697A" w:rsidTr="00F4492A">
        <w:trPr>
          <w:trHeight w:val="113"/>
        </w:trPr>
        <w:tc>
          <w:tcPr>
            <w:tcW w:w="71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22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ΜΑΝΙΑΤΗΣ</w:t>
            </w:r>
          </w:p>
        </w:tc>
        <w:tc>
          <w:tcPr>
            <w:tcW w:w="528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ΚΩΝΣΤΑΝΤΙΝΟΣ</w:t>
            </w:r>
          </w:p>
        </w:tc>
      </w:tr>
      <w:tr w:rsidR="00E5697A" w:rsidTr="00F4492A">
        <w:trPr>
          <w:trHeight w:val="113"/>
        </w:trPr>
        <w:tc>
          <w:tcPr>
            <w:tcW w:w="71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2291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ΚΑΤΩΠΟΔΗΣ</w:t>
            </w:r>
          </w:p>
        </w:tc>
        <w:tc>
          <w:tcPr>
            <w:tcW w:w="5288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ΓΕΩΡΓΙΟΣ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ΟΡΓΑΝΩΤΙΚΟ ΤΜΗΜΑ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ΠΣ/24/4/2026</w:t>
      </w: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40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Κ Α Τ Α Σ Τ Α Σ Η </w:t>
            </w:r>
            <w:r w:rsidRPr="00F4492A">
              <w:rPr>
                <w:rFonts w:ascii="Constantia" w:hAnsi="Constantia" w:cs="Constantia"/>
                <w:b/>
                <w:bCs/>
                <w:u w:val="single"/>
              </w:rPr>
              <w:t>ΑΝΑΠΛΗΡΩΜΑΤΙΚΩΝ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ΜΕΛΩΝ  Ε Λ Ε Γ Κ Τ Ι Κ Η Σ  Ε Π Ι Τ Ρ Ο Π Η Σ  Γ. Σ. Ε. Ε. ΜΕ ΣΥΝΔΥΑΣΜΟΥΣ</w:t>
            </w:r>
          </w:p>
        </w:tc>
      </w:tr>
      <w:tr w:rsidR="00E5697A" w:rsidTr="00F4492A">
        <w:trPr>
          <w:trHeight w:val="40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39ου Πανελλαδικού Συνεδρίου</w:t>
            </w:r>
          </w:p>
        </w:tc>
      </w:tr>
      <w:tr w:rsidR="00E5697A" w:rsidTr="00F4492A">
        <w:trPr>
          <w:trHeight w:val="405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Ηράκλειο Κρήτης, 16-19 Απριλίου 2026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0"/>
        <w:gridCol w:w="7776"/>
      </w:tblGrid>
      <w:tr w:rsidR="00E5697A" w:rsidTr="00F4492A">
        <w:trPr>
          <w:trHeight w:val="614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 xml:space="preserve">Α) ΣΥΝΔΥΑΣΜΟΣ "ΔΗΜΟΚΡΑΤΙΚΗ ΣΥΝΔΙΚΑΛΙΣΤΙΚΗ ΣΥΝΕΡΓΑΣΙΑ (ΠΑΣΚΕ – Δημοκράτες Συνδικαλιστές)"    </w:t>
            </w:r>
          </w:p>
        </w:tc>
      </w:tr>
      <w:tr w:rsidR="00E5697A" w:rsidTr="00F4492A">
        <w:trPr>
          <w:trHeight w:val="113"/>
        </w:trPr>
        <w:tc>
          <w:tcPr>
            <w:tcW w:w="52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77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ΚΑΚΟΥΛΙΔΗΣ ΘΕΟΔΩΡΟΣ</w:t>
            </w:r>
          </w:p>
        </w:tc>
      </w:tr>
      <w:tr w:rsidR="00E5697A" w:rsidTr="00F4492A">
        <w:trPr>
          <w:trHeight w:val="113"/>
        </w:trPr>
        <w:tc>
          <w:tcPr>
            <w:tcW w:w="52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77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ΚΑΡΑΝΙΚΟΛΑΣ ΕΛΕΥΘΕΡΙΟΣ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"/>
        <w:gridCol w:w="7804"/>
      </w:tblGrid>
      <w:tr w:rsidR="00E5697A" w:rsidTr="00F4492A">
        <w:trPr>
          <w:trHeight w:val="39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Β) ΣΥΝΔΥΑΣΜΟΣ "ΔΗΜΟΚΡΑΤΙΚΗ ΑΓΩΝΙΣΤΙΚΗ ΣΥΝΕΡΓΑΣΙΑ (Δ.Α.Σ.)"</w:t>
            </w:r>
          </w:p>
        </w:tc>
      </w:tr>
      <w:tr w:rsidR="00E5697A" w:rsidTr="00F4492A">
        <w:trPr>
          <w:trHeight w:val="113"/>
        </w:trPr>
        <w:tc>
          <w:tcPr>
            <w:tcW w:w="4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80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ΚΩΣΤΑΔΗΜΑΣ ΑΝΤΩΝΙΟΣ</w:t>
            </w:r>
          </w:p>
        </w:tc>
      </w:tr>
      <w:tr w:rsidR="00E5697A" w:rsidTr="00F4492A">
        <w:trPr>
          <w:trHeight w:val="113"/>
        </w:trPr>
        <w:tc>
          <w:tcPr>
            <w:tcW w:w="49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80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ΝΙΑΝΙΟΣ ΑΝΤΩΝΙΟΣ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"/>
        <w:gridCol w:w="7836"/>
      </w:tblGrid>
      <w:tr w:rsidR="00E5697A" w:rsidTr="00F4492A">
        <w:trPr>
          <w:trHeight w:val="39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Γ) ΣΥΝΔΥΑΣΜΟΣ "Δ.Α.Κ.Ε.  ΔΗΜΟΚΡΑΤΙΚΗ ΑΓΩΝΙΣΤΙΚΗ  ΚΙΝΗΣΗ ΕΡΓΑΖΟΜΕΝΩΝ"</w:t>
            </w:r>
          </w:p>
        </w:tc>
      </w:tr>
      <w:tr w:rsidR="00E5697A" w:rsidTr="00F4492A">
        <w:trPr>
          <w:trHeight w:val="113"/>
        </w:trPr>
        <w:tc>
          <w:tcPr>
            <w:tcW w:w="46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83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ΚΙΤΣΟΥΛΗΣ ΣΤΕΡΓΙΟΣ</w:t>
            </w:r>
          </w:p>
        </w:tc>
      </w:tr>
      <w:tr w:rsidR="00E5697A" w:rsidTr="00F4492A">
        <w:trPr>
          <w:trHeight w:val="113"/>
        </w:trPr>
        <w:tc>
          <w:tcPr>
            <w:tcW w:w="46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83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ΓΙΟΒΑΝΟΠΟΥΛΟΥ ΘΕΟΔΩΡΑ</w:t>
            </w:r>
          </w:p>
        </w:tc>
      </w:tr>
      <w:tr w:rsidR="00E5697A" w:rsidTr="00F4492A">
        <w:trPr>
          <w:trHeight w:val="113"/>
        </w:trPr>
        <w:tc>
          <w:tcPr>
            <w:tcW w:w="46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3</w:t>
            </w:r>
          </w:p>
        </w:tc>
        <w:tc>
          <w:tcPr>
            <w:tcW w:w="783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ΠΕΡΤΣΕΜΛΗ ΑΙΚΑΤΕΡΙΝΗ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9"/>
        <w:gridCol w:w="7847"/>
      </w:tblGrid>
      <w:tr w:rsidR="00E5697A" w:rsidTr="00F4492A">
        <w:trPr>
          <w:trHeight w:val="39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  <w:i/>
                <w:iCs/>
              </w:rPr>
            </w:pPr>
            <w:r w:rsidRPr="00F4492A">
              <w:rPr>
                <w:rFonts w:ascii="Constantia" w:hAnsi="Constantia" w:cs="Constantia"/>
                <w:b/>
                <w:bCs/>
                <w:i/>
                <w:iCs/>
              </w:rPr>
              <w:t>Δ) ΣΥΝΔΥΑΣΜΟΣ "ΕΜΕΙΣ - ΑΡΚΙ"</w:t>
            </w:r>
          </w:p>
        </w:tc>
      </w:tr>
      <w:tr w:rsidR="00E5697A" w:rsidTr="00F4492A">
        <w:trPr>
          <w:trHeight w:val="113"/>
        </w:trPr>
        <w:tc>
          <w:tcPr>
            <w:tcW w:w="449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847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ΤΡΙΠΙΚΕΛΗΣ ΚΩΝΣΤΑΝΤΙΝΟΣ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 xml:space="preserve">ΟΡΓΑΝΩΤΙΚΟ ΤΜΗΜΑ               </w:t>
      </w: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  <w:r>
        <w:rPr>
          <w:rFonts w:ascii="Constantia" w:hAnsi="Constantia" w:cs="Constantia"/>
          <w:b/>
          <w:bCs/>
        </w:rPr>
        <w:t>ΠΣ/24/4/2026</w:t>
      </w: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ΚΑΤΑΣΤΑΣΗ </w:t>
            </w:r>
            <w:r w:rsidRPr="00F4492A">
              <w:rPr>
                <w:rFonts w:ascii="Constantia" w:hAnsi="Constantia" w:cs="Constantia"/>
                <w:b/>
                <w:bCs/>
                <w:u w:val="single"/>
              </w:rPr>
              <w:t>ΑΝΑΠΛΗΡΩΜΑΤΙΚΩΝ</w:t>
            </w:r>
            <w:r w:rsidRPr="00F4492A">
              <w:rPr>
                <w:rFonts w:ascii="Constantia" w:hAnsi="Constantia" w:cs="Constantia"/>
                <w:b/>
                <w:bCs/>
              </w:rPr>
              <w:t xml:space="preserve"> ΜΕΛΩΝ                                               </w:t>
            </w:r>
          </w:p>
        </w:tc>
      </w:tr>
      <w:tr w:rsidR="00E5697A" w:rsidTr="00F4492A">
        <w:trPr>
          <w:trHeight w:val="360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center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ΕΠΙΤΡΟΠΗΣ  ΚΑΝΟΝΙΣΜΟΥ ΑΡΘΡΟΥ 30 ΤΟΥ ΚΑΤΑΣΤΑΤΙΚΟΥ</w:t>
            </w:r>
          </w:p>
        </w:tc>
      </w:tr>
      <w:tr w:rsidR="00E5697A" w:rsidTr="00F4492A">
        <w:trPr>
          <w:trHeight w:val="702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jc w:val="right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 xml:space="preserve">39ο Πανελλαδικό Συνέδριο                                                              Ηράκλειο Κρήτης, 16-19 Απριλίου 2026                                                            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6"/>
      </w:tblGrid>
      <w:tr w:rsidR="00E5697A" w:rsidTr="00F4492A">
        <w:trPr>
          <w:trHeight w:val="702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Α/ ΣΥΝΔΥΑΣΜΟΣ: «ΔΗΜΟΚΡΑΤΙΚΗ ΣΥΝΔΙΚΑΛΙΣΤΙΚΗ ΣΥΝΕΡΓΑΣΙΑ(ΠΑΣΚΕ - Δημοκράτες Συνδικαλιστές)»</w:t>
            </w:r>
          </w:p>
        </w:tc>
      </w:tr>
      <w:tr w:rsidR="00E5697A" w:rsidTr="00F4492A">
        <w:trPr>
          <w:trHeight w:val="113"/>
        </w:trPr>
        <w:tc>
          <w:tcPr>
            <w:tcW w:w="829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ΔΕΝ ΥΠΗΡΧΑΝ ΑΛΛΟΙ ΥΠΟΨΗΦΙΟΙ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3"/>
        <w:gridCol w:w="7973"/>
      </w:tblGrid>
      <w:tr w:rsidR="00E5697A" w:rsidTr="00F4492A">
        <w:trPr>
          <w:trHeight w:val="391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Β/ ΣΥΝΔΥΑΣΜΟΣ: «ΔΗΜΟΚΡΑΤΙΚΗ ΑΓΩΝΙΣΤΙΚΗ ΣΥΝΕΡΓΑΣΙΑ (Δ.Α.Σ.)»</w:t>
            </w:r>
          </w:p>
        </w:tc>
      </w:tr>
      <w:tr w:rsidR="00E5697A" w:rsidTr="00F4492A">
        <w:trPr>
          <w:trHeight w:val="113"/>
        </w:trPr>
        <w:tc>
          <w:tcPr>
            <w:tcW w:w="3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97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ΣΚΑΛΤΑ ΜΑΡΙΑ</w:t>
            </w:r>
          </w:p>
        </w:tc>
      </w:tr>
      <w:tr w:rsidR="00E5697A" w:rsidTr="00F4492A">
        <w:trPr>
          <w:trHeight w:val="113"/>
        </w:trPr>
        <w:tc>
          <w:tcPr>
            <w:tcW w:w="32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2</w:t>
            </w:r>
          </w:p>
        </w:tc>
        <w:tc>
          <w:tcPr>
            <w:tcW w:w="7973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ΤΖΩΡΤΖΗΣ ΝΙΚΟΛΑΟΣ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"/>
        <w:gridCol w:w="7360"/>
      </w:tblGrid>
      <w:tr w:rsidR="00E5697A" w:rsidTr="00F4492A">
        <w:trPr>
          <w:trHeight w:val="702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Γ/ ΣΥΝΔΥΑΣΜΟΣ: «Δ.Α.Κ.Ε. ΔΗΜΟΚΡΑΤΙΚΗ ΑΝΕΞΑΡΤΗΤΗ ΚΙΝΗΣΗ ΕΡΓΑΖΟΜΕΝΩΝ »</w:t>
            </w:r>
          </w:p>
        </w:tc>
      </w:tr>
      <w:tr w:rsidR="00E5697A" w:rsidTr="00F4492A">
        <w:trPr>
          <w:trHeight w:val="113"/>
        </w:trPr>
        <w:tc>
          <w:tcPr>
            <w:tcW w:w="936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360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ΒΑΣΣΟΣ ΔΗΜΗΤΡΙΟΣ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tbl>
      <w:tblPr>
        <w:tblW w:w="8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"/>
        <w:gridCol w:w="7362"/>
      </w:tblGrid>
      <w:tr w:rsidR="00E5697A" w:rsidTr="00F4492A">
        <w:trPr>
          <w:trHeight w:val="360"/>
        </w:trPr>
        <w:tc>
          <w:tcPr>
            <w:tcW w:w="8296" w:type="dxa"/>
            <w:gridSpan w:val="2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  <w:b/>
                <w:bCs/>
              </w:rPr>
            </w:pPr>
            <w:r w:rsidRPr="00F4492A">
              <w:rPr>
                <w:rFonts w:ascii="Constantia" w:hAnsi="Constantia" w:cs="Constantia"/>
                <w:b/>
                <w:bCs/>
              </w:rPr>
              <w:t>Δ/ ΣΥΝΔΥΑΣΜΟΣ: «ΕΜΕΙΣ - ΑΡΚΙ»</w:t>
            </w:r>
          </w:p>
        </w:tc>
      </w:tr>
      <w:tr w:rsidR="00E5697A" w:rsidTr="00F4492A">
        <w:trPr>
          <w:trHeight w:val="113"/>
        </w:trPr>
        <w:tc>
          <w:tcPr>
            <w:tcW w:w="934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1</w:t>
            </w:r>
          </w:p>
        </w:tc>
        <w:tc>
          <w:tcPr>
            <w:tcW w:w="7362" w:type="dxa"/>
          </w:tcPr>
          <w:p w:rsidR="00E5697A" w:rsidRPr="00F4492A" w:rsidRDefault="00E5697A" w:rsidP="00F4492A">
            <w:pPr>
              <w:pStyle w:val="normal0"/>
              <w:spacing w:after="0" w:line="240" w:lineRule="auto"/>
              <w:rPr>
                <w:rFonts w:ascii="Constantia" w:hAnsi="Constantia" w:cs="Constantia"/>
              </w:rPr>
            </w:pPr>
            <w:r w:rsidRPr="00F4492A">
              <w:rPr>
                <w:rFonts w:ascii="Constantia" w:hAnsi="Constantia" w:cs="Constantia"/>
              </w:rPr>
              <w:t>ΓΙΑΜΠΟΥΡΑΝΗΣ ΧΡΗΣΤΟΣ</w:t>
            </w:r>
          </w:p>
        </w:tc>
      </w:tr>
    </w:tbl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p w:rsidR="00E5697A" w:rsidRDefault="00E5697A">
      <w:pPr>
        <w:pStyle w:val="normal0"/>
        <w:jc w:val="right"/>
        <w:rPr>
          <w:rFonts w:ascii="Constantia" w:hAnsi="Constantia" w:cs="Constantia"/>
          <w:b/>
          <w:bCs/>
        </w:rPr>
      </w:pPr>
    </w:p>
    <w:sectPr w:rsidR="00E5697A" w:rsidSect="00BA13C4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3C4"/>
    <w:rsid w:val="002D05A5"/>
    <w:rsid w:val="00A025BF"/>
    <w:rsid w:val="00BA13C4"/>
    <w:rsid w:val="00E5697A"/>
    <w:rsid w:val="00F4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A13C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A13C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A13C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A13C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A13C4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A13C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4B4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4B4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4B4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4B4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4B4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4B4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BA13C4"/>
    <w:pPr>
      <w:spacing w:after="200" w:line="276" w:lineRule="auto"/>
    </w:pPr>
    <w:rPr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BA13C4"/>
    <w:pPr>
      <w:spacing w:after="200"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BA13C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804B4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A13C4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804B4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a">
    <w:name w:val="Στυλ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Στυλ58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Στυλ57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Στυλ56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Στυλ55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Στυλ54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Στυλ53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Στυλ52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Στυλ51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Στυλ50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Στυλ49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Στυλ48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Στυλ47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Στυλ46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Στυλ45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Στυλ44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Στυλ43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Στυλ42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Στυλ41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Στυλ40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Στυλ39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Στυλ38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Στυλ37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Στυλ36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Στυλ35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Στυλ34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Στυλ33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Στυλ32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Στυλ31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Στυλ30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Στυλ29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Στυλ28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Στυλ27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Στυλ26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Στυλ25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Στυλ24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Στυλ23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Στυλ22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Στυλ21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Στυλ20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Στυλ19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Στυλ18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Στυλ17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Στυλ16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Στυλ15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Στυλ14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Στυλ13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Στυλ12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Στυλ11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Στυλ10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Στυλ9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Στυλ8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Στυλ7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Στυλ6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Στυλ5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Στυλ4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Στυλ3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Στυλ2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Στυλ1"/>
    <w:basedOn w:val="TableNormal0"/>
    <w:uiPriority w:val="99"/>
    <w:rsid w:val="00BA13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1507</Words>
  <Characters>8143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gbarla</cp:lastModifiedBy>
  <cp:revision>2</cp:revision>
  <dcterms:created xsi:type="dcterms:W3CDTF">2026-04-29T12:20:00Z</dcterms:created>
  <dcterms:modified xsi:type="dcterms:W3CDTF">2026-04-29T12:20:00Z</dcterms:modified>
</cp:coreProperties>
</file>