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373" w:rsidRPr="004C7467" w:rsidRDefault="00745373" w:rsidP="00C045E1">
      <w:pPr>
        <w:jc w:val="center"/>
        <w:rPr>
          <w:b/>
          <w:color w:val="000000" w:themeColor="text1"/>
          <w:sz w:val="28"/>
          <w:szCs w:val="30"/>
        </w:rPr>
      </w:pPr>
      <w:r w:rsidRPr="00FE5241">
        <w:rPr>
          <w:b/>
          <w:sz w:val="28"/>
          <w:szCs w:val="30"/>
        </w:rPr>
        <w:t xml:space="preserve">ΕΝΩΣΗ </w:t>
      </w:r>
      <w:r w:rsidRPr="004C7467">
        <w:rPr>
          <w:b/>
          <w:color w:val="000000" w:themeColor="text1"/>
          <w:sz w:val="28"/>
          <w:szCs w:val="30"/>
        </w:rPr>
        <w:t>ΘΥΜΑΤΩΝ ΟΛΟΚΑΥΤΩΜΑΤΟΣ ΔΗΜΟΥ ΒΙΑΝΝΟΥ</w:t>
      </w:r>
    </w:p>
    <w:p w:rsidR="006A27B3" w:rsidRPr="004C7467" w:rsidRDefault="0090018D" w:rsidP="00DA2218">
      <w:pPr>
        <w:spacing w:before="240" w:after="240"/>
        <w:jc w:val="right"/>
        <w:rPr>
          <w:rFonts w:eastAsia="Calibri"/>
          <w:b/>
          <w:color w:val="000000" w:themeColor="text1"/>
          <w:sz w:val="26"/>
          <w:szCs w:val="26"/>
          <w:lang w:eastAsia="en-US"/>
        </w:rPr>
      </w:pPr>
      <w:r>
        <w:rPr>
          <w:rFonts w:eastAsia="Calibri"/>
          <w:b/>
          <w:color w:val="000000" w:themeColor="text1"/>
          <w:sz w:val="26"/>
          <w:szCs w:val="26"/>
          <w:lang w:eastAsia="en-US"/>
        </w:rPr>
        <w:t>Αμιράς, 10</w:t>
      </w:r>
      <w:r w:rsidR="00DA2218" w:rsidRPr="004C7467">
        <w:rPr>
          <w:rFonts w:eastAsia="Calibri"/>
          <w:b/>
          <w:color w:val="000000" w:themeColor="text1"/>
          <w:sz w:val="26"/>
          <w:szCs w:val="26"/>
          <w:lang w:eastAsia="en-US"/>
        </w:rPr>
        <w:t>.9.2025</w:t>
      </w:r>
    </w:p>
    <w:p w:rsidR="009D369B" w:rsidRPr="004C7467" w:rsidRDefault="009D369B" w:rsidP="009D369B">
      <w:pPr>
        <w:spacing w:before="240" w:after="240"/>
        <w:jc w:val="center"/>
        <w:rPr>
          <w:rFonts w:eastAsia="Calibri"/>
          <w:b/>
          <w:color w:val="000000" w:themeColor="text1"/>
          <w:sz w:val="26"/>
          <w:szCs w:val="26"/>
          <w:u w:val="single"/>
          <w:lang w:eastAsia="en-US"/>
        </w:rPr>
      </w:pPr>
      <w:r w:rsidRPr="004C7467">
        <w:rPr>
          <w:rFonts w:eastAsia="Calibri"/>
          <w:b/>
          <w:color w:val="000000" w:themeColor="text1"/>
          <w:sz w:val="26"/>
          <w:szCs w:val="26"/>
          <w:u w:val="single"/>
          <w:lang w:eastAsia="en-US"/>
        </w:rPr>
        <w:t>82</w:t>
      </w:r>
      <w:r w:rsidRPr="004C7467">
        <w:rPr>
          <w:rFonts w:eastAsia="Calibri"/>
          <w:b/>
          <w:color w:val="000000" w:themeColor="text1"/>
          <w:sz w:val="26"/>
          <w:szCs w:val="26"/>
          <w:u w:val="single"/>
          <w:vertAlign w:val="superscript"/>
          <w:lang w:eastAsia="en-US"/>
        </w:rPr>
        <w:t>η</w:t>
      </w:r>
      <w:r w:rsidRPr="004C7467">
        <w:rPr>
          <w:rFonts w:eastAsia="Calibri"/>
          <w:b/>
          <w:color w:val="000000" w:themeColor="text1"/>
          <w:sz w:val="26"/>
          <w:szCs w:val="26"/>
          <w:u w:val="single"/>
          <w:lang w:eastAsia="en-US"/>
        </w:rPr>
        <w:t xml:space="preserve"> ΕΠΕΤΕΙΟΣ ΤΟΥ ΟΛΟΚΑΥΤΩΜΑΤΟΣ ΤΗΣ ΒΙΑΝΝΟΥ</w:t>
      </w:r>
    </w:p>
    <w:p w:rsidR="00FE5241" w:rsidRPr="004C7467" w:rsidRDefault="009D369B" w:rsidP="009D369B">
      <w:pPr>
        <w:spacing w:before="240" w:after="240"/>
        <w:jc w:val="both"/>
        <w:rPr>
          <w:color w:val="000000" w:themeColor="text1"/>
          <w:sz w:val="26"/>
          <w:szCs w:val="26"/>
        </w:rPr>
      </w:pPr>
      <w:r w:rsidRPr="004C7467">
        <w:rPr>
          <w:color w:val="000000" w:themeColor="text1"/>
          <w:sz w:val="26"/>
          <w:szCs w:val="26"/>
        </w:rPr>
        <w:t>Σ</w:t>
      </w:r>
      <w:r w:rsidR="00B97D0E" w:rsidRPr="004C7467">
        <w:rPr>
          <w:color w:val="000000" w:themeColor="text1"/>
          <w:sz w:val="26"/>
          <w:szCs w:val="26"/>
        </w:rPr>
        <w:t xml:space="preserve">υμπληρώνονται φέτος </w:t>
      </w:r>
      <w:r w:rsidR="00B97D0E" w:rsidRPr="00C606FA">
        <w:rPr>
          <w:b/>
          <w:color w:val="000000" w:themeColor="text1"/>
          <w:sz w:val="26"/>
          <w:szCs w:val="26"/>
        </w:rPr>
        <w:t>82</w:t>
      </w:r>
      <w:r w:rsidR="00B83C00" w:rsidRPr="00C606FA">
        <w:rPr>
          <w:b/>
          <w:color w:val="000000" w:themeColor="text1"/>
          <w:sz w:val="26"/>
          <w:szCs w:val="26"/>
        </w:rPr>
        <w:t xml:space="preserve"> χρόνια από το </w:t>
      </w:r>
      <w:r w:rsidR="00FE5241" w:rsidRPr="00C606FA">
        <w:rPr>
          <w:b/>
          <w:color w:val="000000" w:themeColor="text1"/>
          <w:sz w:val="26"/>
          <w:szCs w:val="26"/>
        </w:rPr>
        <w:t>Ολοκαύτωμα τ</w:t>
      </w:r>
      <w:r w:rsidRPr="00C606FA">
        <w:rPr>
          <w:b/>
          <w:color w:val="000000" w:themeColor="text1"/>
          <w:sz w:val="26"/>
          <w:szCs w:val="26"/>
        </w:rPr>
        <w:t>ων χωριών της Β</w:t>
      </w:r>
      <w:r w:rsidR="00FE5241" w:rsidRPr="00C606FA">
        <w:rPr>
          <w:b/>
          <w:color w:val="000000" w:themeColor="text1"/>
          <w:sz w:val="26"/>
          <w:szCs w:val="26"/>
        </w:rPr>
        <w:t>ιάννου</w:t>
      </w:r>
      <w:r w:rsidRPr="00C606FA">
        <w:rPr>
          <w:b/>
          <w:color w:val="000000" w:themeColor="text1"/>
          <w:sz w:val="26"/>
          <w:szCs w:val="26"/>
        </w:rPr>
        <w:t xml:space="preserve"> και της Δυτικής Ιεράπετρας</w:t>
      </w:r>
      <w:r w:rsidR="00FE5241" w:rsidRPr="00C606FA">
        <w:rPr>
          <w:b/>
          <w:color w:val="000000" w:themeColor="text1"/>
          <w:sz w:val="26"/>
          <w:szCs w:val="26"/>
        </w:rPr>
        <w:t>, το μαύρο Σεπτέμβρη του 1943, ένα από τα ειδεχθέστερα εγκλήματα του Γ΄ Ράιχ σε όλη την κατεχόμενη Ευρώπη και το δεύτερο μεγαλύτερο Ολοκαύτωμα από πλευράς αριθμού θυμάτων στην Ελλάδα.</w:t>
      </w:r>
      <w:r w:rsidR="00FE5241" w:rsidRPr="004C7467">
        <w:rPr>
          <w:color w:val="000000" w:themeColor="text1"/>
          <w:sz w:val="26"/>
          <w:szCs w:val="26"/>
        </w:rPr>
        <w:t xml:space="preserve"> Από τις 14-16.9.1943 ο τακτικός στρατός της ναζιστικής Γερμανίας δολοφόνησε άνανδρα και εν ψυχρώ, με βάση ένα καλά οργανωμένο σχέδιο, 401 άμαχους πολίτες (461 συνολικά τα θύματα στα χωριά της </w:t>
      </w:r>
      <w:r w:rsidRPr="004C7467">
        <w:rPr>
          <w:color w:val="000000" w:themeColor="text1"/>
          <w:sz w:val="26"/>
          <w:szCs w:val="26"/>
        </w:rPr>
        <w:t xml:space="preserve">ενιαίας τότε επαρχίας </w:t>
      </w:r>
      <w:r w:rsidR="00FE5241" w:rsidRPr="004C7467">
        <w:rPr>
          <w:color w:val="000000" w:themeColor="text1"/>
          <w:sz w:val="26"/>
          <w:szCs w:val="26"/>
        </w:rPr>
        <w:t>Βιάννου τη</w:t>
      </w:r>
      <w:r w:rsidRPr="004C7467">
        <w:rPr>
          <w:color w:val="000000" w:themeColor="text1"/>
          <w:sz w:val="26"/>
          <w:szCs w:val="26"/>
        </w:rPr>
        <w:t xml:space="preserve">ν περίοδο της Κατοχής). Μεταξύ των σφαγιασθέντων περιλαμβάνονται </w:t>
      </w:r>
      <w:r w:rsidR="00FE5241" w:rsidRPr="004C7467">
        <w:rPr>
          <w:color w:val="000000" w:themeColor="text1"/>
          <w:sz w:val="26"/>
          <w:szCs w:val="26"/>
        </w:rPr>
        <w:t>παιδιά, γυναίκες, κατάκοιτο</w:t>
      </w:r>
      <w:r w:rsidRPr="004C7467">
        <w:rPr>
          <w:color w:val="000000" w:themeColor="text1"/>
          <w:sz w:val="26"/>
          <w:szCs w:val="26"/>
        </w:rPr>
        <w:t>ι</w:t>
      </w:r>
      <w:r w:rsidR="00FE5241" w:rsidRPr="004C7467">
        <w:rPr>
          <w:color w:val="000000" w:themeColor="text1"/>
          <w:sz w:val="26"/>
          <w:szCs w:val="26"/>
        </w:rPr>
        <w:t xml:space="preserve"> και ηλικιωμένο</w:t>
      </w:r>
      <w:r w:rsidRPr="004C7467">
        <w:rPr>
          <w:color w:val="000000" w:themeColor="text1"/>
          <w:sz w:val="26"/>
          <w:szCs w:val="26"/>
        </w:rPr>
        <w:t>ι</w:t>
      </w:r>
      <w:r w:rsidR="00FE5241" w:rsidRPr="004C7467">
        <w:rPr>
          <w:color w:val="000000" w:themeColor="text1"/>
          <w:sz w:val="26"/>
          <w:szCs w:val="26"/>
        </w:rPr>
        <w:t>. Παράλληλα ο γερμανικός στρατός κατοχής λεηλάτησε και στη συνέχεια κατέστρεψε τα χωριά της Βιάννου και της Δυτικής Ιεράπετρας.</w:t>
      </w:r>
    </w:p>
    <w:p w:rsidR="00FE5241" w:rsidRPr="00C606FA" w:rsidRDefault="009E7225" w:rsidP="009E7225">
      <w:pPr>
        <w:spacing w:before="240"/>
        <w:jc w:val="both"/>
        <w:rPr>
          <w:b/>
          <w:color w:val="000000" w:themeColor="text1"/>
          <w:sz w:val="26"/>
          <w:szCs w:val="26"/>
        </w:rPr>
      </w:pPr>
      <w:r w:rsidRPr="004C7467">
        <w:rPr>
          <w:color w:val="000000" w:themeColor="text1"/>
          <w:sz w:val="26"/>
          <w:szCs w:val="26"/>
        </w:rPr>
        <w:t xml:space="preserve">Παράλληλα, όμως, συμπληρώνονται και </w:t>
      </w:r>
      <w:r w:rsidRPr="00C606FA">
        <w:rPr>
          <w:b/>
          <w:color w:val="000000" w:themeColor="text1"/>
          <w:sz w:val="26"/>
          <w:szCs w:val="26"/>
        </w:rPr>
        <w:t xml:space="preserve">80 έτη από </w:t>
      </w:r>
      <w:r w:rsidR="00B97D0E" w:rsidRPr="00C606FA">
        <w:rPr>
          <w:b/>
          <w:color w:val="000000" w:themeColor="text1"/>
          <w:sz w:val="26"/>
          <w:szCs w:val="26"/>
        </w:rPr>
        <w:t>το τέλος του Β’ Παγκοσμίου Πολέμου και την Αντιφασιστική Νίκη των Λαών, στην οποία η Ελλάδα είχε καθοριστική συμβολή με τη μεγαλειώδη Αντίσταση και την ανείπωτη θυσία των Ελλήνων</w:t>
      </w:r>
      <w:r w:rsidRPr="00C606FA">
        <w:rPr>
          <w:b/>
          <w:color w:val="000000" w:themeColor="text1"/>
          <w:sz w:val="26"/>
          <w:szCs w:val="26"/>
        </w:rPr>
        <w:t>.</w:t>
      </w:r>
    </w:p>
    <w:p w:rsidR="00966598" w:rsidRPr="004C7467" w:rsidRDefault="009E7225" w:rsidP="009E7225">
      <w:pPr>
        <w:spacing w:before="240"/>
        <w:jc w:val="both"/>
        <w:rPr>
          <w:color w:val="000000" w:themeColor="text1"/>
          <w:sz w:val="26"/>
          <w:szCs w:val="26"/>
        </w:rPr>
      </w:pPr>
      <w:r w:rsidRPr="004C7467">
        <w:rPr>
          <w:color w:val="000000" w:themeColor="text1"/>
          <w:sz w:val="26"/>
          <w:szCs w:val="26"/>
        </w:rPr>
        <w:t>Σ</w:t>
      </w:r>
      <w:r w:rsidR="00A96152" w:rsidRPr="004C7467">
        <w:rPr>
          <w:color w:val="000000" w:themeColor="text1"/>
          <w:sz w:val="26"/>
          <w:szCs w:val="26"/>
        </w:rPr>
        <w:t>τόχος μας είναι η διοργάνωση εκδηλώσεων που</w:t>
      </w:r>
      <w:r w:rsidR="003762A8" w:rsidRPr="004C7467">
        <w:rPr>
          <w:color w:val="000000" w:themeColor="text1"/>
          <w:sz w:val="26"/>
          <w:szCs w:val="26"/>
        </w:rPr>
        <w:t xml:space="preserve"> θ</w:t>
      </w:r>
      <w:r w:rsidR="00FE5241" w:rsidRPr="004C7467">
        <w:rPr>
          <w:color w:val="000000" w:themeColor="text1"/>
          <w:sz w:val="26"/>
          <w:szCs w:val="26"/>
        </w:rPr>
        <w:t xml:space="preserve">α κρατήσουν ζωντανή τη μνήμη,θα αναδείξουν </w:t>
      </w:r>
      <w:r w:rsidR="00A96152" w:rsidRPr="004C7467">
        <w:rPr>
          <w:color w:val="000000" w:themeColor="text1"/>
          <w:sz w:val="26"/>
          <w:szCs w:val="26"/>
        </w:rPr>
        <w:t xml:space="preserve">το Ολοκαύτωμα της Βιάννου </w:t>
      </w:r>
      <w:r w:rsidR="00FE5241" w:rsidRPr="004C7467">
        <w:rPr>
          <w:color w:val="000000" w:themeColor="text1"/>
          <w:sz w:val="26"/>
          <w:szCs w:val="26"/>
        </w:rPr>
        <w:t>ως εθνικό, ευρωπαϊκό, οικουμενικό ορόσημο</w:t>
      </w:r>
      <w:r w:rsidR="00A96152" w:rsidRPr="004C7467">
        <w:rPr>
          <w:color w:val="000000" w:themeColor="text1"/>
          <w:sz w:val="26"/>
          <w:szCs w:val="26"/>
        </w:rPr>
        <w:t xml:space="preserve">, </w:t>
      </w:r>
      <w:r w:rsidR="00FE5241" w:rsidRPr="004C7467">
        <w:rPr>
          <w:color w:val="000000" w:themeColor="text1"/>
          <w:sz w:val="26"/>
          <w:szCs w:val="26"/>
        </w:rPr>
        <w:t>θα τιμήσουν τη</w:t>
      </w:r>
      <w:r w:rsidR="00B97D0E" w:rsidRPr="004C7467">
        <w:rPr>
          <w:color w:val="000000" w:themeColor="text1"/>
          <w:sz w:val="26"/>
          <w:szCs w:val="26"/>
        </w:rPr>
        <w:t>ν Εθνική μας Α</w:t>
      </w:r>
      <w:r w:rsidR="00FE5241" w:rsidRPr="004C7467">
        <w:rPr>
          <w:color w:val="000000" w:themeColor="text1"/>
          <w:sz w:val="26"/>
          <w:szCs w:val="26"/>
        </w:rPr>
        <w:t xml:space="preserve">ντίσταση και </w:t>
      </w:r>
      <w:r w:rsidR="00B97D0E" w:rsidRPr="004C7467">
        <w:rPr>
          <w:color w:val="000000" w:themeColor="text1"/>
          <w:sz w:val="26"/>
          <w:szCs w:val="26"/>
        </w:rPr>
        <w:t xml:space="preserve">τα σπουδαία επιτεύγματά της </w:t>
      </w:r>
      <w:r w:rsidR="00FE5241" w:rsidRPr="004C7467">
        <w:rPr>
          <w:color w:val="000000" w:themeColor="text1"/>
          <w:sz w:val="26"/>
          <w:szCs w:val="26"/>
        </w:rPr>
        <w:t xml:space="preserve">και θα αναδείξουν </w:t>
      </w:r>
      <w:r w:rsidRPr="004C7467">
        <w:rPr>
          <w:color w:val="000000" w:themeColor="text1"/>
          <w:sz w:val="26"/>
          <w:szCs w:val="26"/>
        </w:rPr>
        <w:t>το</w:t>
      </w:r>
      <w:r w:rsidR="003762A8" w:rsidRPr="004C7467">
        <w:rPr>
          <w:color w:val="000000" w:themeColor="text1"/>
          <w:sz w:val="26"/>
          <w:szCs w:val="26"/>
        </w:rPr>
        <w:t xml:space="preserve"> ιερό και απαράγραπτο</w:t>
      </w:r>
      <w:r w:rsidRPr="004C7467">
        <w:rPr>
          <w:color w:val="000000" w:themeColor="text1"/>
          <w:sz w:val="26"/>
          <w:szCs w:val="26"/>
        </w:rPr>
        <w:t xml:space="preserve"> αίτημα της Διεκδίκησης των Γερμανικών Οφειλών. </w:t>
      </w:r>
    </w:p>
    <w:p w:rsidR="00094C38" w:rsidRPr="004C7467" w:rsidRDefault="00B97D0E" w:rsidP="009E7225">
      <w:pPr>
        <w:spacing w:before="240"/>
        <w:jc w:val="both"/>
        <w:rPr>
          <w:color w:val="000000" w:themeColor="text1"/>
          <w:sz w:val="26"/>
          <w:szCs w:val="26"/>
        </w:rPr>
      </w:pPr>
      <w:r w:rsidRPr="004C7467">
        <w:rPr>
          <w:b/>
          <w:color w:val="000000" w:themeColor="text1"/>
          <w:sz w:val="26"/>
          <w:szCs w:val="26"/>
        </w:rPr>
        <w:t xml:space="preserve">Ειδικά φέτος, σκοπεύουμε να </w:t>
      </w:r>
      <w:r w:rsidR="003702A0" w:rsidRPr="004C7467">
        <w:rPr>
          <w:b/>
          <w:color w:val="000000" w:themeColor="text1"/>
          <w:sz w:val="26"/>
          <w:szCs w:val="26"/>
        </w:rPr>
        <w:t>δώσουμε ιδιαίτερο χρώμα στις εκδηλώσεις μας φιλοξενώντας</w:t>
      </w:r>
      <w:r w:rsidRPr="004C7467">
        <w:rPr>
          <w:b/>
          <w:color w:val="000000" w:themeColor="text1"/>
          <w:sz w:val="26"/>
          <w:szCs w:val="26"/>
        </w:rPr>
        <w:t xml:space="preserve"> μαθητές και εκπαιδευτικούς από τη Θεσσαλία </w:t>
      </w:r>
      <w:r w:rsidR="003702A0" w:rsidRPr="004C7467">
        <w:rPr>
          <w:b/>
          <w:color w:val="000000" w:themeColor="text1"/>
          <w:sz w:val="26"/>
          <w:szCs w:val="26"/>
        </w:rPr>
        <w:t>οι οποίοι παρουσιάζουν ένα εξαιρετικό μουσικοθεατρικό δρώμενο για την ανάδειξη της ιστορικής μνήμης των μαρτυρικών χωριών της Ελλάδας</w:t>
      </w:r>
      <w:r w:rsidR="009D369B" w:rsidRPr="004C7467">
        <w:rPr>
          <w:b/>
          <w:color w:val="000000" w:themeColor="text1"/>
          <w:sz w:val="26"/>
          <w:szCs w:val="26"/>
        </w:rPr>
        <w:t xml:space="preserve"> στο πλαίσιο του Διασχολικού Προγράμματος του 5ου Γυμνασίου και 5ου Λυκείου Λάρισας με θέμα: «Δημοκρατία και Εκπαίδευση»</w:t>
      </w:r>
      <w:r w:rsidR="009726B8" w:rsidRPr="004C7467">
        <w:rPr>
          <w:color w:val="000000" w:themeColor="text1"/>
          <w:sz w:val="26"/>
          <w:szCs w:val="26"/>
        </w:rPr>
        <w:t xml:space="preserve">. </w:t>
      </w:r>
    </w:p>
    <w:p w:rsidR="00FD6277" w:rsidRPr="004C7467" w:rsidRDefault="00094C38" w:rsidP="009E7225">
      <w:pPr>
        <w:spacing w:before="240"/>
        <w:jc w:val="both"/>
        <w:rPr>
          <w:b/>
          <w:color w:val="000000" w:themeColor="text1"/>
          <w:sz w:val="26"/>
          <w:szCs w:val="26"/>
        </w:rPr>
      </w:pPr>
      <w:r w:rsidRPr="004C7467">
        <w:rPr>
          <w:color w:val="000000" w:themeColor="text1"/>
          <w:sz w:val="26"/>
          <w:szCs w:val="26"/>
        </w:rPr>
        <w:t xml:space="preserve">Στις εκδηλώσεις μας επίσης μετέχουν επίσης με ενεργό τρόπο ο </w:t>
      </w:r>
      <w:r w:rsidRPr="004C7467">
        <w:rPr>
          <w:b/>
          <w:color w:val="000000" w:themeColor="text1"/>
          <w:sz w:val="26"/>
          <w:szCs w:val="26"/>
        </w:rPr>
        <w:t>Σύλλογος Φίλων Μουσείου Εθνικής Αντίστασης Λάρισας, ο Πολιτιστικός Σύλλογος Κρούστα Λασιθίου, ο</w:t>
      </w:r>
      <w:r w:rsidR="00C606FA">
        <w:rPr>
          <w:b/>
          <w:color w:val="000000" w:themeColor="text1"/>
          <w:sz w:val="26"/>
          <w:szCs w:val="26"/>
        </w:rPr>
        <w:t>ι δήμαρχοι</w:t>
      </w:r>
      <w:r w:rsidRPr="004C7467">
        <w:rPr>
          <w:b/>
          <w:color w:val="000000" w:themeColor="text1"/>
          <w:sz w:val="26"/>
          <w:szCs w:val="26"/>
        </w:rPr>
        <w:t xml:space="preserve"> Διστόμου</w:t>
      </w:r>
      <w:r w:rsidR="0097244B" w:rsidRPr="004C7467">
        <w:rPr>
          <w:b/>
          <w:color w:val="000000" w:themeColor="text1"/>
          <w:sz w:val="26"/>
          <w:szCs w:val="26"/>
        </w:rPr>
        <w:t xml:space="preserve"> και Αγίου Νικολάου</w:t>
      </w:r>
      <w:r w:rsidRPr="004C7467">
        <w:rPr>
          <w:b/>
          <w:color w:val="000000" w:themeColor="text1"/>
          <w:sz w:val="26"/>
          <w:szCs w:val="26"/>
        </w:rPr>
        <w:t>, δήμαρχοι και εκπρόσωποι των μαρτυρικών χωριών της Κρήτης</w:t>
      </w:r>
      <w:r w:rsidR="00FD6277" w:rsidRPr="004C7467">
        <w:rPr>
          <w:b/>
          <w:color w:val="000000" w:themeColor="text1"/>
          <w:sz w:val="26"/>
          <w:szCs w:val="26"/>
        </w:rPr>
        <w:t>.</w:t>
      </w:r>
    </w:p>
    <w:p w:rsidR="006A27B3" w:rsidRPr="00501E95" w:rsidRDefault="00FD6277" w:rsidP="002A4604">
      <w:pPr>
        <w:spacing w:before="240"/>
        <w:jc w:val="both"/>
        <w:rPr>
          <w:color w:val="000000" w:themeColor="text1"/>
          <w:sz w:val="26"/>
          <w:szCs w:val="26"/>
        </w:rPr>
      </w:pPr>
      <w:r w:rsidRPr="004C7467">
        <w:rPr>
          <w:b/>
          <w:color w:val="000000" w:themeColor="text1"/>
          <w:sz w:val="26"/>
          <w:szCs w:val="26"/>
        </w:rPr>
        <w:t xml:space="preserve">Ιδιαίτερο ενδιαφέρον </w:t>
      </w:r>
      <w:r w:rsidR="00D44AE5" w:rsidRPr="004C7467">
        <w:rPr>
          <w:b/>
          <w:color w:val="000000" w:themeColor="text1"/>
          <w:sz w:val="26"/>
          <w:szCs w:val="26"/>
        </w:rPr>
        <w:t xml:space="preserve">έχει η συμμετοχή της </w:t>
      </w:r>
      <w:r w:rsidR="002A4604" w:rsidRPr="004C7467">
        <w:rPr>
          <w:b/>
          <w:color w:val="000000" w:themeColor="text1"/>
          <w:sz w:val="26"/>
          <w:szCs w:val="26"/>
          <w:lang w:val="en-US"/>
        </w:rPr>
        <w:t>HeikeHaenschel</w:t>
      </w:r>
      <w:r w:rsidR="002A4604" w:rsidRPr="004C7467">
        <w:rPr>
          <w:b/>
          <w:color w:val="000000" w:themeColor="text1"/>
          <w:sz w:val="26"/>
          <w:szCs w:val="26"/>
        </w:rPr>
        <w:t xml:space="preserve">, </w:t>
      </w:r>
      <w:r w:rsidR="0097244B" w:rsidRPr="004C7467">
        <w:rPr>
          <w:b/>
          <w:color w:val="000000" w:themeColor="text1"/>
          <w:sz w:val="26"/>
          <w:szCs w:val="26"/>
        </w:rPr>
        <w:t xml:space="preserve">πρώην βουλευτή της Ομοσπονδιακής Γερμανικής Βουλής </w:t>
      </w:r>
      <w:r w:rsidR="002A4604" w:rsidRPr="004C7467">
        <w:rPr>
          <w:b/>
          <w:color w:val="000000" w:themeColor="text1"/>
          <w:sz w:val="26"/>
          <w:szCs w:val="26"/>
        </w:rPr>
        <w:t xml:space="preserve">τ. Βουλευτής του κόμματος της Αριστεράς (Die Linke) στη Γερμανική Ομοσπονδιακή Βουλή (Bundestag) και στην πρώτη γραμμή του κοινού μας αγώνα για Δικαιοσύνη κι Αποζημίωση, μαζί με αντιπροσωπεία Γερμανών Δημοκρατών – Αντιφασιστών.  </w:t>
      </w:r>
      <w:r w:rsidR="006A27B3" w:rsidRPr="004C7467">
        <w:rPr>
          <w:color w:val="000000" w:themeColor="text1"/>
          <w:sz w:val="26"/>
          <w:szCs w:val="26"/>
        </w:rPr>
        <w:br w:type="page"/>
      </w:r>
    </w:p>
    <w:p w:rsidR="00FE5241" w:rsidRPr="004C7467" w:rsidRDefault="00F07E5C" w:rsidP="002111A5">
      <w:pPr>
        <w:spacing w:after="240"/>
        <w:jc w:val="center"/>
        <w:rPr>
          <w:rFonts w:eastAsia="Calibri"/>
          <w:b/>
          <w:color w:val="000000" w:themeColor="text1"/>
          <w:sz w:val="26"/>
          <w:szCs w:val="26"/>
          <w:u w:val="single"/>
          <w:lang w:eastAsia="en-US"/>
        </w:rPr>
      </w:pPr>
      <w:r w:rsidRPr="004C7467">
        <w:rPr>
          <w:rFonts w:eastAsia="Calibri"/>
          <w:b/>
          <w:color w:val="000000" w:themeColor="text1"/>
          <w:sz w:val="26"/>
          <w:szCs w:val="26"/>
          <w:u w:val="single"/>
          <w:lang w:eastAsia="en-US"/>
        </w:rPr>
        <w:lastRenderedPageBreak/>
        <w:t>ΠΡΟΓΡΑΜΜΑ ΕΚΔΗΛΩΣΕΩΝ</w:t>
      </w:r>
    </w:p>
    <w:p w:rsidR="00681626" w:rsidRPr="004C7467" w:rsidRDefault="009673B2" w:rsidP="00681626">
      <w:pPr>
        <w:shd w:val="clear" w:color="auto" w:fill="DAEEF3" w:themeFill="accent5" w:themeFillTint="33"/>
        <w:spacing w:before="240" w:after="200" w:line="276" w:lineRule="auto"/>
        <w:contextualSpacing/>
        <w:jc w:val="both"/>
        <w:rPr>
          <w:rFonts w:eastAsia="Calibri"/>
          <w:b/>
          <w:color w:val="000000" w:themeColor="text1"/>
          <w:sz w:val="26"/>
          <w:szCs w:val="26"/>
          <w:u w:val="single"/>
          <w:lang w:eastAsia="en-US"/>
        </w:rPr>
      </w:pPr>
      <w:r w:rsidRPr="004C7467">
        <w:rPr>
          <w:rFonts w:eastAsia="Calibri"/>
          <w:b/>
          <w:color w:val="000000" w:themeColor="text1"/>
          <w:sz w:val="26"/>
          <w:szCs w:val="26"/>
          <w:u w:val="single"/>
          <w:lang w:eastAsia="en-US"/>
        </w:rPr>
        <w:t>Παρασκευή</w:t>
      </w:r>
      <w:r w:rsidR="00636DF5" w:rsidRPr="004C7467">
        <w:rPr>
          <w:rFonts w:eastAsia="Calibri"/>
          <w:b/>
          <w:color w:val="000000" w:themeColor="text1"/>
          <w:sz w:val="26"/>
          <w:szCs w:val="26"/>
          <w:u w:val="single"/>
          <w:lang w:eastAsia="en-US"/>
        </w:rPr>
        <w:t xml:space="preserve"> 1</w:t>
      </w:r>
      <w:r w:rsidRPr="004C7467">
        <w:rPr>
          <w:rFonts w:eastAsia="Calibri"/>
          <w:b/>
          <w:color w:val="000000" w:themeColor="text1"/>
          <w:sz w:val="26"/>
          <w:szCs w:val="26"/>
          <w:u w:val="single"/>
          <w:lang w:eastAsia="en-US"/>
        </w:rPr>
        <w:t>2</w:t>
      </w:r>
      <w:r w:rsidR="009E07D1" w:rsidRPr="004C7467">
        <w:rPr>
          <w:rFonts w:eastAsia="Calibri"/>
          <w:b/>
          <w:color w:val="000000" w:themeColor="text1"/>
          <w:sz w:val="26"/>
          <w:szCs w:val="26"/>
          <w:u w:val="single"/>
          <w:lang w:eastAsia="en-US"/>
        </w:rPr>
        <w:t>.</w:t>
      </w:r>
      <w:r w:rsidR="00681626" w:rsidRPr="004C7467">
        <w:rPr>
          <w:rFonts w:eastAsia="Calibri"/>
          <w:b/>
          <w:color w:val="000000" w:themeColor="text1"/>
          <w:sz w:val="26"/>
          <w:szCs w:val="26"/>
          <w:u w:val="single"/>
          <w:lang w:eastAsia="en-US"/>
        </w:rPr>
        <w:t>9</w:t>
      </w:r>
      <w:r w:rsidR="00D519CA" w:rsidRPr="004C7467">
        <w:rPr>
          <w:rFonts w:eastAsia="Calibri"/>
          <w:b/>
          <w:color w:val="000000" w:themeColor="text1"/>
          <w:sz w:val="26"/>
          <w:szCs w:val="26"/>
          <w:u w:val="single"/>
          <w:lang w:eastAsia="en-US"/>
        </w:rPr>
        <w:t>.202</w:t>
      </w:r>
      <w:r w:rsidR="00C606FA">
        <w:rPr>
          <w:rFonts w:eastAsia="Calibri"/>
          <w:b/>
          <w:color w:val="000000" w:themeColor="text1"/>
          <w:sz w:val="26"/>
          <w:szCs w:val="26"/>
          <w:u w:val="single"/>
          <w:lang w:eastAsia="en-US"/>
        </w:rPr>
        <w:t>5</w:t>
      </w:r>
      <w:r w:rsidR="00D519CA" w:rsidRPr="004C7467">
        <w:rPr>
          <w:rFonts w:eastAsia="Calibri"/>
          <w:b/>
          <w:color w:val="000000" w:themeColor="text1"/>
          <w:sz w:val="26"/>
          <w:szCs w:val="26"/>
          <w:u w:val="single"/>
          <w:lang w:eastAsia="en-US"/>
        </w:rPr>
        <w:t xml:space="preserve">, </w:t>
      </w:r>
      <w:r w:rsidR="001F7846" w:rsidRPr="004C7467">
        <w:rPr>
          <w:rFonts w:eastAsia="Calibri"/>
          <w:b/>
          <w:color w:val="000000" w:themeColor="text1"/>
          <w:sz w:val="26"/>
          <w:szCs w:val="26"/>
          <w:u w:val="single"/>
          <w:lang w:eastAsia="en-US"/>
        </w:rPr>
        <w:t>Αμιρά</w:t>
      </w:r>
    </w:p>
    <w:p w:rsidR="001F7846" w:rsidRPr="004C7467" w:rsidRDefault="00C835F0" w:rsidP="001F7846">
      <w:pPr>
        <w:pStyle w:val="a5"/>
        <w:numPr>
          <w:ilvl w:val="0"/>
          <w:numId w:val="2"/>
        </w:numPr>
        <w:spacing w:before="240" w:after="200" w:line="276" w:lineRule="auto"/>
        <w:jc w:val="both"/>
        <w:rPr>
          <w:rFonts w:eastAsia="Calibri"/>
          <w:b/>
          <w:color w:val="000000" w:themeColor="text1"/>
          <w:sz w:val="26"/>
          <w:szCs w:val="26"/>
          <w:lang w:eastAsia="en-US"/>
        </w:rPr>
      </w:pPr>
      <w:r>
        <w:rPr>
          <w:rFonts w:eastAsia="Calibri"/>
          <w:b/>
          <w:color w:val="000000" w:themeColor="text1"/>
          <w:sz w:val="26"/>
          <w:szCs w:val="26"/>
          <w:lang w:eastAsia="en-US"/>
        </w:rPr>
        <w:t>17</w:t>
      </w:r>
      <w:r w:rsidR="001F7846" w:rsidRPr="004C7467">
        <w:rPr>
          <w:rFonts w:eastAsia="Calibri"/>
          <w:b/>
          <w:color w:val="000000" w:themeColor="text1"/>
          <w:sz w:val="26"/>
          <w:szCs w:val="26"/>
          <w:lang w:eastAsia="en-US"/>
        </w:rPr>
        <w:t xml:space="preserve">:30: Πορεία Μνήμης και Δικαιοσύνης από την πλατεία του Αμιρά προς τον τόπο μαζικής δολοφονίας αμάχων </w:t>
      </w:r>
      <w:r w:rsidR="001F7846" w:rsidRPr="004C7467">
        <w:rPr>
          <w:rFonts w:eastAsia="Calibri"/>
          <w:color w:val="000000" w:themeColor="text1"/>
          <w:sz w:val="26"/>
          <w:szCs w:val="26"/>
          <w:lang w:eastAsia="en-US"/>
        </w:rPr>
        <w:t xml:space="preserve">(τοποθεσία Αμπέλια, οικισμός: Μελιανά Αμιρά) </w:t>
      </w:r>
      <w:r w:rsidR="001F7846" w:rsidRPr="004C7467">
        <w:rPr>
          <w:rFonts w:eastAsia="Calibri"/>
          <w:b/>
          <w:color w:val="000000" w:themeColor="text1"/>
          <w:sz w:val="26"/>
          <w:szCs w:val="26"/>
          <w:lang w:eastAsia="en-US"/>
        </w:rPr>
        <w:t xml:space="preserve">με τη συμμετοχή επιζώντων του Ολοκαυτώματος της Βιάννου και μελών οικογενειών  θυμάτων. </w:t>
      </w:r>
    </w:p>
    <w:p w:rsidR="00780C80" w:rsidRPr="004C7467" w:rsidRDefault="00C835F0" w:rsidP="001F7846">
      <w:pPr>
        <w:pStyle w:val="a5"/>
        <w:numPr>
          <w:ilvl w:val="0"/>
          <w:numId w:val="2"/>
        </w:numPr>
        <w:spacing w:before="240" w:after="200" w:line="276" w:lineRule="auto"/>
        <w:jc w:val="both"/>
        <w:rPr>
          <w:rFonts w:eastAsia="Calibri"/>
          <w:b/>
          <w:color w:val="000000" w:themeColor="text1"/>
          <w:sz w:val="26"/>
          <w:szCs w:val="26"/>
          <w:lang w:eastAsia="en-US"/>
        </w:rPr>
      </w:pPr>
      <w:r>
        <w:rPr>
          <w:rFonts w:eastAsia="Calibri"/>
          <w:b/>
          <w:color w:val="000000" w:themeColor="text1"/>
          <w:sz w:val="26"/>
          <w:szCs w:val="26"/>
          <w:lang w:eastAsia="en-US"/>
        </w:rPr>
        <w:t>19</w:t>
      </w:r>
      <w:r w:rsidR="001F7846" w:rsidRPr="004C7467">
        <w:rPr>
          <w:rFonts w:eastAsia="Calibri"/>
          <w:b/>
          <w:color w:val="000000" w:themeColor="text1"/>
          <w:sz w:val="26"/>
          <w:szCs w:val="26"/>
          <w:lang w:eastAsia="en-US"/>
        </w:rPr>
        <w:t>:</w:t>
      </w:r>
      <w:r w:rsidR="005C2BE3" w:rsidRPr="004C7467">
        <w:rPr>
          <w:rFonts w:eastAsia="Calibri"/>
          <w:b/>
          <w:color w:val="000000" w:themeColor="text1"/>
          <w:sz w:val="26"/>
          <w:szCs w:val="26"/>
          <w:lang w:eastAsia="en-US"/>
        </w:rPr>
        <w:t>00</w:t>
      </w:r>
      <w:r w:rsidR="001F7846" w:rsidRPr="004C7467">
        <w:rPr>
          <w:rFonts w:eastAsia="Calibri"/>
          <w:b/>
          <w:color w:val="000000" w:themeColor="text1"/>
          <w:sz w:val="26"/>
          <w:szCs w:val="26"/>
          <w:lang w:eastAsia="en-US"/>
        </w:rPr>
        <w:t>:Λιτό δείπνο στο καφενείο των Αμιρών για όλους τους συμμετέχοντες</w:t>
      </w:r>
      <w:r w:rsidR="00780C80" w:rsidRPr="004C7467">
        <w:rPr>
          <w:rFonts w:eastAsia="Calibri"/>
          <w:b/>
          <w:color w:val="000000" w:themeColor="text1"/>
          <w:sz w:val="26"/>
          <w:szCs w:val="26"/>
          <w:lang w:eastAsia="en-US"/>
        </w:rPr>
        <w:t>.</w:t>
      </w:r>
    </w:p>
    <w:p w:rsidR="00094C38" w:rsidRPr="004C7467" w:rsidRDefault="00C835F0" w:rsidP="001240F5">
      <w:pPr>
        <w:pStyle w:val="a5"/>
        <w:numPr>
          <w:ilvl w:val="0"/>
          <w:numId w:val="2"/>
        </w:numPr>
        <w:spacing w:before="240" w:after="200" w:line="276" w:lineRule="auto"/>
        <w:jc w:val="both"/>
        <w:rPr>
          <w:rFonts w:eastAsia="Calibri"/>
          <w:b/>
          <w:color w:val="000000" w:themeColor="text1"/>
          <w:sz w:val="26"/>
          <w:szCs w:val="26"/>
          <w:lang w:eastAsia="en-US"/>
        </w:rPr>
      </w:pPr>
      <w:r>
        <w:rPr>
          <w:rFonts w:eastAsia="Calibri"/>
          <w:b/>
          <w:color w:val="000000" w:themeColor="text1"/>
          <w:sz w:val="26"/>
          <w:szCs w:val="26"/>
          <w:lang w:eastAsia="en-US"/>
        </w:rPr>
        <w:t>19</w:t>
      </w:r>
      <w:r w:rsidR="00BF4B55" w:rsidRPr="004C7467">
        <w:rPr>
          <w:rFonts w:eastAsia="Calibri"/>
          <w:b/>
          <w:color w:val="000000" w:themeColor="text1"/>
          <w:sz w:val="26"/>
          <w:szCs w:val="26"/>
          <w:lang w:eastAsia="en-US"/>
        </w:rPr>
        <w:t>:</w:t>
      </w:r>
      <w:r w:rsidR="00094C38" w:rsidRPr="004C7467">
        <w:rPr>
          <w:rFonts w:eastAsia="Calibri"/>
          <w:b/>
          <w:color w:val="000000" w:themeColor="text1"/>
          <w:sz w:val="26"/>
          <w:szCs w:val="26"/>
          <w:lang w:eastAsia="en-US"/>
        </w:rPr>
        <w:t>30-</w:t>
      </w:r>
      <w:r>
        <w:rPr>
          <w:rFonts w:eastAsia="Calibri"/>
          <w:b/>
          <w:color w:val="000000" w:themeColor="text1"/>
          <w:sz w:val="26"/>
          <w:szCs w:val="26"/>
          <w:lang w:eastAsia="en-US"/>
        </w:rPr>
        <w:t>20</w:t>
      </w:r>
      <w:r w:rsidR="00143799" w:rsidRPr="004C7467">
        <w:rPr>
          <w:rFonts w:eastAsia="Calibri"/>
          <w:b/>
          <w:color w:val="000000" w:themeColor="text1"/>
          <w:sz w:val="26"/>
          <w:szCs w:val="26"/>
          <w:lang w:eastAsia="en-US"/>
        </w:rPr>
        <w:t>:</w:t>
      </w:r>
      <w:r w:rsidR="00094C38" w:rsidRPr="004C7467">
        <w:rPr>
          <w:rFonts w:eastAsia="Calibri"/>
          <w:b/>
          <w:color w:val="000000" w:themeColor="text1"/>
          <w:sz w:val="26"/>
          <w:szCs w:val="26"/>
          <w:lang w:eastAsia="en-US"/>
        </w:rPr>
        <w:t>10</w:t>
      </w:r>
      <w:r w:rsidR="00FD4801">
        <w:rPr>
          <w:rFonts w:eastAsia="Calibri"/>
          <w:b/>
          <w:color w:val="000000" w:themeColor="text1"/>
          <w:sz w:val="26"/>
          <w:szCs w:val="26"/>
          <w:lang w:eastAsia="en-US"/>
        </w:rPr>
        <w:t>: Προβολή του ντοκι</w:t>
      </w:r>
      <w:r w:rsidR="00780C80" w:rsidRPr="004C7467">
        <w:rPr>
          <w:rFonts w:eastAsia="Calibri"/>
          <w:b/>
          <w:color w:val="000000" w:themeColor="text1"/>
          <w:sz w:val="26"/>
          <w:szCs w:val="26"/>
          <w:lang w:eastAsia="en-US"/>
        </w:rPr>
        <w:t xml:space="preserve">μαντέρ </w:t>
      </w:r>
      <w:r w:rsidR="00780C80" w:rsidRPr="004C7467">
        <w:rPr>
          <w:rFonts w:eastAsia="Calibri"/>
          <w:b/>
          <w:color w:val="000000" w:themeColor="text1"/>
          <w:sz w:val="26"/>
          <w:szCs w:val="26"/>
          <w:lang w:val="en-US" w:eastAsia="en-US"/>
        </w:rPr>
        <w:t>Germany</w:t>
      </w:r>
      <w:r w:rsidR="00780C80" w:rsidRPr="004C7467">
        <w:rPr>
          <w:rFonts w:eastAsia="Calibri"/>
          <w:b/>
          <w:color w:val="000000" w:themeColor="text1"/>
          <w:sz w:val="26"/>
          <w:szCs w:val="26"/>
          <w:lang w:eastAsia="en-US"/>
        </w:rPr>
        <w:t>´</w:t>
      </w:r>
      <w:r w:rsidR="00780C80" w:rsidRPr="004C7467">
        <w:rPr>
          <w:rFonts w:eastAsia="Calibri"/>
          <w:b/>
          <w:color w:val="000000" w:themeColor="text1"/>
          <w:sz w:val="26"/>
          <w:szCs w:val="26"/>
          <w:lang w:val="en-US" w:eastAsia="en-US"/>
        </w:rPr>
        <w:t>s</w:t>
      </w:r>
      <w:r w:rsidR="00FD4801">
        <w:rPr>
          <w:rFonts w:eastAsia="Calibri"/>
          <w:b/>
          <w:color w:val="000000" w:themeColor="text1"/>
          <w:sz w:val="26"/>
          <w:szCs w:val="26"/>
          <w:lang w:eastAsia="en-US"/>
        </w:rPr>
        <w:t xml:space="preserve"> </w:t>
      </w:r>
      <w:r w:rsidR="00780C80" w:rsidRPr="004C7467">
        <w:rPr>
          <w:rFonts w:eastAsia="Calibri"/>
          <w:b/>
          <w:i/>
          <w:color w:val="000000" w:themeColor="text1"/>
          <w:sz w:val="26"/>
          <w:szCs w:val="26"/>
          <w:lang w:val="en-US" w:eastAsia="en-US"/>
        </w:rPr>
        <w:t>Nazi</w:t>
      </w:r>
      <w:r w:rsidR="00FD4801">
        <w:rPr>
          <w:rFonts w:eastAsia="Calibri"/>
          <w:b/>
          <w:i/>
          <w:color w:val="000000" w:themeColor="text1"/>
          <w:sz w:val="26"/>
          <w:szCs w:val="26"/>
          <w:lang w:eastAsia="en-US"/>
        </w:rPr>
        <w:t xml:space="preserve"> </w:t>
      </w:r>
      <w:r w:rsidR="00780C80" w:rsidRPr="004C7467">
        <w:rPr>
          <w:rFonts w:eastAsia="Calibri"/>
          <w:b/>
          <w:i/>
          <w:color w:val="000000" w:themeColor="text1"/>
          <w:sz w:val="26"/>
          <w:szCs w:val="26"/>
          <w:lang w:val="en-US" w:eastAsia="en-US"/>
        </w:rPr>
        <w:t>Secrets</w:t>
      </w:r>
      <w:r w:rsidR="00FD4801">
        <w:rPr>
          <w:rFonts w:eastAsia="Calibri"/>
          <w:b/>
          <w:i/>
          <w:color w:val="000000" w:themeColor="text1"/>
          <w:sz w:val="26"/>
          <w:szCs w:val="26"/>
          <w:lang w:eastAsia="en-US"/>
        </w:rPr>
        <w:t xml:space="preserve"> </w:t>
      </w:r>
      <w:r w:rsidR="00780C80" w:rsidRPr="004C7467">
        <w:rPr>
          <w:rFonts w:eastAsia="Calibri"/>
          <w:b/>
          <w:i/>
          <w:color w:val="000000" w:themeColor="text1"/>
          <w:sz w:val="26"/>
          <w:szCs w:val="26"/>
          <w:lang w:val="en-US" w:eastAsia="en-US"/>
        </w:rPr>
        <w:t>in</w:t>
      </w:r>
      <w:r w:rsidR="00FD4801">
        <w:rPr>
          <w:rFonts w:eastAsia="Calibri"/>
          <w:b/>
          <w:i/>
          <w:color w:val="000000" w:themeColor="text1"/>
          <w:sz w:val="26"/>
          <w:szCs w:val="26"/>
          <w:lang w:eastAsia="en-US"/>
        </w:rPr>
        <w:t xml:space="preserve"> </w:t>
      </w:r>
      <w:r w:rsidR="00780C80" w:rsidRPr="004C7467">
        <w:rPr>
          <w:rFonts w:eastAsia="Calibri"/>
          <w:b/>
          <w:i/>
          <w:color w:val="000000" w:themeColor="text1"/>
          <w:sz w:val="26"/>
          <w:szCs w:val="26"/>
          <w:lang w:val="en-US" w:eastAsia="en-US"/>
        </w:rPr>
        <w:t>Greece</w:t>
      </w:r>
      <w:r w:rsidR="00780C80" w:rsidRPr="004C7467">
        <w:rPr>
          <w:rFonts w:eastAsia="Calibri"/>
          <w:b/>
          <w:color w:val="000000" w:themeColor="text1"/>
          <w:sz w:val="26"/>
          <w:szCs w:val="26"/>
          <w:lang w:eastAsia="en-US"/>
        </w:rPr>
        <w:t xml:space="preserve"> </w:t>
      </w:r>
      <w:r w:rsidR="00FD4801" w:rsidRPr="00FD4801">
        <w:rPr>
          <w:rFonts w:eastAsia="Calibri"/>
          <w:b/>
          <w:color w:val="000000" w:themeColor="text1"/>
          <w:sz w:val="26"/>
          <w:szCs w:val="26"/>
          <w:lang w:eastAsia="en-US"/>
        </w:rPr>
        <w:t xml:space="preserve"> </w:t>
      </w:r>
      <w:r w:rsidR="00780C80" w:rsidRPr="004C7467">
        <w:rPr>
          <w:rFonts w:eastAsia="Calibri"/>
          <w:b/>
          <w:color w:val="000000" w:themeColor="text1"/>
          <w:sz w:val="26"/>
          <w:szCs w:val="26"/>
          <w:lang w:eastAsia="en-US"/>
        </w:rPr>
        <w:t>(Εγκλήματα της ναζι</w:t>
      </w:r>
      <w:r w:rsidR="00094C38" w:rsidRPr="004C7467">
        <w:rPr>
          <w:rFonts w:eastAsia="Calibri"/>
          <w:b/>
          <w:color w:val="000000" w:themeColor="text1"/>
          <w:sz w:val="26"/>
          <w:szCs w:val="26"/>
          <w:lang w:eastAsia="en-US"/>
        </w:rPr>
        <w:t xml:space="preserve">στικής Γερμανίας στην </w:t>
      </w:r>
      <w:r w:rsidR="00FD4801">
        <w:rPr>
          <w:rFonts w:eastAsia="Calibri"/>
          <w:b/>
          <w:color w:val="000000" w:themeColor="text1"/>
          <w:sz w:val="26"/>
          <w:szCs w:val="26"/>
          <w:lang w:eastAsia="en-US"/>
        </w:rPr>
        <w:t>ντοκι</w:t>
      </w:r>
      <w:r w:rsidR="00FD4801" w:rsidRPr="004C7467">
        <w:rPr>
          <w:rFonts w:eastAsia="Calibri"/>
          <w:b/>
          <w:color w:val="000000" w:themeColor="text1"/>
          <w:sz w:val="26"/>
          <w:szCs w:val="26"/>
          <w:lang w:eastAsia="en-US"/>
        </w:rPr>
        <w:t xml:space="preserve">μαντέρ </w:t>
      </w:r>
      <w:r w:rsidR="00FD4801" w:rsidRPr="004C7467">
        <w:rPr>
          <w:rFonts w:eastAsia="Calibri"/>
          <w:b/>
          <w:color w:val="000000" w:themeColor="text1"/>
          <w:sz w:val="26"/>
          <w:szCs w:val="26"/>
          <w:lang w:val="en-US" w:eastAsia="en-US"/>
        </w:rPr>
        <w:t>Germany</w:t>
      </w:r>
      <w:r w:rsidR="00FD4801" w:rsidRPr="004C7467">
        <w:rPr>
          <w:rFonts w:eastAsia="Calibri"/>
          <w:b/>
          <w:color w:val="000000" w:themeColor="text1"/>
          <w:sz w:val="26"/>
          <w:szCs w:val="26"/>
          <w:lang w:eastAsia="en-US"/>
        </w:rPr>
        <w:t>´</w:t>
      </w:r>
      <w:r w:rsidR="00FD4801" w:rsidRPr="004C7467">
        <w:rPr>
          <w:rFonts w:eastAsia="Calibri"/>
          <w:b/>
          <w:color w:val="000000" w:themeColor="text1"/>
          <w:sz w:val="26"/>
          <w:szCs w:val="26"/>
          <w:lang w:val="en-US" w:eastAsia="en-US"/>
        </w:rPr>
        <w:t>s</w:t>
      </w:r>
      <w:r w:rsidR="00FD4801">
        <w:rPr>
          <w:rFonts w:eastAsia="Calibri"/>
          <w:b/>
          <w:color w:val="000000" w:themeColor="text1"/>
          <w:sz w:val="26"/>
          <w:szCs w:val="26"/>
          <w:lang w:eastAsia="en-US"/>
        </w:rPr>
        <w:t xml:space="preserve"> </w:t>
      </w:r>
      <w:r w:rsidR="00FD4801" w:rsidRPr="004C7467">
        <w:rPr>
          <w:rFonts w:eastAsia="Calibri"/>
          <w:b/>
          <w:i/>
          <w:color w:val="000000" w:themeColor="text1"/>
          <w:sz w:val="26"/>
          <w:szCs w:val="26"/>
          <w:lang w:val="en-US" w:eastAsia="en-US"/>
        </w:rPr>
        <w:t>Nazi</w:t>
      </w:r>
      <w:r w:rsidR="00FD4801">
        <w:rPr>
          <w:rFonts w:eastAsia="Calibri"/>
          <w:b/>
          <w:i/>
          <w:color w:val="000000" w:themeColor="text1"/>
          <w:sz w:val="26"/>
          <w:szCs w:val="26"/>
          <w:lang w:eastAsia="en-US"/>
        </w:rPr>
        <w:t xml:space="preserve"> </w:t>
      </w:r>
      <w:r w:rsidR="00FD4801" w:rsidRPr="004C7467">
        <w:rPr>
          <w:rFonts w:eastAsia="Calibri"/>
          <w:b/>
          <w:i/>
          <w:color w:val="000000" w:themeColor="text1"/>
          <w:sz w:val="26"/>
          <w:szCs w:val="26"/>
          <w:lang w:val="en-US" w:eastAsia="en-US"/>
        </w:rPr>
        <w:t>Secrets</w:t>
      </w:r>
      <w:r w:rsidR="00FD4801">
        <w:rPr>
          <w:rFonts w:eastAsia="Calibri"/>
          <w:b/>
          <w:i/>
          <w:color w:val="000000" w:themeColor="text1"/>
          <w:sz w:val="26"/>
          <w:szCs w:val="26"/>
          <w:lang w:eastAsia="en-US"/>
        </w:rPr>
        <w:t xml:space="preserve"> </w:t>
      </w:r>
      <w:r w:rsidR="00FD4801" w:rsidRPr="004C7467">
        <w:rPr>
          <w:rFonts w:eastAsia="Calibri"/>
          <w:b/>
          <w:i/>
          <w:color w:val="000000" w:themeColor="text1"/>
          <w:sz w:val="26"/>
          <w:szCs w:val="26"/>
          <w:lang w:val="en-US" w:eastAsia="en-US"/>
        </w:rPr>
        <w:t>in</w:t>
      </w:r>
      <w:r w:rsidR="00FD4801">
        <w:rPr>
          <w:rFonts w:eastAsia="Calibri"/>
          <w:b/>
          <w:i/>
          <w:color w:val="000000" w:themeColor="text1"/>
          <w:sz w:val="26"/>
          <w:szCs w:val="26"/>
          <w:lang w:eastAsia="en-US"/>
        </w:rPr>
        <w:t xml:space="preserve"> </w:t>
      </w:r>
      <w:r w:rsidR="00FD4801" w:rsidRPr="004C7467">
        <w:rPr>
          <w:rFonts w:eastAsia="Calibri"/>
          <w:b/>
          <w:i/>
          <w:color w:val="000000" w:themeColor="text1"/>
          <w:sz w:val="26"/>
          <w:szCs w:val="26"/>
          <w:lang w:val="en-US" w:eastAsia="en-US"/>
        </w:rPr>
        <w:t>Greece</w:t>
      </w:r>
      <w:r w:rsidR="00FD4801" w:rsidRPr="004C7467">
        <w:rPr>
          <w:rFonts w:eastAsia="Calibri"/>
          <w:b/>
          <w:color w:val="000000" w:themeColor="text1"/>
          <w:sz w:val="26"/>
          <w:szCs w:val="26"/>
          <w:lang w:eastAsia="en-US"/>
        </w:rPr>
        <w:t xml:space="preserve"> (</w:t>
      </w:r>
      <w:r w:rsidR="00FD4801">
        <w:rPr>
          <w:rFonts w:eastAsia="Calibri"/>
          <w:b/>
          <w:color w:val="000000" w:themeColor="text1"/>
          <w:sz w:val="26"/>
          <w:szCs w:val="26"/>
          <w:lang w:eastAsia="en-US"/>
        </w:rPr>
        <w:t>για τα ε</w:t>
      </w:r>
      <w:r w:rsidR="00FD4801" w:rsidRPr="004C7467">
        <w:rPr>
          <w:rFonts w:eastAsia="Calibri"/>
          <w:b/>
          <w:color w:val="000000" w:themeColor="text1"/>
          <w:sz w:val="26"/>
          <w:szCs w:val="26"/>
          <w:lang w:eastAsia="en-US"/>
        </w:rPr>
        <w:t>γκλήματα της ναζι</w:t>
      </w:r>
      <w:r w:rsidR="00FD4801">
        <w:rPr>
          <w:rFonts w:eastAsia="Calibri"/>
          <w:b/>
          <w:color w:val="000000" w:themeColor="text1"/>
          <w:sz w:val="26"/>
          <w:szCs w:val="26"/>
          <w:lang w:eastAsia="en-US"/>
        </w:rPr>
        <w:t xml:space="preserve">στικής Γερμανίας στην </w:t>
      </w:r>
      <w:r w:rsidR="00094C38" w:rsidRPr="004C7467">
        <w:rPr>
          <w:rFonts w:eastAsia="Calibri"/>
          <w:b/>
          <w:color w:val="000000" w:themeColor="text1"/>
          <w:sz w:val="26"/>
          <w:szCs w:val="26"/>
          <w:lang w:eastAsia="en-US"/>
        </w:rPr>
        <w:t>Κρήτη).</w:t>
      </w:r>
    </w:p>
    <w:p w:rsidR="001F7846" w:rsidRPr="004C7467" w:rsidRDefault="00C835F0" w:rsidP="001240F5">
      <w:pPr>
        <w:pStyle w:val="a5"/>
        <w:numPr>
          <w:ilvl w:val="0"/>
          <w:numId w:val="2"/>
        </w:numPr>
        <w:spacing w:before="240" w:after="200" w:line="276" w:lineRule="auto"/>
        <w:jc w:val="both"/>
        <w:rPr>
          <w:rFonts w:eastAsia="Calibri"/>
          <w:b/>
          <w:color w:val="000000" w:themeColor="text1"/>
          <w:sz w:val="26"/>
          <w:szCs w:val="26"/>
          <w:lang w:eastAsia="en-US"/>
        </w:rPr>
      </w:pPr>
      <w:r>
        <w:rPr>
          <w:rFonts w:eastAsia="Calibri"/>
          <w:b/>
          <w:color w:val="000000" w:themeColor="text1"/>
          <w:sz w:val="26"/>
          <w:szCs w:val="26"/>
          <w:lang w:eastAsia="en-US"/>
        </w:rPr>
        <w:t>20</w:t>
      </w:r>
      <w:r w:rsidR="00094C38" w:rsidRPr="004C7467">
        <w:rPr>
          <w:rFonts w:eastAsia="Calibri"/>
          <w:b/>
          <w:color w:val="000000" w:themeColor="text1"/>
          <w:sz w:val="26"/>
          <w:szCs w:val="26"/>
          <w:lang w:eastAsia="en-US"/>
        </w:rPr>
        <w:t>:10-</w:t>
      </w:r>
      <w:r>
        <w:rPr>
          <w:rFonts w:eastAsia="Calibri"/>
          <w:b/>
          <w:color w:val="000000" w:themeColor="text1"/>
          <w:sz w:val="26"/>
          <w:szCs w:val="26"/>
          <w:lang w:eastAsia="en-US"/>
        </w:rPr>
        <w:t>21</w:t>
      </w:r>
      <w:r w:rsidR="00F66A46">
        <w:rPr>
          <w:rFonts w:eastAsia="Calibri"/>
          <w:b/>
          <w:color w:val="000000" w:themeColor="text1"/>
          <w:sz w:val="26"/>
          <w:szCs w:val="26"/>
          <w:lang w:eastAsia="en-US"/>
        </w:rPr>
        <w:t>:</w:t>
      </w:r>
      <w:r w:rsidR="00AA4F86" w:rsidRPr="004C7467">
        <w:rPr>
          <w:rFonts w:eastAsia="Calibri"/>
          <w:b/>
          <w:color w:val="000000" w:themeColor="text1"/>
          <w:sz w:val="26"/>
          <w:szCs w:val="26"/>
          <w:lang w:eastAsia="en-US"/>
        </w:rPr>
        <w:t>30</w:t>
      </w:r>
      <w:r w:rsidR="00094C38" w:rsidRPr="004C7467">
        <w:rPr>
          <w:rFonts w:eastAsia="Calibri"/>
          <w:b/>
          <w:color w:val="000000" w:themeColor="text1"/>
          <w:sz w:val="26"/>
          <w:szCs w:val="26"/>
          <w:lang w:eastAsia="en-US"/>
        </w:rPr>
        <w:t>: Σ</w:t>
      </w:r>
      <w:r w:rsidR="009673B2" w:rsidRPr="004C7467">
        <w:rPr>
          <w:rFonts w:eastAsia="Calibri"/>
          <w:b/>
          <w:color w:val="000000" w:themeColor="text1"/>
          <w:sz w:val="26"/>
          <w:szCs w:val="26"/>
          <w:lang w:eastAsia="en-US"/>
        </w:rPr>
        <w:t>υζήτηση για τα Ολοκαυτώματα</w:t>
      </w:r>
      <w:r w:rsidR="00094C38" w:rsidRPr="004C7467">
        <w:rPr>
          <w:rFonts w:eastAsia="Calibri"/>
          <w:b/>
          <w:color w:val="000000" w:themeColor="text1"/>
          <w:sz w:val="26"/>
          <w:szCs w:val="26"/>
          <w:lang w:eastAsia="en-US"/>
        </w:rPr>
        <w:t xml:space="preserve">, την αντίσταση στην παραχάραξη της Ιστορίας </w:t>
      </w:r>
      <w:r w:rsidR="009673B2" w:rsidRPr="004C7467">
        <w:rPr>
          <w:rFonts w:eastAsia="Calibri"/>
          <w:b/>
          <w:color w:val="000000" w:themeColor="text1"/>
          <w:sz w:val="26"/>
          <w:szCs w:val="26"/>
          <w:lang w:eastAsia="en-US"/>
        </w:rPr>
        <w:t>και τ</w:t>
      </w:r>
      <w:r w:rsidR="00094C38" w:rsidRPr="004C7467">
        <w:rPr>
          <w:rFonts w:eastAsia="Calibri"/>
          <w:b/>
          <w:color w:val="000000" w:themeColor="text1"/>
          <w:sz w:val="26"/>
          <w:szCs w:val="26"/>
          <w:lang w:eastAsia="en-US"/>
        </w:rPr>
        <w:t xml:space="preserve">η διεκδίκηση των </w:t>
      </w:r>
      <w:r w:rsidR="009673B2" w:rsidRPr="004C7467">
        <w:rPr>
          <w:rFonts w:eastAsia="Calibri"/>
          <w:b/>
          <w:color w:val="000000" w:themeColor="text1"/>
          <w:sz w:val="26"/>
          <w:szCs w:val="26"/>
          <w:lang w:eastAsia="en-US"/>
        </w:rPr>
        <w:t>Γερμανικ</w:t>
      </w:r>
      <w:r w:rsidR="00094C38" w:rsidRPr="004C7467">
        <w:rPr>
          <w:rFonts w:eastAsia="Calibri"/>
          <w:b/>
          <w:color w:val="000000" w:themeColor="text1"/>
          <w:sz w:val="26"/>
          <w:szCs w:val="26"/>
          <w:lang w:eastAsia="en-US"/>
        </w:rPr>
        <w:t>ών</w:t>
      </w:r>
      <w:r w:rsidR="009673B2" w:rsidRPr="004C7467">
        <w:rPr>
          <w:rFonts w:eastAsia="Calibri"/>
          <w:b/>
          <w:color w:val="000000" w:themeColor="text1"/>
          <w:sz w:val="26"/>
          <w:szCs w:val="26"/>
          <w:lang w:eastAsia="en-US"/>
        </w:rPr>
        <w:t xml:space="preserve"> Αποζημιώσε</w:t>
      </w:r>
      <w:r w:rsidR="00094C38" w:rsidRPr="004C7467">
        <w:rPr>
          <w:rFonts w:eastAsia="Calibri"/>
          <w:b/>
          <w:color w:val="000000" w:themeColor="text1"/>
          <w:sz w:val="26"/>
          <w:szCs w:val="26"/>
          <w:lang w:eastAsia="en-US"/>
        </w:rPr>
        <w:t>ων</w:t>
      </w:r>
      <w:r w:rsidR="001F7846" w:rsidRPr="004C7467">
        <w:rPr>
          <w:rFonts w:eastAsia="Calibri"/>
          <w:b/>
          <w:color w:val="000000" w:themeColor="text1"/>
          <w:sz w:val="26"/>
          <w:szCs w:val="26"/>
          <w:lang w:eastAsia="en-US"/>
        </w:rPr>
        <w:t>.</w:t>
      </w:r>
    </w:p>
    <w:p w:rsidR="00316417" w:rsidRPr="004C7467" w:rsidRDefault="00316417" w:rsidP="00780C80">
      <w:pPr>
        <w:pStyle w:val="a5"/>
        <w:spacing w:before="240" w:after="200" w:line="276" w:lineRule="auto"/>
        <w:ind w:left="360"/>
        <w:jc w:val="both"/>
        <w:rPr>
          <w:rFonts w:eastAsia="Calibri"/>
          <w:color w:val="000000" w:themeColor="text1"/>
          <w:sz w:val="26"/>
          <w:szCs w:val="26"/>
          <w:u w:val="single"/>
          <w:lang w:eastAsia="en-US"/>
        </w:rPr>
      </w:pPr>
    </w:p>
    <w:p w:rsidR="00D44AE5" w:rsidRPr="004C7467" w:rsidRDefault="00D44AE5" w:rsidP="00780C80">
      <w:pPr>
        <w:pStyle w:val="a5"/>
        <w:spacing w:before="240" w:after="200" w:line="276" w:lineRule="auto"/>
        <w:ind w:left="360"/>
        <w:jc w:val="both"/>
        <w:rPr>
          <w:rFonts w:eastAsia="Calibri"/>
          <w:color w:val="000000" w:themeColor="text1"/>
          <w:sz w:val="26"/>
          <w:szCs w:val="26"/>
          <w:lang w:eastAsia="en-US"/>
        </w:rPr>
      </w:pPr>
      <w:r w:rsidRPr="004C7467">
        <w:rPr>
          <w:rFonts w:eastAsia="Calibri"/>
          <w:color w:val="000000" w:themeColor="text1"/>
          <w:sz w:val="26"/>
          <w:szCs w:val="26"/>
          <w:u w:val="single"/>
          <w:lang w:eastAsia="en-US"/>
        </w:rPr>
        <w:t>Σύντομοι χ</w:t>
      </w:r>
      <w:r w:rsidR="00526DD3" w:rsidRPr="004C7467">
        <w:rPr>
          <w:rFonts w:eastAsia="Calibri"/>
          <w:color w:val="000000" w:themeColor="text1"/>
          <w:sz w:val="26"/>
          <w:szCs w:val="26"/>
          <w:u w:val="single"/>
          <w:lang w:eastAsia="en-US"/>
        </w:rPr>
        <w:t>αιρετισμοί</w:t>
      </w:r>
      <w:r w:rsidRPr="004C7467">
        <w:rPr>
          <w:rFonts w:eastAsia="Calibri"/>
          <w:color w:val="000000" w:themeColor="text1"/>
          <w:sz w:val="26"/>
          <w:szCs w:val="26"/>
          <w:lang w:eastAsia="en-US"/>
        </w:rPr>
        <w:t xml:space="preserve"> από:</w:t>
      </w:r>
    </w:p>
    <w:p w:rsidR="00D44AE5" w:rsidRPr="004C7467" w:rsidRDefault="00D44AE5" w:rsidP="00780C80">
      <w:pPr>
        <w:pStyle w:val="a5"/>
        <w:spacing w:before="240" w:after="200" w:line="276" w:lineRule="auto"/>
        <w:ind w:left="360"/>
        <w:jc w:val="both"/>
        <w:rPr>
          <w:rFonts w:eastAsia="Calibri"/>
          <w:color w:val="000000" w:themeColor="text1"/>
          <w:sz w:val="26"/>
          <w:szCs w:val="26"/>
          <w:lang w:eastAsia="en-US"/>
        </w:rPr>
      </w:pPr>
      <w:r w:rsidRPr="004C7467">
        <w:rPr>
          <w:rFonts w:eastAsia="Calibri"/>
          <w:color w:val="000000" w:themeColor="text1"/>
          <w:sz w:val="26"/>
          <w:szCs w:val="26"/>
          <w:lang w:eastAsia="en-US"/>
        </w:rPr>
        <w:t>Ε</w:t>
      </w:r>
      <w:r w:rsidR="00526DD3" w:rsidRPr="004C7467">
        <w:rPr>
          <w:rFonts w:eastAsia="Calibri"/>
          <w:color w:val="000000" w:themeColor="text1"/>
          <w:sz w:val="26"/>
          <w:szCs w:val="26"/>
          <w:lang w:eastAsia="en-US"/>
        </w:rPr>
        <w:t>κπρόσ</w:t>
      </w:r>
      <w:r w:rsidRPr="004C7467">
        <w:rPr>
          <w:rFonts w:eastAsia="Calibri"/>
          <w:color w:val="000000" w:themeColor="text1"/>
          <w:sz w:val="26"/>
          <w:szCs w:val="26"/>
          <w:lang w:eastAsia="en-US"/>
        </w:rPr>
        <w:t>ωπο της Περιφέρειας Κρήτης,</w:t>
      </w:r>
    </w:p>
    <w:p w:rsidR="00D44AE5" w:rsidRPr="004C7467" w:rsidRDefault="00526DD3" w:rsidP="00780C80">
      <w:pPr>
        <w:pStyle w:val="a5"/>
        <w:spacing w:before="240" w:after="200" w:line="276" w:lineRule="auto"/>
        <w:ind w:left="360"/>
        <w:jc w:val="both"/>
        <w:rPr>
          <w:rFonts w:eastAsia="Calibri"/>
          <w:color w:val="000000" w:themeColor="text1"/>
          <w:sz w:val="26"/>
          <w:szCs w:val="26"/>
          <w:lang w:eastAsia="en-US"/>
        </w:rPr>
      </w:pPr>
      <w:r w:rsidRPr="004C7467">
        <w:rPr>
          <w:rFonts w:eastAsia="Calibri"/>
          <w:color w:val="000000" w:themeColor="text1"/>
          <w:sz w:val="26"/>
          <w:szCs w:val="26"/>
          <w:lang w:eastAsia="en-US"/>
        </w:rPr>
        <w:t>Δήμαρχο Βιάννου</w:t>
      </w:r>
      <w:r w:rsidR="00D44AE5" w:rsidRPr="004C7467">
        <w:rPr>
          <w:rFonts w:eastAsia="Calibri"/>
          <w:color w:val="000000" w:themeColor="text1"/>
          <w:sz w:val="26"/>
          <w:szCs w:val="26"/>
          <w:lang w:eastAsia="en-US"/>
        </w:rPr>
        <w:t xml:space="preserve"> Παύλο Μπαριτάκη</w:t>
      </w:r>
      <w:r w:rsidRPr="004C7467">
        <w:rPr>
          <w:rFonts w:eastAsia="Calibri"/>
          <w:color w:val="000000" w:themeColor="text1"/>
          <w:sz w:val="26"/>
          <w:szCs w:val="26"/>
          <w:lang w:eastAsia="en-US"/>
        </w:rPr>
        <w:t xml:space="preserve">, </w:t>
      </w:r>
    </w:p>
    <w:p w:rsidR="00526DD3" w:rsidRPr="004C7467" w:rsidRDefault="00526DD3" w:rsidP="00780C80">
      <w:pPr>
        <w:pStyle w:val="a5"/>
        <w:spacing w:before="240" w:after="200" w:line="276" w:lineRule="auto"/>
        <w:ind w:left="360"/>
        <w:jc w:val="both"/>
        <w:rPr>
          <w:rFonts w:eastAsia="Calibri"/>
          <w:color w:val="000000" w:themeColor="text1"/>
          <w:sz w:val="26"/>
          <w:szCs w:val="26"/>
          <w:u w:val="single"/>
          <w:lang w:eastAsia="en-US"/>
        </w:rPr>
      </w:pPr>
      <w:r w:rsidRPr="004C7467">
        <w:rPr>
          <w:rFonts w:eastAsia="Calibri"/>
          <w:color w:val="000000" w:themeColor="text1"/>
          <w:sz w:val="26"/>
          <w:szCs w:val="26"/>
          <w:lang w:eastAsia="en-US"/>
        </w:rPr>
        <w:t>Πρόεδρο της Ένωσης Θυμάτων Ολοκαυτώματος Δήμου Βιάννου</w:t>
      </w:r>
      <w:r w:rsidR="00D44AE5" w:rsidRPr="004C7467">
        <w:rPr>
          <w:rFonts w:eastAsia="Calibri"/>
          <w:color w:val="000000" w:themeColor="text1"/>
          <w:sz w:val="26"/>
          <w:szCs w:val="26"/>
          <w:lang w:eastAsia="en-US"/>
        </w:rPr>
        <w:t xml:space="preserve"> Αριστομένη Α. Συγγελάκη</w:t>
      </w:r>
      <w:r w:rsidR="006C2E17" w:rsidRPr="004C7467">
        <w:rPr>
          <w:rFonts w:eastAsia="Calibri"/>
          <w:color w:val="000000" w:themeColor="text1"/>
          <w:sz w:val="26"/>
          <w:szCs w:val="26"/>
          <w:lang w:eastAsia="en-US"/>
        </w:rPr>
        <w:t>.</w:t>
      </w:r>
    </w:p>
    <w:p w:rsidR="00316417" w:rsidRPr="004C7467" w:rsidRDefault="00316417" w:rsidP="00780C80">
      <w:pPr>
        <w:pStyle w:val="a5"/>
        <w:spacing w:before="240" w:after="200" w:line="276" w:lineRule="auto"/>
        <w:ind w:left="360"/>
        <w:jc w:val="both"/>
        <w:rPr>
          <w:rFonts w:eastAsia="Calibri"/>
          <w:color w:val="000000" w:themeColor="text1"/>
          <w:sz w:val="26"/>
          <w:szCs w:val="26"/>
          <w:u w:val="single"/>
          <w:lang w:eastAsia="en-US"/>
        </w:rPr>
      </w:pPr>
    </w:p>
    <w:p w:rsidR="00780C80" w:rsidRPr="004C7467" w:rsidRDefault="00780C80" w:rsidP="00780C80">
      <w:pPr>
        <w:pStyle w:val="a5"/>
        <w:spacing w:before="240" w:after="200" w:line="276" w:lineRule="auto"/>
        <w:ind w:left="360"/>
        <w:jc w:val="both"/>
        <w:rPr>
          <w:rFonts w:eastAsia="Calibri"/>
          <w:color w:val="000000" w:themeColor="text1"/>
          <w:sz w:val="26"/>
          <w:szCs w:val="26"/>
          <w:lang w:eastAsia="en-US"/>
        </w:rPr>
      </w:pPr>
      <w:r w:rsidRPr="004C7467">
        <w:rPr>
          <w:rFonts w:eastAsia="Calibri"/>
          <w:color w:val="000000" w:themeColor="text1"/>
          <w:sz w:val="26"/>
          <w:szCs w:val="26"/>
          <w:u w:val="single"/>
          <w:lang w:eastAsia="en-US"/>
        </w:rPr>
        <w:t>Συμμετέχουν</w:t>
      </w:r>
      <w:r w:rsidR="006A27B3" w:rsidRPr="004C7467">
        <w:rPr>
          <w:rFonts w:eastAsia="Calibri"/>
          <w:color w:val="000000" w:themeColor="text1"/>
          <w:sz w:val="26"/>
          <w:szCs w:val="26"/>
          <w:u w:val="single"/>
          <w:lang w:eastAsia="en-US"/>
        </w:rPr>
        <w:t xml:space="preserve"> με σύντομες παρεμβάσεις</w:t>
      </w:r>
      <w:r w:rsidR="0076795D" w:rsidRPr="004C7467">
        <w:rPr>
          <w:rFonts w:eastAsia="Calibri"/>
          <w:color w:val="000000" w:themeColor="text1"/>
          <w:sz w:val="26"/>
          <w:szCs w:val="26"/>
          <w:u w:val="single"/>
          <w:lang w:eastAsia="en-US"/>
        </w:rPr>
        <w:t xml:space="preserve"> (7</w:t>
      </w:r>
      <w:r w:rsidR="00D44AE5" w:rsidRPr="004C7467">
        <w:rPr>
          <w:rFonts w:eastAsia="Calibri"/>
          <w:color w:val="000000" w:themeColor="text1"/>
          <w:sz w:val="26"/>
          <w:szCs w:val="26"/>
          <w:u w:val="single"/>
          <w:lang w:eastAsia="en-US"/>
        </w:rPr>
        <w:t>’)</w:t>
      </w:r>
      <w:r w:rsidRPr="004C7467">
        <w:rPr>
          <w:rFonts w:eastAsia="Calibri"/>
          <w:color w:val="000000" w:themeColor="text1"/>
          <w:sz w:val="26"/>
          <w:szCs w:val="26"/>
          <w:lang w:eastAsia="en-US"/>
        </w:rPr>
        <w:t xml:space="preserve">: </w:t>
      </w:r>
    </w:p>
    <w:p w:rsidR="00780C80" w:rsidRPr="004C7467" w:rsidRDefault="00780C80" w:rsidP="002A4604">
      <w:pPr>
        <w:pStyle w:val="a5"/>
        <w:numPr>
          <w:ilvl w:val="0"/>
          <w:numId w:val="6"/>
        </w:numPr>
        <w:spacing w:before="240" w:after="200" w:line="276" w:lineRule="auto"/>
        <w:ind w:left="720"/>
        <w:jc w:val="both"/>
        <w:rPr>
          <w:rFonts w:eastAsia="Calibri"/>
          <w:color w:val="000000" w:themeColor="text1"/>
          <w:sz w:val="26"/>
          <w:szCs w:val="26"/>
          <w:lang w:eastAsia="en-US"/>
        </w:rPr>
      </w:pPr>
      <w:r w:rsidRPr="004C7467">
        <w:rPr>
          <w:rFonts w:eastAsia="Calibri"/>
          <w:b/>
          <w:color w:val="000000" w:themeColor="text1"/>
          <w:sz w:val="26"/>
          <w:szCs w:val="26"/>
          <w:lang w:eastAsia="en-US"/>
        </w:rPr>
        <w:t>Νάντια Βαλαβάνη</w:t>
      </w:r>
      <w:r w:rsidRPr="004C7467">
        <w:rPr>
          <w:rFonts w:eastAsia="Calibri"/>
          <w:color w:val="000000" w:themeColor="text1"/>
          <w:sz w:val="26"/>
          <w:szCs w:val="26"/>
          <w:lang w:eastAsia="en-US"/>
        </w:rPr>
        <w:t xml:space="preserve">, οικονομολόγος </w:t>
      </w:r>
      <w:r w:rsidR="00D44AE5" w:rsidRPr="004C7467">
        <w:rPr>
          <w:rFonts w:eastAsia="Calibri"/>
          <w:color w:val="000000" w:themeColor="text1"/>
          <w:sz w:val="26"/>
          <w:szCs w:val="26"/>
          <w:lang w:eastAsia="en-US"/>
        </w:rPr>
        <w:t>–</w:t>
      </w:r>
      <w:r w:rsidRPr="004C7467">
        <w:rPr>
          <w:rFonts w:eastAsia="Calibri"/>
          <w:color w:val="000000" w:themeColor="text1"/>
          <w:sz w:val="26"/>
          <w:szCs w:val="26"/>
          <w:lang w:eastAsia="en-US"/>
        </w:rPr>
        <w:t xml:space="preserve"> συγγραφέας</w:t>
      </w:r>
    </w:p>
    <w:p w:rsidR="00B55052" w:rsidRPr="004C7467" w:rsidRDefault="00B55052" w:rsidP="002A4604">
      <w:pPr>
        <w:pStyle w:val="a5"/>
        <w:numPr>
          <w:ilvl w:val="0"/>
          <w:numId w:val="6"/>
        </w:numPr>
        <w:spacing w:before="240" w:after="200" w:line="276" w:lineRule="auto"/>
        <w:ind w:left="720"/>
        <w:jc w:val="both"/>
        <w:rPr>
          <w:rFonts w:eastAsia="Calibri"/>
          <w:color w:val="000000" w:themeColor="text1"/>
          <w:sz w:val="26"/>
          <w:szCs w:val="26"/>
          <w:lang w:eastAsia="en-US"/>
        </w:rPr>
      </w:pPr>
      <w:r w:rsidRPr="004C7467">
        <w:rPr>
          <w:rFonts w:eastAsia="Calibri"/>
          <w:b/>
          <w:color w:val="000000" w:themeColor="text1"/>
          <w:sz w:val="26"/>
          <w:szCs w:val="26"/>
          <w:lang w:eastAsia="en-US"/>
        </w:rPr>
        <w:t>Γιάννης Δραμουντάνης</w:t>
      </w:r>
      <w:r w:rsidR="00DC5872" w:rsidRPr="004C7467">
        <w:rPr>
          <w:rFonts w:eastAsia="Calibri"/>
          <w:b/>
          <w:color w:val="000000" w:themeColor="text1"/>
          <w:sz w:val="26"/>
          <w:szCs w:val="26"/>
          <w:lang w:eastAsia="en-US"/>
        </w:rPr>
        <w:t xml:space="preserve">, </w:t>
      </w:r>
      <w:r w:rsidR="00DC5872" w:rsidRPr="004C7467">
        <w:rPr>
          <w:rFonts w:eastAsia="Calibri"/>
          <w:color w:val="000000" w:themeColor="text1"/>
          <w:sz w:val="26"/>
          <w:szCs w:val="26"/>
          <w:lang w:eastAsia="en-US"/>
        </w:rPr>
        <w:t>εγγονός του Αρχηγού της Ανεξάρτητης Ομάδας Ανωγείων Γιάννη Δραμουντάνη (Στεφανογιάννη).</w:t>
      </w:r>
    </w:p>
    <w:p w:rsidR="006A27B3" w:rsidRPr="004C7467" w:rsidRDefault="006A27B3" w:rsidP="002A4604">
      <w:pPr>
        <w:pStyle w:val="a5"/>
        <w:numPr>
          <w:ilvl w:val="0"/>
          <w:numId w:val="6"/>
        </w:numPr>
        <w:spacing w:before="240" w:after="200" w:line="276" w:lineRule="auto"/>
        <w:ind w:left="720"/>
        <w:jc w:val="both"/>
        <w:rPr>
          <w:rFonts w:eastAsia="Calibri"/>
          <w:color w:val="000000" w:themeColor="text1"/>
          <w:sz w:val="26"/>
          <w:szCs w:val="26"/>
          <w:lang w:eastAsia="en-US"/>
        </w:rPr>
      </w:pPr>
      <w:r w:rsidRPr="004C7467">
        <w:rPr>
          <w:rFonts w:eastAsia="Calibri"/>
          <w:b/>
          <w:color w:val="000000" w:themeColor="text1"/>
          <w:sz w:val="26"/>
          <w:szCs w:val="26"/>
          <w:lang w:eastAsia="en-US"/>
        </w:rPr>
        <w:t>Κατερίνα Εμμανουήλ</w:t>
      </w:r>
      <w:r w:rsidRPr="004C7467">
        <w:rPr>
          <w:rFonts w:eastAsia="Calibri"/>
          <w:color w:val="000000" w:themeColor="text1"/>
          <w:sz w:val="26"/>
          <w:szCs w:val="26"/>
          <w:lang w:eastAsia="en-US"/>
        </w:rPr>
        <w:t>, Πρόεδρος Συλλόγου Φίλων Μουσείου Εθνικής Αντίστασης Λάρισας</w:t>
      </w:r>
    </w:p>
    <w:p w:rsidR="00D44AE5" w:rsidRPr="004C7467" w:rsidRDefault="00D44AE5" w:rsidP="002A4604">
      <w:pPr>
        <w:pStyle w:val="a5"/>
        <w:numPr>
          <w:ilvl w:val="0"/>
          <w:numId w:val="6"/>
        </w:numPr>
        <w:spacing w:before="240" w:after="200" w:line="276" w:lineRule="auto"/>
        <w:ind w:left="720"/>
        <w:jc w:val="both"/>
        <w:rPr>
          <w:rFonts w:eastAsia="Calibri"/>
          <w:color w:val="000000" w:themeColor="text1"/>
          <w:sz w:val="26"/>
          <w:szCs w:val="26"/>
          <w:lang w:eastAsia="en-US"/>
        </w:rPr>
      </w:pPr>
      <w:r w:rsidRPr="004C7467">
        <w:rPr>
          <w:rFonts w:eastAsia="Calibri"/>
          <w:b/>
          <w:color w:val="000000" w:themeColor="text1"/>
          <w:sz w:val="26"/>
          <w:szCs w:val="26"/>
          <w:lang w:val="en-US" w:eastAsia="en-US"/>
        </w:rPr>
        <w:t>Tina</w:t>
      </w:r>
      <w:r w:rsidR="00FD4801">
        <w:rPr>
          <w:rFonts w:eastAsia="Calibri"/>
          <w:b/>
          <w:color w:val="000000" w:themeColor="text1"/>
          <w:sz w:val="26"/>
          <w:szCs w:val="26"/>
          <w:lang w:eastAsia="en-US"/>
        </w:rPr>
        <w:t xml:space="preserve"> </w:t>
      </w:r>
      <w:r w:rsidRPr="004C7467">
        <w:rPr>
          <w:rFonts w:eastAsia="Calibri"/>
          <w:b/>
          <w:color w:val="000000" w:themeColor="text1"/>
          <w:sz w:val="26"/>
          <w:szCs w:val="26"/>
          <w:lang w:val="en-US" w:eastAsia="en-US"/>
        </w:rPr>
        <w:t>Gericke</w:t>
      </w:r>
      <w:r w:rsidRPr="004C7467">
        <w:rPr>
          <w:rFonts w:eastAsia="Calibri"/>
          <w:b/>
          <w:color w:val="000000" w:themeColor="text1"/>
          <w:sz w:val="26"/>
          <w:szCs w:val="26"/>
          <w:lang w:eastAsia="en-US"/>
        </w:rPr>
        <w:t xml:space="preserve">, </w:t>
      </w:r>
      <w:r w:rsidRPr="004C7467">
        <w:rPr>
          <w:rFonts w:eastAsia="Calibri"/>
          <w:color w:val="000000" w:themeColor="text1"/>
          <w:sz w:val="26"/>
          <w:szCs w:val="26"/>
          <w:lang w:eastAsia="en-US"/>
        </w:rPr>
        <w:t>Εκπρόσωπος τηςΟμάδας ΑΚ Δίστομο από το Αμβούργο</w:t>
      </w:r>
    </w:p>
    <w:p w:rsidR="00780C80" w:rsidRDefault="00780C80" w:rsidP="002A4604">
      <w:pPr>
        <w:pStyle w:val="a5"/>
        <w:numPr>
          <w:ilvl w:val="0"/>
          <w:numId w:val="6"/>
        </w:numPr>
        <w:spacing w:before="240" w:after="200" w:line="276" w:lineRule="auto"/>
        <w:ind w:left="720"/>
        <w:jc w:val="both"/>
        <w:rPr>
          <w:rFonts w:eastAsia="Calibri"/>
          <w:color w:val="000000" w:themeColor="text1"/>
          <w:sz w:val="26"/>
          <w:szCs w:val="26"/>
          <w:lang w:eastAsia="en-US"/>
        </w:rPr>
      </w:pPr>
      <w:r w:rsidRPr="004C7467">
        <w:rPr>
          <w:rFonts w:eastAsia="Calibri"/>
          <w:b/>
          <w:color w:val="000000" w:themeColor="text1"/>
          <w:sz w:val="26"/>
          <w:szCs w:val="26"/>
          <w:lang w:eastAsia="en-US"/>
        </w:rPr>
        <w:t>Γιώργος Καλογεράκης</w:t>
      </w:r>
      <w:r w:rsidRPr="004C7467">
        <w:rPr>
          <w:rFonts w:eastAsia="Calibri"/>
          <w:color w:val="000000" w:themeColor="text1"/>
          <w:sz w:val="26"/>
          <w:szCs w:val="26"/>
          <w:lang w:eastAsia="en-US"/>
        </w:rPr>
        <w:t>, Διδάκτωρ Πανεπιστημίου Ιωαννίνων</w:t>
      </w:r>
    </w:p>
    <w:p w:rsidR="006A27B3" w:rsidRPr="004C7467" w:rsidRDefault="00780C80" w:rsidP="002A4604">
      <w:pPr>
        <w:pStyle w:val="a5"/>
        <w:numPr>
          <w:ilvl w:val="0"/>
          <w:numId w:val="6"/>
        </w:numPr>
        <w:spacing w:before="240" w:after="200" w:line="276" w:lineRule="auto"/>
        <w:ind w:left="720"/>
        <w:jc w:val="both"/>
        <w:rPr>
          <w:rFonts w:eastAsia="Calibri"/>
          <w:color w:val="000000" w:themeColor="text1"/>
          <w:sz w:val="26"/>
          <w:szCs w:val="26"/>
          <w:lang w:eastAsia="en-US"/>
        </w:rPr>
      </w:pPr>
      <w:r w:rsidRPr="004C7467">
        <w:rPr>
          <w:rFonts w:eastAsia="Calibri"/>
          <w:b/>
          <w:color w:val="000000" w:themeColor="text1"/>
          <w:sz w:val="26"/>
          <w:szCs w:val="26"/>
          <w:lang w:eastAsia="en-US"/>
        </w:rPr>
        <w:t>Γιώργος Κώνστας</w:t>
      </w:r>
      <w:r w:rsidRPr="004C7467">
        <w:rPr>
          <w:rFonts w:eastAsia="Calibri"/>
          <w:color w:val="000000" w:themeColor="text1"/>
          <w:sz w:val="26"/>
          <w:szCs w:val="26"/>
          <w:lang w:eastAsia="en-US"/>
        </w:rPr>
        <w:t xml:space="preserve">, Δημοσιογράφος </w:t>
      </w:r>
      <w:r w:rsidR="009D5C8E" w:rsidRPr="004C7467">
        <w:rPr>
          <w:rFonts w:eastAsia="Calibri"/>
          <w:color w:val="000000" w:themeColor="text1"/>
          <w:sz w:val="26"/>
          <w:szCs w:val="26"/>
          <w:lang w:eastAsia="en-US"/>
        </w:rPr>
        <w:t>εφημερίδας «</w:t>
      </w:r>
      <w:r w:rsidRPr="004C7467">
        <w:rPr>
          <w:rFonts w:eastAsia="Calibri"/>
          <w:color w:val="000000" w:themeColor="text1"/>
          <w:sz w:val="26"/>
          <w:szCs w:val="26"/>
          <w:lang w:eastAsia="en-US"/>
        </w:rPr>
        <w:t>Χανιώτικ</w:t>
      </w:r>
      <w:r w:rsidR="009D5C8E" w:rsidRPr="004C7467">
        <w:rPr>
          <w:rFonts w:eastAsia="Calibri"/>
          <w:color w:val="000000" w:themeColor="text1"/>
          <w:sz w:val="26"/>
          <w:szCs w:val="26"/>
          <w:lang w:eastAsia="en-US"/>
        </w:rPr>
        <w:t>α</w:t>
      </w:r>
      <w:r w:rsidRPr="004C7467">
        <w:rPr>
          <w:rFonts w:eastAsia="Calibri"/>
          <w:color w:val="000000" w:themeColor="text1"/>
          <w:sz w:val="26"/>
          <w:szCs w:val="26"/>
          <w:lang w:eastAsia="en-US"/>
        </w:rPr>
        <w:t xml:space="preserve"> Νέ</w:t>
      </w:r>
      <w:r w:rsidR="009D5C8E" w:rsidRPr="004C7467">
        <w:rPr>
          <w:rFonts w:eastAsia="Calibri"/>
          <w:color w:val="000000" w:themeColor="text1"/>
          <w:sz w:val="26"/>
          <w:szCs w:val="26"/>
          <w:lang w:eastAsia="en-US"/>
        </w:rPr>
        <w:t>α».</w:t>
      </w:r>
    </w:p>
    <w:p w:rsidR="00FD6277" w:rsidRPr="004C7467" w:rsidRDefault="00FD6277" w:rsidP="002A4604">
      <w:pPr>
        <w:pStyle w:val="a5"/>
        <w:numPr>
          <w:ilvl w:val="0"/>
          <w:numId w:val="6"/>
        </w:numPr>
        <w:spacing w:before="240" w:after="200" w:line="276" w:lineRule="auto"/>
        <w:ind w:left="720"/>
        <w:jc w:val="both"/>
        <w:rPr>
          <w:rFonts w:eastAsia="Calibri"/>
          <w:color w:val="000000" w:themeColor="text1"/>
          <w:sz w:val="26"/>
          <w:szCs w:val="26"/>
          <w:lang w:eastAsia="en-US"/>
        </w:rPr>
      </w:pPr>
      <w:r w:rsidRPr="004C7467">
        <w:rPr>
          <w:rFonts w:eastAsia="Calibri"/>
          <w:b/>
          <w:color w:val="000000" w:themeColor="text1"/>
          <w:sz w:val="26"/>
          <w:szCs w:val="26"/>
          <w:lang w:eastAsia="en-US"/>
        </w:rPr>
        <w:t xml:space="preserve">Πόπη Λιαδάκη, </w:t>
      </w:r>
      <w:r w:rsidRPr="004C7467">
        <w:rPr>
          <w:rFonts w:eastAsia="Calibri"/>
          <w:color w:val="000000" w:themeColor="text1"/>
          <w:sz w:val="26"/>
          <w:szCs w:val="26"/>
          <w:lang w:eastAsia="en-US"/>
        </w:rPr>
        <w:t>ΠρόεδροςΈνωσης Θυμάτων Ολοκαυτώματος Δαμάστας.</w:t>
      </w:r>
    </w:p>
    <w:p w:rsidR="00DC5872" w:rsidRPr="004C7467" w:rsidRDefault="00DC5872" w:rsidP="00DC5872">
      <w:pPr>
        <w:pStyle w:val="a5"/>
        <w:spacing w:before="240" w:after="200" w:line="276" w:lineRule="auto"/>
        <w:jc w:val="both"/>
        <w:rPr>
          <w:rFonts w:eastAsia="Calibri"/>
          <w:b/>
          <w:color w:val="000000" w:themeColor="text1"/>
          <w:sz w:val="26"/>
          <w:szCs w:val="26"/>
          <w:lang w:eastAsia="en-US"/>
        </w:rPr>
      </w:pPr>
    </w:p>
    <w:p w:rsidR="006C2E17" w:rsidRPr="004C7467" w:rsidRDefault="00DC5872" w:rsidP="002A4604">
      <w:pPr>
        <w:pStyle w:val="a5"/>
        <w:numPr>
          <w:ilvl w:val="0"/>
          <w:numId w:val="6"/>
        </w:numPr>
        <w:spacing w:before="240" w:after="200" w:line="276" w:lineRule="auto"/>
        <w:ind w:left="720"/>
        <w:jc w:val="both"/>
        <w:rPr>
          <w:rFonts w:eastAsia="Calibri"/>
          <w:b/>
          <w:color w:val="000000" w:themeColor="text1"/>
          <w:sz w:val="26"/>
          <w:szCs w:val="26"/>
          <w:lang w:eastAsia="en-US"/>
        </w:rPr>
      </w:pPr>
      <w:r w:rsidRPr="004C7467">
        <w:rPr>
          <w:rFonts w:eastAsia="Calibri"/>
          <w:color w:val="000000" w:themeColor="text1"/>
          <w:sz w:val="26"/>
          <w:szCs w:val="26"/>
          <w:lang w:eastAsia="en-US"/>
        </w:rPr>
        <w:t>Στην συζήτηση μετέχουν επίσης οι ε</w:t>
      </w:r>
      <w:r w:rsidR="006C2E17" w:rsidRPr="004C7467">
        <w:rPr>
          <w:rFonts w:eastAsia="Calibri"/>
          <w:color w:val="000000" w:themeColor="text1"/>
          <w:sz w:val="26"/>
          <w:szCs w:val="26"/>
          <w:lang w:eastAsia="en-US"/>
        </w:rPr>
        <w:t xml:space="preserve">κπρόσωποι των </w:t>
      </w:r>
      <w:r w:rsidRPr="004C7467">
        <w:rPr>
          <w:rFonts w:eastAsia="Calibri"/>
          <w:color w:val="000000" w:themeColor="text1"/>
          <w:sz w:val="26"/>
          <w:szCs w:val="26"/>
          <w:lang w:eastAsia="en-US"/>
        </w:rPr>
        <w:t xml:space="preserve">προσφάτως αναγνωρισθέντων ως </w:t>
      </w:r>
      <w:r w:rsidR="006C2E17" w:rsidRPr="004C7467">
        <w:rPr>
          <w:rFonts w:eastAsia="Calibri"/>
          <w:color w:val="000000" w:themeColor="text1"/>
          <w:sz w:val="26"/>
          <w:szCs w:val="26"/>
          <w:lang w:eastAsia="en-US"/>
        </w:rPr>
        <w:t xml:space="preserve">μαρτυρικών χωριών </w:t>
      </w:r>
      <w:r w:rsidRPr="004C7467">
        <w:rPr>
          <w:rFonts w:eastAsia="Calibri"/>
          <w:b/>
          <w:color w:val="000000" w:themeColor="text1"/>
          <w:sz w:val="26"/>
          <w:szCs w:val="26"/>
          <w:lang w:eastAsia="en-US"/>
        </w:rPr>
        <w:t xml:space="preserve">Σοκαρά </w:t>
      </w:r>
      <w:r w:rsidR="00C835F0">
        <w:rPr>
          <w:rFonts w:eastAsia="Calibri"/>
          <w:b/>
          <w:color w:val="000000" w:themeColor="text1"/>
          <w:sz w:val="26"/>
          <w:szCs w:val="26"/>
          <w:lang w:eastAsia="en-US"/>
        </w:rPr>
        <w:t>(</w:t>
      </w:r>
      <w:r w:rsidR="00C606FA">
        <w:rPr>
          <w:rFonts w:eastAsia="Calibri"/>
          <w:b/>
          <w:color w:val="000000" w:themeColor="text1"/>
          <w:sz w:val="26"/>
          <w:szCs w:val="26"/>
          <w:lang w:eastAsia="en-US"/>
        </w:rPr>
        <w:t>Γιώργος Καρτσωνάκης</w:t>
      </w:r>
      <w:r w:rsidR="00C835F0">
        <w:rPr>
          <w:rFonts w:eastAsia="Calibri"/>
          <w:b/>
          <w:color w:val="000000" w:themeColor="text1"/>
          <w:sz w:val="26"/>
          <w:szCs w:val="26"/>
          <w:lang w:eastAsia="en-US"/>
        </w:rPr>
        <w:t>)</w:t>
      </w:r>
      <w:r w:rsidR="00FD4801">
        <w:rPr>
          <w:rFonts w:eastAsia="Calibri"/>
          <w:b/>
          <w:color w:val="000000" w:themeColor="text1"/>
          <w:sz w:val="26"/>
          <w:szCs w:val="26"/>
          <w:lang w:eastAsia="en-US"/>
        </w:rPr>
        <w:t xml:space="preserve"> </w:t>
      </w:r>
      <w:r w:rsidRPr="004C7467">
        <w:rPr>
          <w:rFonts w:eastAsia="Calibri"/>
          <w:b/>
          <w:color w:val="000000" w:themeColor="text1"/>
          <w:sz w:val="26"/>
          <w:szCs w:val="26"/>
          <w:lang w:eastAsia="en-US"/>
        </w:rPr>
        <w:t>και Αβδελλά</w:t>
      </w:r>
      <w:r w:rsidR="00FD4801">
        <w:rPr>
          <w:rFonts w:eastAsia="Calibri"/>
          <w:b/>
          <w:color w:val="000000" w:themeColor="text1"/>
          <w:sz w:val="26"/>
          <w:szCs w:val="26"/>
          <w:lang w:eastAsia="en-US"/>
        </w:rPr>
        <w:t xml:space="preserve"> </w:t>
      </w:r>
      <w:r w:rsidR="00C835F0">
        <w:rPr>
          <w:rFonts w:eastAsia="Calibri"/>
          <w:b/>
          <w:color w:val="000000" w:themeColor="text1"/>
          <w:sz w:val="26"/>
          <w:szCs w:val="26"/>
          <w:lang w:eastAsia="en-US"/>
        </w:rPr>
        <w:t>(</w:t>
      </w:r>
      <w:r w:rsidR="00C606FA">
        <w:rPr>
          <w:rFonts w:eastAsia="Calibri"/>
          <w:b/>
          <w:color w:val="000000" w:themeColor="text1"/>
          <w:sz w:val="26"/>
          <w:szCs w:val="26"/>
          <w:lang w:eastAsia="en-US"/>
        </w:rPr>
        <w:t>Μαρία Λαμπρινού</w:t>
      </w:r>
      <w:r w:rsidR="00C835F0">
        <w:rPr>
          <w:rFonts w:eastAsia="Calibri"/>
          <w:b/>
          <w:color w:val="000000" w:themeColor="text1"/>
          <w:sz w:val="26"/>
          <w:szCs w:val="26"/>
          <w:lang w:eastAsia="en-US"/>
        </w:rPr>
        <w:t>)</w:t>
      </w:r>
      <w:r w:rsidR="006C2E17" w:rsidRPr="004C7467">
        <w:rPr>
          <w:rFonts w:eastAsia="Calibri"/>
          <w:b/>
          <w:color w:val="000000" w:themeColor="text1"/>
          <w:sz w:val="26"/>
          <w:szCs w:val="26"/>
          <w:lang w:eastAsia="en-US"/>
        </w:rPr>
        <w:t>.</w:t>
      </w:r>
    </w:p>
    <w:p w:rsidR="00AA4F86" w:rsidRPr="004C7467" w:rsidRDefault="00AA4F86" w:rsidP="002A4604">
      <w:pPr>
        <w:pStyle w:val="a5"/>
        <w:spacing w:before="240" w:after="200" w:line="276" w:lineRule="auto"/>
        <w:ind w:left="1080"/>
        <w:jc w:val="both"/>
        <w:rPr>
          <w:rFonts w:eastAsia="Calibri"/>
          <w:b/>
          <w:color w:val="000000" w:themeColor="text1"/>
          <w:sz w:val="26"/>
          <w:szCs w:val="26"/>
          <w:lang w:eastAsia="en-US"/>
        </w:rPr>
      </w:pPr>
    </w:p>
    <w:p w:rsidR="00316417" w:rsidRPr="004C7467" w:rsidRDefault="00316417" w:rsidP="00316417">
      <w:pPr>
        <w:pStyle w:val="a5"/>
        <w:spacing w:before="240" w:after="200" w:line="276" w:lineRule="auto"/>
        <w:ind w:left="360"/>
        <w:jc w:val="both"/>
        <w:rPr>
          <w:rFonts w:eastAsia="Calibri"/>
          <w:color w:val="000000" w:themeColor="text1"/>
          <w:sz w:val="26"/>
          <w:szCs w:val="26"/>
          <w:lang w:eastAsia="en-US"/>
        </w:rPr>
      </w:pPr>
      <w:r w:rsidRPr="004C7467">
        <w:rPr>
          <w:rFonts w:eastAsia="Calibri"/>
          <w:color w:val="000000" w:themeColor="text1"/>
          <w:sz w:val="26"/>
          <w:szCs w:val="26"/>
          <w:u w:val="single"/>
          <w:lang w:eastAsia="en-US"/>
        </w:rPr>
        <w:t>Συντονισμός-σχολιασμός</w:t>
      </w:r>
      <w:r w:rsidRPr="004C7467">
        <w:rPr>
          <w:rFonts w:eastAsia="Calibri"/>
          <w:color w:val="000000" w:themeColor="text1"/>
          <w:sz w:val="26"/>
          <w:szCs w:val="26"/>
          <w:lang w:eastAsia="en-US"/>
        </w:rPr>
        <w:t xml:space="preserve">: </w:t>
      </w:r>
    </w:p>
    <w:p w:rsidR="00316417" w:rsidRPr="004C7467" w:rsidRDefault="00316417" w:rsidP="00316417">
      <w:pPr>
        <w:pStyle w:val="a5"/>
        <w:spacing w:before="240" w:after="200" w:line="276" w:lineRule="auto"/>
        <w:ind w:left="360"/>
        <w:jc w:val="both"/>
        <w:rPr>
          <w:rFonts w:eastAsia="Calibri"/>
          <w:color w:val="000000" w:themeColor="text1"/>
          <w:sz w:val="26"/>
          <w:szCs w:val="26"/>
          <w:lang w:eastAsia="en-US"/>
        </w:rPr>
      </w:pPr>
      <w:r w:rsidRPr="004C7467">
        <w:rPr>
          <w:rFonts w:eastAsia="Calibri"/>
          <w:b/>
          <w:color w:val="000000" w:themeColor="text1"/>
          <w:sz w:val="26"/>
          <w:szCs w:val="26"/>
          <w:lang w:eastAsia="en-US"/>
        </w:rPr>
        <w:t>Χαράλαμπος Κονδυλάκης</w:t>
      </w:r>
      <w:r w:rsidRPr="004C7467">
        <w:rPr>
          <w:rFonts w:eastAsia="Calibri"/>
          <w:color w:val="000000" w:themeColor="text1"/>
          <w:sz w:val="26"/>
          <w:szCs w:val="26"/>
          <w:lang w:eastAsia="en-US"/>
        </w:rPr>
        <w:t xml:space="preserve">, Αναπληρωτής Δημάρχου Βιάννου, </w:t>
      </w:r>
      <w:r w:rsidRPr="004C7467">
        <w:rPr>
          <w:rFonts w:eastAsia="Calibri"/>
          <w:b/>
          <w:color w:val="000000" w:themeColor="text1"/>
          <w:sz w:val="26"/>
          <w:szCs w:val="26"/>
          <w:lang w:eastAsia="en-US"/>
        </w:rPr>
        <w:t>Γιάννης Διακάκης</w:t>
      </w:r>
      <w:r w:rsidRPr="004C7467">
        <w:rPr>
          <w:rFonts w:eastAsia="Calibri"/>
          <w:color w:val="000000" w:themeColor="text1"/>
          <w:sz w:val="26"/>
          <w:szCs w:val="26"/>
          <w:lang w:eastAsia="en-US"/>
        </w:rPr>
        <w:t xml:space="preserve">, Γενικός Γραμματέας της Ένωσης Θυμάτων Ολοκαυτώματος Δήμου Βιάννου και </w:t>
      </w:r>
      <w:r w:rsidRPr="004C7467">
        <w:rPr>
          <w:rFonts w:eastAsia="Calibri"/>
          <w:b/>
          <w:color w:val="000000" w:themeColor="text1"/>
          <w:sz w:val="26"/>
          <w:szCs w:val="26"/>
          <w:lang w:eastAsia="en-US"/>
        </w:rPr>
        <w:t>Δρ. Αριστομένης Ι. Συγγελάκης</w:t>
      </w:r>
      <w:r w:rsidRPr="004C7467">
        <w:rPr>
          <w:rFonts w:eastAsia="Calibri"/>
          <w:color w:val="000000" w:themeColor="text1"/>
          <w:sz w:val="26"/>
          <w:szCs w:val="26"/>
          <w:lang w:eastAsia="en-US"/>
        </w:rPr>
        <w:t>, Συγγραμματέας του Εθνικού Συμβουλίου Διεκδίκησης των Οφειλών της Γερμανίας προς την Ελλάδα.</w:t>
      </w:r>
    </w:p>
    <w:p w:rsidR="00316417" w:rsidRPr="004C7467" w:rsidRDefault="00316417" w:rsidP="00316417">
      <w:pPr>
        <w:pStyle w:val="a5"/>
        <w:spacing w:before="240" w:after="200" w:line="276" w:lineRule="auto"/>
        <w:ind w:left="360"/>
        <w:jc w:val="both"/>
        <w:rPr>
          <w:rFonts w:eastAsia="Calibri"/>
          <w:color w:val="000000" w:themeColor="text1"/>
          <w:sz w:val="26"/>
          <w:szCs w:val="26"/>
          <w:lang w:eastAsia="en-US"/>
        </w:rPr>
      </w:pPr>
    </w:p>
    <w:p w:rsidR="00780C80" w:rsidRPr="004C7467" w:rsidRDefault="00C835F0" w:rsidP="006B4B6E">
      <w:pPr>
        <w:pStyle w:val="a5"/>
        <w:numPr>
          <w:ilvl w:val="0"/>
          <w:numId w:val="2"/>
        </w:numPr>
        <w:spacing w:before="240" w:after="200" w:line="276" w:lineRule="auto"/>
        <w:jc w:val="both"/>
        <w:rPr>
          <w:rFonts w:eastAsia="Calibri"/>
          <w:color w:val="000000" w:themeColor="text1"/>
          <w:sz w:val="26"/>
          <w:szCs w:val="26"/>
          <w:lang w:eastAsia="en-US"/>
        </w:rPr>
      </w:pPr>
      <w:r>
        <w:rPr>
          <w:rFonts w:eastAsia="Calibri"/>
          <w:b/>
          <w:color w:val="000000" w:themeColor="text1"/>
          <w:sz w:val="26"/>
          <w:szCs w:val="26"/>
          <w:lang w:eastAsia="en-US"/>
        </w:rPr>
        <w:t>21</w:t>
      </w:r>
      <w:r w:rsidR="00AA4F86" w:rsidRPr="004C7467">
        <w:rPr>
          <w:rFonts w:eastAsia="Calibri"/>
          <w:b/>
          <w:color w:val="000000" w:themeColor="text1"/>
          <w:sz w:val="26"/>
          <w:szCs w:val="26"/>
          <w:lang w:eastAsia="en-US"/>
        </w:rPr>
        <w:t>:30-</w:t>
      </w:r>
      <w:r>
        <w:rPr>
          <w:rFonts w:eastAsia="Calibri"/>
          <w:b/>
          <w:color w:val="000000" w:themeColor="text1"/>
          <w:sz w:val="26"/>
          <w:szCs w:val="26"/>
          <w:lang w:eastAsia="en-US"/>
        </w:rPr>
        <w:t>22</w:t>
      </w:r>
      <w:r w:rsidR="00AA4F86" w:rsidRPr="004C7467">
        <w:rPr>
          <w:rFonts w:eastAsia="Calibri"/>
          <w:b/>
          <w:color w:val="000000" w:themeColor="text1"/>
          <w:sz w:val="26"/>
          <w:szCs w:val="26"/>
          <w:lang w:eastAsia="en-US"/>
        </w:rPr>
        <w:t xml:space="preserve">:00: </w:t>
      </w:r>
      <w:r w:rsidR="006C2E17" w:rsidRPr="004C7467">
        <w:rPr>
          <w:rFonts w:eastAsia="Calibri"/>
          <w:color w:val="000000" w:themeColor="text1"/>
          <w:sz w:val="26"/>
          <w:szCs w:val="26"/>
          <w:lang w:eastAsia="en-US"/>
        </w:rPr>
        <w:t>Μουσική και τ</w:t>
      </w:r>
      <w:r w:rsidR="00AA4F86" w:rsidRPr="004C7467">
        <w:rPr>
          <w:rFonts w:eastAsia="Calibri"/>
          <w:color w:val="000000" w:themeColor="text1"/>
          <w:sz w:val="26"/>
          <w:szCs w:val="26"/>
          <w:lang w:eastAsia="en-US"/>
        </w:rPr>
        <w:t xml:space="preserve">ραγούδια από </w:t>
      </w:r>
      <w:r w:rsidR="006B4B6E" w:rsidRPr="004C7467">
        <w:rPr>
          <w:rFonts w:eastAsia="Calibri"/>
          <w:color w:val="000000" w:themeColor="text1"/>
          <w:sz w:val="26"/>
          <w:szCs w:val="26"/>
          <w:lang w:eastAsia="en-US"/>
        </w:rPr>
        <w:t>τη διασχολική χορωδία</w:t>
      </w:r>
      <w:r w:rsidR="00E80F3B">
        <w:rPr>
          <w:rFonts w:eastAsia="Calibri"/>
          <w:color w:val="000000" w:themeColor="text1"/>
          <w:sz w:val="26"/>
          <w:szCs w:val="26"/>
          <w:lang w:eastAsia="en-US"/>
        </w:rPr>
        <w:t xml:space="preserve"> του</w:t>
      </w:r>
      <w:r w:rsidR="006B4B6E" w:rsidRPr="004C7467">
        <w:rPr>
          <w:rFonts w:eastAsia="Calibri"/>
          <w:color w:val="000000" w:themeColor="text1"/>
          <w:sz w:val="26"/>
          <w:szCs w:val="26"/>
          <w:lang w:eastAsia="en-US"/>
        </w:rPr>
        <w:t xml:space="preserve"> 5ου Γυμνασίου </w:t>
      </w:r>
      <w:r w:rsidR="00E80F3B">
        <w:rPr>
          <w:rFonts w:eastAsia="Calibri"/>
          <w:color w:val="000000" w:themeColor="text1"/>
          <w:sz w:val="26"/>
          <w:szCs w:val="26"/>
          <w:lang w:eastAsia="en-US"/>
        </w:rPr>
        <w:t xml:space="preserve">Λάρισας </w:t>
      </w:r>
      <w:r w:rsidR="006B4B6E" w:rsidRPr="004C7467">
        <w:rPr>
          <w:rFonts w:eastAsia="Calibri"/>
          <w:color w:val="000000" w:themeColor="text1"/>
          <w:sz w:val="26"/>
          <w:szCs w:val="26"/>
          <w:lang w:eastAsia="en-US"/>
        </w:rPr>
        <w:t xml:space="preserve">και </w:t>
      </w:r>
      <w:r w:rsidR="00E80F3B">
        <w:rPr>
          <w:rFonts w:eastAsia="Calibri"/>
          <w:color w:val="000000" w:themeColor="text1"/>
          <w:sz w:val="26"/>
          <w:szCs w:val="26"/>
          <w:lang w:eastAsia="en-US"/>
        </w:rPr>
        <w:t xml:space="preserve">του </w:t>
      </w:r>
      <w:r w:rsidR="006B4B6E" w:rsidRPr="004C7467">
        <w:rPr>
          <w:rFonts w:eastAsia="Calibri"/>
          <w:color w:val="000000" w:themeColor="text1"/>
          <w:sz w:val="26"/>
          <w:szCs w:val="26"/>
          <w:lang w:eastAsia="en-US"/>
        </w:rPr>
        <w:t xml:space="preserve">5ου Λυκείου Λάρισας. </w:t>
      </w:r>
    </w:p>
    <w:p w:rsidR="006B4B6E" w:rsidRDefault="006B4B6E" w:rsidP="006B4B6E">
      <w:pPr>
        <w:pStyle w:val="a5"/>
        <w:spacing w:before="240" w:after="200" w:line="276" w:lineRule="auto"/>
        <w:ind w:left="360"/>
        <w:jc w:val="both"/>
        <w:rPr>
          <w:rFonts w:eastAsia="Calibri"/>
          <w:color w:val="000000" w:themeColor="text1"/>
          <w:sz w:val="26"/>
          <w:szCs w:val="26"/>
          <w:lang w:eastAsia="en-US"/>
        </w:rPr>
      </w:pPr>
      <w:r w:rsidRPr="004C7467">
        <w:rPr>
          <w:rFonts w:eastAsia="Calibri"/>
          <w:b/>
          <w:color w:val="000000" w:themeColor="text1"/>
          <w:sz w:val="26"/>
          <w:szCs w:val="26"/>
          <w:lang w:eastAsia="en-US"/>
        </w:rPr>
        <w:t xml:space="preserve">Διδασκαλία χορωδίας: Εύα Μωυσιάδου, </w:t>
      </w:r>
      <w:r w:rsidRPr="004C7467">
        <w:rPr>
          <w:rFonts w:eastAsia="Calibri"/>
          <w:color w:val="000000" w:themeColor="text1"/>
          <w:sz w:val="26"/>
          <w:szCs w:val="26"/>
          <w:lang w:eastAsia="en-US"/>
        </w:rPr>
        <w:t>Καθηγήτρια 5</w:t>
      </w:r>
      <w:r w:rsidRPr="004C7467">
        <w:rPr>
          <w:rFonts w:eastAsia="Calibri"/>
          <w:color w:val="000000" w:themeColor="text1"/>
          <w:sz w:val="26"/>
          <w:szCs w:val="26"/>
          <w:vertAlign w:val="superscript"/>
          <w:lang w:eastAsia="en-US"/>
        </w:rPr>
        <w:t>ου</w:t>
      </w:r>
      <w:r w:rsidRPr="004C7467">
        <w:rPr>
          <w:rFonts w:eastAsia="Calibri"/>
          <w:color w:val="000000" w:themeColor="text1"/>
          <w:sz w:val="26"/>
          <w:szCs w:val="26"/>
          <w:lang w:eastAsia="en-US"/>
        </w:rPr>
        <w:t xml:space="preserve"> Γυμνασίου Λάρισας και </w:t>
      </w:r>
      <w:r w:rsidRPr="004C7467">
        <w:rPr>
          <w:rFonts w:eastAsia="Calibri"/>
          <w:b/>
          <w:color w:val="000000" w:themeColor="text1"/>
          <w:sz w:val="26"/>
          <w:szCs w:val="26"/>
          <w:lang w:eastAsia="en-US"/>
        </w:rPr>
        <w:t xml:space="preserve">Χρήστος Πουλούλης, </w:t>
      </w:r>
      <w:r w:rsidRPr="004C7467">
        <w:rPr>
          <w:rFonts w:eastAsia="Calibri"/>
          <w:color w:val="000000" w:themeColor="text1"/>
          <w:sz w:val="26"/>
          <w:szCs w:val="26"/>
          <w:lang w:eastAsia="en-US"/>
        </w:rPr>
        <w:t>Καθηγητής 5</w:t>
      </w:r>
      <w:r w:rsidRPr="004C7467">
        <w:rPr>
          <w:rFonts w:eastAsia="Calibri"/>
          <w:color w:val="000000" w:themeColor="text1"/>
          <w:sz w:val="26"/>
          <w:szCs w:val="26"/>
          <w:vertAlign w:val="superscript"/>
          <w:lang w:eastAsia="en-US"/>
        </w:rPr>
        <w:t>ου</w:t>
      </w:r>
      <w:r w:rsidRPr="004C7467">
        <w:rPr>
          <w:rFonts w:eastAsia="Calibri"/>
          <w:color w:val="000000" w:themeColor="text1"/>
          <w:sz w:val="26"/>
          <w:szCs w:val="26"/>
          <w:lang w:eastAsia="en-US"/>
        </w:rPr>
        <w:t xml:space="preserve"> Λυκείου Λάρισας.</w:t>
      </w:r>
    </w:p>
    <w:p w:rsidR="00E80F3B" w:rsidRDefault="00E80F3B" w:rsidP="006B4B6E">
      <w:pPr>
        <w:pStyle w:val="a5"/>
        <w:spacing w:before="240" w:after="200" w:line="276" w:lineRule="auto"/>
        <w:ind w:left="360"/>
        <w:jc w:val="both"/>
        <w:rPr>
          <w:rFonts w:eastAsia="Calibri"/>
          <w:color w:val="000000" w:themeColor="text1"/>
          <w:sz w:val="26"/>
          <w:szCs w:val="26"/>
          <w:lang w:eastAsia="en-US"/>
        </w:rPr>
      </w:pPr>
    </w:p>
    <w:p w:rsidR="00526DD3" w:rsidRPr="004C7467" w:rsidRDefault="00526DD3" w:rsidP="00526DD3">
      <w:pPr>
        <w:pStyle w:val="a5"/>
        <w:spacing w:before="240" w:after="200" w:line="276" w:lineRule="auto"/>
        <w:ind w:left="360"/>
        <w:jc w:val="both"/>
        <w:rPr>
          <w:rFonts w:eastAsia="Calibri"/>
          <w:b/>
          <w:color w:val="000000" w:themeColor="text1"/>
          <w:sz w:val="26"/>
          <w:szCs w:val="26"/>
          <w:lang w:eastAsia="en-US"/>
        </w:rPr>
      </w:pPr>
      <w:r w:rsidRPr="004C7467">
        <w:rPr>
          <w:rFonts w:eastAsia="Calibri"/>
          <w:b/>
          <w:color w:val="000000" w:themeColor="text1"/>
          <w:sz w:val="26"/>
          <w:szCs w:val="26"/>
          <w:lang w:eastAsia="en-US"/>
        </w:rPr>
        <w:t>⃰</w:t>
      </w:r>
      <w:r w:rsidRPr="004C7467">
        <w:rPr>
          <w:color w:val="000000" w:themeColor="text1"/>
          <w:sz w:val="26"/>
          <w:szCs w:val="26"/>
        </w:rPr>
        <w:t xml:space="preserve">Το ντοκυμαντέρ, παραγωγής 2025 και διάρκειας 35’, φέρει την υπογραφή της </w:t>
      </w:r>
      <w:r w:rsidRPr="004C7467">
        <w:rPr>
          <w:rFonts w:eastAsia="Calibri"/>
          <w:i/>
          <w:color w:val="000000" w:themeColor="text1"/>
          <w:sz w:val="26"/>
          <w:szCs w:val="26"/>
          <w:lang w:eastAsia="en-US"/>
        </w:rPr>
        <w:t>Red Media</w:t>
      </w:r>
      <w:r w:rsidRPr="004C7467">
        <w:rPr>
          <w:rFonts w:eastAsia="Calibri"/>
          <w:color w:val="000000" w:themeColor="text1"/>
          <w:sz w:val="26"/>
          <w:szCs w:val="26"/>
          <w:lang w:eastAsia="en-US"/>
        </w:rPr>
        <w:t>, ανεξάρτητης δημοσιογραφικής και τηλεοπτικής ομάδας αντιφασιστών Γερμανών. Πρόκειται: (α) για μία αποτίμηση των δεινών που προκάλεσαν στην Κρήτη οι ναζί, μέσα από μαρτυρίες επιζώντων και με ξεχωριστή αναφορά στην ηρωική Αντίσταση του λαού της Μεγαλονήσου, (β) για μία ενδελεχή διερεύνηση της προσπάθειας νοσταλγών του παρελθόντος αλλά και της νέας μιλιταριστικής Γερμανίας να «ξεπλύνουν» το παρελθόν, (γ) για μία αναφορά στην τιμωρία που επεφύλαξε η Γερμανία στην Ελλάδα την περίοδο των μνημονίων, (δ) για μία θερμή συνηγορία στη διεκδίκηση των οφειλών της Γερμανίας προς την Ελλάδα (καταβολής των αποζημιώσεων και επανορθώσεων, έντοκης επιστροφής του κατοχικού δανείου και επαναπατρισμού των αρχαιολογικών και άλλων πολιτιστικών θησαυρών).</w:t>
      </w:r>
    </w:p>
    <w:p w:rsidR="00143799" w:rsidRPr="004C7467" w:rsidRDefault="00143799" w:rsidP="00780C80">
      <w:pPr>
        <w:pStyle w:val="a5"/>
        <w:spacing w:before="240" w:after="200" w:line="276" w:lineRule="auto"/>
        <w:ind w:left="360"/>
        <w:jc w:val="both"/>
        <w:rPr>
          <w:rFonts w:eastAsia="Calibri"/>
          <w:color w:val="000000" w:themeColor="text1"/>
          <w:sz w:val="26"/>
          <w:szCs w:val="26"/>
          <w:lang w:eastAsia="en-US"/>
        </w:rPr>
      </w:pPr>
    </w:p>
    <w:p w:rsidR="009673B2" w:rsidRPr="004C7467" w:rsidRDefault="009D5C8E" w:rsidP="009673B2">
      <w:pPr>
        <w:shd w:val="clear" w:color="auto" w:fill="DAEEF3" w:themeFill="accent5" w:themeFillTint="33"/>
        <w:spacing w:before="240" w:after="200" w:line="276" w:lineRule="auto"/>
        <w:jc w:val="both"/>
        <w:rPr>
          <w:rFonts w:eastAsia="Calibri"/>
          <w:b/>
          <w:color w:val="000000" w:themeColor="text1"/>
          <w:sz w:val="26"/>
          <w:szCs w:val="26"/>
          <w:lang w:eastAsia="en-US"/>
        </w:rPr>
      </w:pPr>
      <w:r w:rsidRPr="004C7467">
        <w:rPr>
          <w:rFonts w:eastAsia="Calibri"/>
          <w:b/>
          <w:color w:val="000000" w:themeColor="text1"/>
          <w:sz w:val="26"/>
          <w:szCs w:val="26"/>
          <w:lang w:eastAsia="en-US"/>
        </w:rPr>
        <w:t>Σάββατο 13</w:t>
      </w:r>
      <w:r w:rsidR="00C835F0">
        <w:rPr>
          <w:rFonts w:eastAsia="Calibri"/>
          <w:b/>
          <w:color w:val="000000" w:themeColor="text1"/>
          <w:sz w:val="26"/>
          <w:szCs w:val="26"/>
          <w:lang w:eastAsia="en-US"/>
        </w:rPr>
        <w:t xml:space="preserve"> Σεπτεμβρίου 2</w:t>
      </w:r>
      <w:r w:rsidRPr="004C7467">
        <w:rPr>
          <w:rFonts w:eastAsia="Calibri"/>
          <w:b/>
          <w:color w:val="000000" w:themeColor="text1"/>
          <w:sz w:val="26"/>
          <w:szCs w:val="26"/>
          <w:lang w:eastAsia="en-US"/>
        </w:rPr>
        <w:t>025</w:t>
      </w:r>
    </w:p>
    <w:p w:rsidR="00C835F0" w:rsidRPr="0090018D" w:rsidRDefault="0090018D" w:rsidP="00C606FA">
      <w:pPr>
        <w:spacing w:before="240" w:after="200" w:line="276" w:lineRule="auto"/>
        <w:jc w:val="both"/>
        <w:rPr>
          <w:rFonts w:eastAsia="Calibri"/>
          <w:b/>
          <w:color w:val="000000" w:themeColor="text1"/>
          <w:sz w:val="26"/>
          <w:szCs w:val="26"/>
          <w:u w:val="single"/>
          <w:lang w:eastAsia="en-US"/>
        </w:rPr>
      </w:pPr>
      <w:r w:rsidRPr="0090018D">
        <w:rPr>
          <w:rFonts w:eastAsia="Calibri"/>
          <w:b/>
          <w:color w:val="000000" w:themeColor="text1"/>
          <w:sz w:val="26"/>
          <w:szCs w:val="26"/>
          <w:u w:val="single"/>
          <w:lang w:eastAsia="en-US"/>
        </w:rPr>
        <w:t xml:space="preserve">Πρωί: </w:t>
      </w:r>
      <w:r w:rsidR="00C835F0" w:rsidRPr="0090018D">
        <w:rPr>
          <w:rFonts w:eastAsia="Calibri"/>
          <w:b/>
          <w:color w:val="000000" w:themeColor="text1"/>
          <w:sz w:val="26"/>
          <w:szCs w:val="26"/>
          <w:u w:val="single"/>
          <w:lang w:eastAsia="en-US"/>
        </w:rPr>
        <w:t>Τέλεση μνημοσύνων στα χωριά των τουφεκισθέντων από τον τακτικό στρατό της ναζιστικής Γερμανίας</w:t>
      </w:r>
    </w:p>
    <w:p w:rsidR="00C606FA" w:rsidRPr="00C606FA" w:rsidRDefault="00C835F0" w:rsidP="00C606FA">
      <w:pPr>
        <w:spacing w:before="240" w:after="200" w:line="276" w:lineRule="auto"/>
        <w:jc w:val="both"/>
        <w:rPr>
          <w:rFonts w:eastAsia="Calibri"/>
          <w:b/>
          <w:color w:val="000000" w:themeColor="text1"/>
          <w:sz w:val="26"/>
          <w:szCs w:val="26"/>
          <w:lang w:eastAsia="en-US"/>
        </w:rPr>
      </w:pPr>
      <w:r>
        <w:rPr>
          <w:rFonts w:eastAsia="Calibri"/>
          <w:b/>
          <w:color w:val="000000" w:themeColor="text1"/>
          <w:sz w:val="26"/>
          <w:szCs w:val="26"/>
          <w:lang w:eastAsia="en-US"/>
        </w:rPr>
        <w:t>9:00</w:t>
      </w:r>
      <w:r w:rsidR="00C606FA" w:rsidRPr="00C606FA">
        <w:rPr>
          <w:rFonts w:eastAsia="Calibri"/>
          <w:b/>
          <w:color w:val="000000" w:themeColor="text1"/>
          <w:sz w:val="26"/>
          <w:szCs w:val="26"/>
          <w:lang w:eastAsia="en-US"/>
        </w:rPr>
        <w:t>, Κεφαλοβρύσι: Τελετή Μνήμης στο Μνημείο Πεσόντων Κεφαλοβρυσίου.</w:t>
      </w:r>
    </w:p>
    <w:p w:rsidR="00C606FA" w:rsidRPr="00C606FA" w:rsidRDefault="00C835F0" w:rsidP="00C606FA">
      <w:pPr>
        <w:spacing w:before="240" w:after="200" w:line="276" w:lineRule="auto"/>
        <w:jc w:val="both"/>
        <w:rPr>
          <w:rFonts w:eastAsia="Calibri"/>
          <w:b/>
          <w:color w:val="000000" w:themeColor="text1"/>
          <w:sz w:val="26"/>
          <w:szCs w:val="26"/>
          <w:lang w:eastAsia="en-US"/>
        </w:rPr>
      </w:pPr>
      <w:r>
        <w:rPr>
          <w:rFonts w:eastAsia="Calibri"/>
          <w:b/>
          <w:color w:val="000000" w:themeColor="text1"/>
          <w:sz w:val="26"/>
          <w:szCs w:val="26"/>
          <w:lang w:eastAsia="en-US"/>
        </w:rPr>
        <w:t>9:45</w:t>
      </w:r>
      <w:r w:rsidR="00C606FA" w:rsidRPr="00C606FA">
        <w:rPr>
          <w:rFonts w:eastAsia="Calibri"/>
          <w:b/>
          <w:color w:val="000000" w:themeColor="text1"/>
          <w:sz w:val="26"/>
          <w:szCs w:val="26"/>
          <w:lang w:eastAsia="en-US"/>
        </w:rPr>
        <w:t>, Πεύκος: Τελετή Μνήμης στο Μνημείο Πεσόντων Πεύκου.</w:t>
      </w:r>
    </w:p>
    <w:p w:rsidR="00C606FA" w:rsidRPr="00C606FA" w:rsidRDefault="00C835F0" w:rsidP="00C606FA">
      <w:pPr>
        <w:spacing w:before="240" w:after="200" w:line="276" w:lineRule="auto"/>
        <w:jc w:val="both"/>
        <w:rPr>
          <w:rFonts w:eastAsia="Calibri"/>
          <w:b/>
          <w:color w:val="000000" w:themeColor="text1"/>
          <w:sz w:val="26"/>
          <w:szCs w:val="26"/>
          <w:lang w:eastAsia="en-US"/>
        </w:rPr>
      </w:pPr>
      <w:r>
        <w:rPr>
          <w:rFonts w:eastAsia="Calibri"/>
          <w:b/>
          <w:color w:val="000000" w:themeColor="text1"/>
          <w:sz w:val="26"/>
          <w:szCs w:val="26"/>
          <w:lang w:eastAsia="en-US"/>
        </w:rPr>
        <w:t>10:30</w:t>
      </w:r>
      <w:r w:rsidR="00C606FA" w:rsidRPr="00C606FA">
        <w:rPr>
          <w:rFonts w:eastAsia="Calibri"/>
          <w:b/>
          <w:color w:val="000000" w:themeColor="text1"/>
          <w:sz w:val="26"/>
          <w:szCs w:val="26"/>
          <w:lang w:eastAsia="en-US"/>
        </w:rPr>
        <w:t xml:space="preserve">, Άγιος Βασίλειος: Τελετή Μνήμης στο Μνημείο Πεσόντων </w:t>
      </w:r>
      <w:r w:rsidR="00FD4801">
        <w:rPr>
          <w:rFonts w:eastAsia="Calibri"/>
          <w:b/>
          <w:color w:val="000000" w:themeColor="text1"/>
          <w:sz w:val="26"/>
          <w:szCs w:val="26"/>
          <w:lang w:eastAsia="en-US"/>
        </w:rPr>
        <w:t>Αγίου Βασιλείου</w:t>
      </w:r>
      <w:r w:rsidR="00C606FA" w:rsidRPr="00C606FA">
        <w:rPr>
          <w:rFonts w:eastAsia="Calibri"/>
          <w:b/>
          <w:color w:val="000000" w:themeColor="text1"/>
          <w:sz w:val="26"/>
          <w:szCs w:val="26"/>
          <w:lang w:eastAsia="en-US"/>
        </w:rPr>
        <w:t>.</w:t>
      </w:r>
    </w:p>
    <w:p w:rsidR="00C606FA" w:rsidRPr="00C606FA" w:rsidRDefault="00C835F0" w:rsidP="00C606FA">
      <w:pPr>
        <w:spacing w:before="240" w:after="200" w:line="276" w:lineRule="auto"/>
        <w:jc w:val="both"/>
        <w:rPr>
          <w:rFonts w:eastAsia="Calibri"/>
          <w:b/>
          <w:color w:val="000000" w:themeColor="text1"/>
          <w:sz w:val="26"/>
          <w:szCs w:val="26"/>
          <w:lang w:eastAsia="en-US"/>
        </w:rPr>
      </w:pPr>
      <w:r>
        <w:rPr>
          <w:rFonts w:eastAsia="Calibri"/>
          <w:b/>
          <w:color w:val="000000" w:themeColor="text1"/>
          <w:sz w:val="26"/>
          <w:szCs w:val="26"/>
          <w:lang w:eastAsia="en-US"/>
        </w:rPr>
        <w:t>11:15</w:t>
      </w:r>
      <w:r w:rsidR="00C606FA" w:rsidRPr="00C606FA">
        <w:rPr>
          <w:rFonts w:eastAsia="Calibri"/>
          <w:b/>
          <w:color w:val="000000" w:themeColor="text1"/>
          <w:sz w:val="26"/>
          <w:szCs w:val="26"/>
          <w:lang w:eastAsia="en-US"/>
        </w:rPr>
        <w:t>, Κρεββατάς: Τελετή Μνήμης στο Μνημείο Πεσόντων Κρεββατά.</w:t>
      </w:r>
    </w:p>
    <w:p w:rsidR="00C606FA" w:rsidRPr="00C606FA" w:rsidRDefault="00C835F0" w:rsidP="00C606FA">
      <w:pPr>
        <w:spacing w:before="240" w:after="200" w:line="276" w:lineRule="auto"/>
        <w:jc w:val="both"/>
        <w:rPr>
          <w:rFonts w:eastAsia="Calibri"/>
          <w:b/>
          <w:color w:val="000000" w:themeColor="text1"/>
          <w:sz w:val="26"/>
          <w:szCs w:val="26"/>
          <w:lang w:eastAsia="en-US"/>
        </w:rPr>
      </w:pPr>
      <w:r>
        <w:rPr>
          <w:rFonts w:eastAsia="Calibri"/>
          <w:b/>
          <w:color w:val="000000" w:themeColor="text1"/>
          <w:sz w:val="26"/>
          <w:szCs w:val="26"/>
          <w:lang w:eastAsia="en-US"/>
        </w:rPr>
        <w:t>12:00</w:t>
      </w:r>
      <w:r w:rsidR="00C606FA" w:rsidRPr="00C606FA">
        <w:rPr>
          <w:rFonts w:eastAsia="Calibri"/>
          <w:b/>
          <w:color w:val="000000" w:themeColor="text1"/>
          <w:sz w:val="26"/>
          <w:szCs w:val="26"/>
          <w:lang w:eastAsia="en-US"/>
        </w:rPr>
        <w:t>, Βαχός : Τελετή Μνήμης στο Μνημείο Πεσόντων Βαχού.</w:t>
      </w:r>
    </w:p>
    <w:p w:rsidR="00C606FA" w:rsidRDefault="00C835F0" w:rsidP="00C606FA">
      <w:pPr>
        <w:spacing w:before="240" w:after="200" w:line="276" w:lineRule="auto"/>
        <w:jc w:val="both"/>
        <w:rPr>
          <w:rFonts w:eastAsia="Calibri"/>
          <w:b/>
          <w:color w:val="000000" w:themeColor="text1"/>
          <w:sz w:val="26"/>
          <w:szCs w:val="26"/>
          <w:lang w:eastAsia="en-US"/>
        </w:rPr>
      </w:pPr>
      <w:r>
        <w:rPr>
          <w:rFonts w:eastAsia="Calibri"/>
          <w:b/>
          <w:color w:val="000000" w:themeColor="text1"/>
          <w:sz w:val="26"/>
          <w:szCs w:val="26"/>
          <w:lang w:eastAsia="en-US"/>
        </w:rPr>
        <w:t>13:00,</w:t>
      </w:r>
      <w:r w:rsidR="00C606FA" w:rsidRPr="00C606FA">
        <w:rPr>
          <w:rFonts w:eastAsia="Calibri"/>
          <w:b/>
          <w:color w:val="000000" w:themeColor="text1"/>
          <w:sz w:val="26"/>
          <w:szCs w:val="26"/>
          <w:lang w:eastAsia="en-US"/>
        </w:rPr>
        <w:t xml:space="preserve"> Αμιράς (Μελιανά) : Τελετή Μνήμης στο Χώρο των Ομαδικών Τάφων στα Μελια</w:t>
      </w:r>
      <w:r w:rsidR="00C606FA">
        <w:rPr>
          <w:rFonts w:eastAsia="Calibri"/>
          <w:b/>
          <w:color w:val="000000" w:themeColor="text1"/>
          <w:sz w:val="26"/>
          <w:szCs w:val="26"/>
          <w:lang w:eastAsia="en-US"/>
        </w:rPr>
        <w:t>νά</w:t>
      </w:r>
      <w:r w:rsidR="00C606FA" w:rsidRPr="00C606FA">
        <w:rPr>
          <w:rFonts w:eastAsia="Calibri"/>
          <w:b/>
          <w:color w:val="000000" w:themeColor="text1"/>
          <w:sz w:val="26"/>
          <w:szCs w:val="26"/>
          <w:lang w:eastAsia="en-US"/>
        </w:rPr>
        <w:t>.</w:t>
      </w:r>
    </w:p>
    <w:p w:rsidR="00C606FA" w:rsidRDefault="00F66A46" w:rsidP="00F66A46">
      <w:pPr>
        <w:shd w:val="clear" w:color="auto" w:fill="DAEEF3" w:themeFill="accent5" w:themeFillTint="33"/>
        <w:spacing w:before="240" w:after="200" w:line="276" w:lineRule="auto"/>
        <w:jc w:val="both"/>
        <w:rPr>
          <w:rFonts w:eastAsia="Calibri"/>
          <w:b/>
          <w:color w:val="000000" w:themeColor="text1"/>
          <w:sz w:val="26"/>
          <w:szCs w:val="26"/>
          <w:lang w:eastAsia="en-US"/>
        </w:rPr>
      </w:pPr>
      <w:r w:rsidRPr="004C7467">
        <w:rPr>
          <w:rFonts w:eastAsia="Calibri"/>
          <w:b/>
          <w:color w:val="000000" w:themeColor="text1"/>
          <w:sz w:val="26"/>
          <w:szCs w:val="26"/>
          <w:lang w:eastAsia="en-US"/>
        </w:rPr>
        <w:t>Σάββατο 13.9.2025</w:t>
      </w:r>
      <w:r>
        <w:rPr>
          <w:rFonts w:eastAsia="Calibri"/>
          <w:b/>
          <w:color w:val="000000" w:themeColor="text1"/>
          <w:sz w:val="26"/>
          <w:szCs w:val="26"/>
          <w:lang w:eastAsia="en-US"/>
        </w:rPr>
        <w:t xml:space="preserve">, </w:t>
      </w:r>
      <w:r w:rsidRPr="00F66A46">
        <w:rPr>
          <w:rFonts w:eastAsia="Calibri"/>
          <w:b/>
          <w:color w:val="000000" w:themeColor="text1"/>
          <w:sz w:val="26"/>
          <w:szCs w:val="26"/>
          <w:lang w:eastAsia="en-US"/>
        </w:rPr>
        <w:t>Πανδημοτικό Ηρώο Αμιρ</w:t>
      </w:r>
      <w:r>
        <w:rPr>
          <w:rFonts w:eastAsia="Calibri"/>
          <w:b/>
          <w:color w:val="000000" w:themeColor="text1"/>
          <w:sz w:val="26"/>
          <w:szCs w:val="26"/>
          <w:lang w:eastAsia="en-US"/>
        </w:rPr>
        <w:t>ά</w:t>
      </w:r>
    </w:p>
    <w:p w:rsidR="00780C80" w:rsidRPr="004C7467" w:rsidRDefault="00C835F0" w:rsidP="00E80F3B">
      <w:pPr>
        <w:pStyle w:val="a5"/>
        <w:numPr>
          <w:ilvl w:val="0"/>
          <w:numId w:val="2"/>
        </w:numPr>
        <w:spacing w:before="240" w:after="200" w:line="276" w:lineRule="auto"/>
        <w:jc w:val="both"/>
        <w:rPr>
          <w:rFonts w:eastAsia="Calibri"/>
          <w:b/>
          <w:color w:val="000000" w:themeColor="text1"/>
          <w:sz w:val="26"/>
          <w:szCs w:val="26"/>
          <w:lang w:eastAsia="en-US"/>
        </w:rPr>
      </w:pPr>
      <w:r>
        <w:rPr>
          <w:rFonts w:eastAsia="Calibri"/>
          <w:b/>
          <w:color w:val="000000" w:themeColor="text1"/>
          <w:sz w:val="26"/>
          <w:szCs w:val="26"/>
          <w:lang w:eastAsia="en-US"/>
        </w:rPr>
        <w:t>20</w:t>
      </w:r>
      <w:r w:rsidR="009D5C8E" w:rsidRPr="004C7467">
        <w:rPr>
          <w:rFonts w:eastAsia="Calibri"/>
          <w:b/>
          <w:color w:val="000000" w:themeColor="text1"/>
          <w:sz w:val="26"/>
          <w:szCs w:val="26"/>
          <w:lang w:eastAsia="en-US"/>
        </w:rPr>
        <w:t>:</w:t>
      </w:r>
      <w:r w:rsidR="009673B2" w:rsidRPr="004C7467">
        <w:rPr>
          <w:rFonts w:eastAsia="Calibri"/>
          <w:b/>
          <w:color w:val="000000" w:themeColor="text1"/>
          <w:sz w:val="26"/>
          <w:szCs w:val="26"/>
          <w:lang w:eastAsia="en-US"/>
        </w:rPr>
        <w:t>30</w:t>
      </w:r>
      <w:r w:rsidR="0097244B" w:rsidRPr="004C7467">
        <w:rPr>
          <w:rFonts w:eastAsia="Calibri"/>
          <w:b/>
          <w:color w:val="000000" w:themeColor="text1"/>
          <w:sz w:val="26"/>
          <w:szCs w:val="26"/>
          <w:lang w:eastAsia="en-US"/>
        </w:rPr>
        <w:t>-</w:t>
      </w:r>
      <w:r>
        <w:rPr>
          <w:rFonts w:eastAsia="Calibri"/>
          <w:b/>
          <w:color w:val="000000" w:themeColor="text1"/>
          <w:sz w:val="26"/>
          <w:szCs w:val="26"/>
          <w:lang w:eastAsia="en-US"/>
        </w:rPr>
        <w:t>21</w:t>
      </w:r>
      <w:r w:rsidR="0097244B" w:rsidRPr="004C7467">
        <w:rPr>
          <w:rFonts w:eastAsia="Calibri"/>
          <w:b/>
          <w:color w:val="000000" w:themeColor="text1"/>
          <w:sz w:val="26"/>
          <w:szCs w:val="26"/>
          <w:lang w:eastAsia="en-US"/>
        </w:rPr>
        <w:t>:45</w:t>
      </w:r>
      <w:r w:rsidR="009673B2" w:rsidRPr="004C7467">
        <w:rPr>
          <w:rFonts w:eastAsia="Calibri"/>
          <w:b/>
          <w:color w:val="000000" w:themeColor="text1"/>
          <w:sz w:val="26"/>
          <w:szCs w:val="26"/>
          <w:lang w:eastAsia="en-US"/>
        </w:rPr>
        <w:t xml:space="preserve">: </w:t>
      </w:r>
      <w:r w:rsidR="00E80F3B">
        <w:rPr>
          <w:rFonts w:eastAsia="Calibri"/>
          <w:b/>
          <w:color w:val="000000" w:themeColor="text1"/>
          <w:sz w:val="26"/>
          <w:szCs w:val="26"/>
          <w:lang w:eastAsia="en-US"/>
        </w:rPr>
        <w:t xml:space="preserve">«Βλέπε, Άκου, Μίλα»: </w:t>
      </w:r>
      <w:r w:rsidR="001F7846" w:rsidRPr="004C7467">
        <w:rPr>
          <w:rFonts w:eastAsia="Calibri"/>
          <w:b/>
          <w:color w:val="000000" w:themeColor="text1"/>
          <w:sz w:val="26"/>
          <w:szCs w:val="26"/>
          <w:lang w:eastAsia="en-US"/>
        </w:rPr>
        <w:t xml:space="preserve">Μουσικοθεατρικό δρώμενο για τα Μαρτυρικά Χωριά </w:t>
      </w:r>
      <w:r w:rsidR="00094C38" w:rsidRPr="004C7467">
        <w:rPr>
          <w:rFonts w:eastAsia="Calibri"/>
          <w:b/>
          <w:color w:val="000000" w:themeColor="text1"/>
          <w:sz w:val="26"/>
          <w:szCs w:val="26"/>
          <w:lang w:eastAsia="en-US"/>
        </w:rPr>
        <w:t xml:space="preserve">της Θεσσαλίας και </w:t>
      </w:r>
      <w:r w:rsidR="00E80F3B">
        <w:rPr>
          <w:rFonts w:eastAsia="Calibri"/>
          <w:b/>
          <w:color w:val="000000" w:themeColor="text1"/>
          <w:sz w:val="26"/>
          <w:szCs w:val="26"/>
          <w:lang w:eastAsia="en-US"/>
        </w:rPr>
        <w:t xml:space="preserve">της </w:t>
      </w:r>
      <w:r w:rsidR="00094C38" w:rsidRPr="004C7467">
        <w:rPr>
          <w:rFonts w:eastAsia="Calibri"/>
          <w:b/>
          <w:color w:val="000000" w:themeColor="text1"/>
          <w:sz w:val="26"/>
          <w:szCs w:val="26"/>
          <w:lang w:eastAsia="en-US"/>
        </w:rPr>
        <w:t>Κρήτης</w:t>
      </w:r>
      <w:r w:rsidR="00FD4801">
        <w:rPr>
          <w:rFonts w:eastAsia="Calibri"/>
          <w:b/>
          <w:color w:val="000000" w:themeColor="text1"/>
          <w:sz w:val="26"/>
          <w:szCs w:val="26"/>
          <w:lang w:eastAsia="en-US"/>
        </w:rPr>
        <w:t xml:space="preserve"> </w:t>
      </w:r>
      <w:r w:rsidR="00447769" w:rsidRPr="004C7467">
        <w:rPr>
          <w:rFonts w:eastAsia="Calibri"/>
          <w:b/>
          <w:color w:val="000000" w:themeColor="text1"/>
          <w:sz w:val="26"/>
          <w:szCs w:val="26"/>
          <w:lang w:eastAsia="en-US"/>
        </w:rPr>
        <w:t>από μαθητές και εκπαιδευτικούς του 5</w:t>
      </w:r>
      <w:r w:rsidR="00447769" w:rsidRPr="004C7467">
        <w:rPr>
          <w:rFonts w:eastAsia="Calibri"/>
          <w:b/>
          <w:color w:val="000000" w:themeColor="text1"/>
          <w:sz w:val="26"/>
          <w:szCs w:val="26"/>
          <w:vertAlign w:val="superscript"/>
          <w:lang w:eastAsia="en-US"/>
        </w:rPr>
        <w:t>ου</w:t>
      </w:r>
      <w:r w:rsidR="00447769" w:rsidRPr="004C7467">
        <w:rPr>
          <w:rFonts w:eastAsia="Calibri"/>
          <w:b/>
          <w:color w:val="000000" w:themeColor="text1"/>
          <w:sz w:val="26"/>
          <w:szCs w:val="26"/>
          <w:lang w:eastAsia="en-US"/>
        </w:rPr>
        <w:t xml:space="preserve"> Γυμνασίου και </w:t>
      </w:r>
      <w:r w:rsidR="00526DD3" w:rsidRPr="004C7467">
        <w:rPr>
          <w:rFonts w:eastAsia="Calibri"/>
          <w:b/>
          <w:color w:val="000000" w:themeColor="text1"/>
          <w:sz w:val="26"/>
          <w:szCs w:val="26"/>
          <w:lang w:eastAsia="en-US"/>
        </w:rPr>
        <w:t>του 5</w:t>
      </w:r>
      <w:r w:rsidR="00526DD3" w:rsidRPr="004C7467">
        <w:rPr>
          <w:rFonts w:eastAsia="Calibri"/>
          <w:b/>
          <w:color w:val="000000" w:themeColor="text1"/>
          <w:sz w:val="26"/>
          <w:szCs w:val="26"/>
          <w:vertAlign w:val="superscript"/>
          <w:lang w:eastAsia="en-US"/>
        </w:rPr>
        <w:t>ου</w:t>
      </w:r>
      <w:r w:rsidR="00447769" w:rsidRPr="004C7467">
        <w:rPr>
          <w:rFonts w:eastAsia="Calibri"/>
          <w:b/>
          <w:color w:val="000000" w:themeColor="text1"/>
          <w:sz w:val="26"/>
          <w:szCs w:val="26"/>
          <w:lang w:eastAsia="en-US"/>
        </w:rPr>
        <w:t>Λυκείου Λάρισας</w:t>
      </w:r>
      <w:r w:rsidR="00526DD3" w:rsidRPr="004C7467">
        <w:rPr>
          <w:rFonts w:eastAsia="Calibri"/>
          <w:b/>
          <w:color w:val="000000" w:themeColor="text1"/>
          <w:sz w:val="26"/>
          <w:szCs w:val="26"/>
          <w:lang w:eastAsia="en-US"/>
        </w:rPr>
        <w:t xml:space="preserve"> καθώς και του Γυμνασίου της Βιάννου</w:t>
      </w:r>
      <w:r w:rsidR="002111A5" w:rsidRPr="004C7467">
        <w:rPr>
          <w:rFonts w:eastAsia="Calibri"/>
          <w:b/>
          <w:color w:val="000000" w:themeColor="text1"/>
          <w:sz w:val="26"/>
          <w:szCs w:val="26"/>
          <w:lang w:eastAsia="en-US"/>
        </w:rPr>
        <w:t>.</w:t>
      </w:r>
    </w:p>
    <w:p w:rsidR="00B23CDB" w:rsidRDefault="00B23CDB" w:rsidP="00B23CDB">
      <w:pPr>
        <w:pStyle w:val="a5"/>
        <w:spacing w:before="240" w:after="200" w:line="276" w:lineRule="auto"/>
        <w:ind w:left="360"/>
        <w:jc w:val="both"/>
        <w:rPr>
          <w:rFonts w:eastAsia="Calibri"/>
          <w:b/>
          <w:color w:val="000000" w:themeColor="text1"/>
          <w:sz w:val="26"/>
          <w:szCs w:val="26"/>
          <w:lang w:eastAsia="en-US"/>
        </w:rPr>
      </w:pPr>
      <w:r w:rsidRPr="004C7467">
        <w:rPr>
          <w:rFonts w:eastAsia="Calibri"/>
          <w:b/>
          <w:color w:val="000000" w:themeColor="text1"/>
          <w:sz w:val="26"/>
          <w:szCs w:val="26"/>
          <w:lang w:eastAsia="en-US"/>
        </w:rPr>
        <w:t>Διδασκαλία: Αγλαΐα Νάκα, Θεατροπαιδαγωγός</w:t>
      </w:r>
    </w:p>
    <w:p w:rsidR="00C835F0" w:rsidRDefault="00C835F0" w:rsidP="00F66A46">
      <w:pPr>
        <w:pStyle w:val="a5"/>
        <w:spacing w:before="240" w:after="200" w:line="276" w:lineRule="auto"/>
        <w:ind w:left="360"/>
        <w:jc w:val="both"/>
        <w:rPr>
          <w:rFonts w:eastAsia="Calibri"/>
          <w:b/>
          <w:color w:val="000000" w:themeColor="text1"/>
          <w:sz w:val="26"/>
          <w:szCs w:val="26"/>
          <w:u w:val="single"/>
          <w:lang w:eastAsia="en-US"/>
        </w:rPr>
      </w:pPr>
    </w:p>
    <w:p w:rsidR="00F66A46" w:rsidRPr="004C7467" w:rsidRDefault="00F66A46" w:rsidP="00F66A46">
      <w:pPr>
        <w:pStyle w:val="a5"/>
        <w:spacing w:before="240" w:after="200" w:line="276" w:lineRule="auto"/>
        <w:ind w:left="360"/>
        <w:jc w:val="both"/>
        <w:rPr>
          <w:rFonts w:eastAsia="Calibri"/>
          <w:color w:val="000000" w:themeColor="text1"/>
          <w:sz w:val="26"/>
          <w:szCs w:val="26"/>
          <w:lang w:eastAsia="en-US"/>
        </w:rPr>
      </w:pPr>
      <w:r w:rsidRPr="00F66A46">
        <w:rPr>
          <w:rFonts w:eastAsia="Calibri"/>
          <w:b/>
          <w:color w:val="000000" w:themeColor="text1"/>
          <w:sz w:val="26"/>
          <w:szCs w:val="26"/>
          <w:u w:val="single"/>
          <w:lang w:eastAsia="en-US"/>
        </w:rPr>
        <w:t xml:space="preserve">Προλογίζουν </w:t>
      </w:r>
      <w:r>
        <w:rPr>
          <w:rFonts w:eastAsia="Calibri"/>
          <w:b/>
          <w:color w:val="000000" w:themeColor="text1"/>
          <w:sz w:val="26"/>
          <w:szCs w:val="26"/>
          <w:u w:val="single"/>
          <w:lang w:eastAsia="en-US"/>
        </w:rPr>
        <w:t>το μουσικοθεατρικό δρώμενο</w:t>
      </w:r>
      <w:r w:rsidRPr="00F66A46">
        <w:rPr>
          <w:rFonts w:eastAsia="Calibri"/>
          <w:b/>
          <w:color w:val="000000" w:themeColor="text1"/>
          <w:sz w:val="26"/>
          <w:szCs w:val="26"/>
          <w:lang w:eastAsia="en-US"/>
        </w:rPr>
        <w:t xml:space="preserve"> οι:</w:t>
      </w:r>
      <w:r w:rsidR="00FD4801">
        <w:rPr>
          <w:rFonts w:eastAsia="Calibri"/>
          <w:b/>
          <w:color w:val="000000" w:themeColor="text1"/>
          <w:sz w:val="26"/>
          <w:szCs w:val="26"/>
          <w:lang w:eastAsia="en-US"/>
        </w:rPr>
        <w:t xml:space="preserve"> </w:t>
      </w:r>
      <w:r w:rsidRPr="00E80F3B">
        <w:rPr>
          <w:rFonts w:eastAsia="Calibri"/>
          <w:b/>
          <w:color w:val="000000" w:themeColor="text1"/>
          <w:sz w:val="26"/>
          <w:szCs w:val="26"/>
          <w:lang w:eastAsia="en-US"/>
        </w:rPr>
        <w:t>Αρχοντία Γιαννακάκη,</w:t>
      </w:r>
      <w:r w:rsidRPr="00E80F3B">
        <w:rPr>
          <w:rFonts w:eastAsia="Calibri"/>
          <w:color w:val="000000" w:themeColor="text1"/>
          <w:sz w:val="26"/>
          <w:szCs w:val="26"/>
          <w:lang w:eastAsia="en-US"/>
        </w:rPr>
        <w:t xml:space="preserve"> Εκπαιδευτικός 5ου Λυκείου Λάρισαςκαι</w:t>
      </w:r>
      <w:r w:rsidRPr="00E80F3B">
        <w:rPr>
          <w:rFonts w:eastAsia="Calibri"/>
          <w:b/>
          <w:color w:val="000000" w:themeColor="text1"/>
          <w:sz w:val="26"/>
          <w:szCs w:val="26"/>
          <w:lang w:eastAsia="en-US"/>
        </w:rPr>
        <w:t xml:space="preserve"> Ζωή Δεληζώνα, </w:t>
      </w:r>
      <w:r w:rsidRPr="00E80F3B">
        <w:rPr>
          <w:rFonts w:eastAsia="Calibri"/>
          <w:color w:val="000000" w:themeColor="text1"/>
          <w:sz w:val="26"/>
          <w:szCs w:val="26"/>
          <w:lang w:eastAsia="en-US"/>
        </w:rPr>
        <w:t>Διευθύντρια 5</w:t>
      </w:r>
      <w:r w:rsidRPr="00E80F3B">
        <w:rPr>
          <w:rFonts w:eastAsia="Calibri"/>
          <w:color w:val="000000" w:themeColor="text1"/>
          <w:sz w:val="26"/>
          <w:szCs w:val="26"/>
          <w:vertAlign w:val="superscript"/>
          <w:lang w:eastAsia="en-US"/>
        </w:rPr>
        <w:t xml:space="preserve">ου </w:t>
      </w:r>
      <w:r w:rsidRPr="00E80F3B">
        <w:rPr>
          <w:rFonts w:eastAsia="Calibri"/>
          <w:color w:val="000000" w:themeColor="text1"/>
          <w:sz w:val="26"/>
          <w:szCs w:val="26"/>
          <w:lang w:eastAsia="en-US"/>
        </w:rPr>
        <w:t>Γυμνασίου Λάρισας, συντονίστριες του διασχολικού προγράμματος «Δημοκρατία και Εκπαίδευση» των 5</w:t>
      </w:r>
      <w:r w:rsidRPr="00E80F3B">
        <w:rPr>
          <w:rFonts w:eastAsia="Calibri"/>
          <w:color w:val="000000" w:themeColor="text1"/>
          <w:sz w:val="26"/>
          <w:szCs w:val="26"/>
          <w:vertAlign w:val="superscript"/>
          <w:lang w:eastAsia="en-US"/>
        </w:rPr>
        <w:t>ου</w:t>
      </w:r>
      <w:r w:rsidRPr="00E80F3B">
        <w:rPr>
          <w:rFonts w:eastAsia="Calibri"/>
          <w:color w:val="000000" w:themeColor="text1"/>
          <w:sz w:val="26"/>
          <w:szCs w:val="26"/>
          <w:lang w:eastAsia="en-US"/>
        </w:rPr>
        <w:t xml:space="preserve"> Γυμνασίου και 5</w:t>
      </w:r>
      <w:r w:rsidRPr="00E80F3B">
        <w:rPr>
          <w:rFonts w:eastAsia="Calibri"/>
          <w:color w:val="000000" w:themeColor="text1"/>
          <w:sz w:val="26"/>
          <w:szCs w:val="26"/>
          <w:vertAlign w:val="superscript"/>
          <w:lang w:eastAsia="en-US"/>
        </w:rPr>
        <w:t>ου</w:t>
      </w:r>
      <w:r w:rsidRPr="00E80F3B">
        <w:rPr>
          <w:rFonts w:eastAsia="Calibri"/>
          <w:color w:val="000000" w:themeColor="text1"/>
          <w:sz w:val="26"/>
          <w:szCs w:val="26"/>
          <w:lang w:eastAsia="en-US"/>
        </w:rPr>
        <w:t xml:space="preserve"> Λυκείου Λάρισας</w:t>
      </w:r>
    </w:p>
    <w:p w:rsidR="00F66A46" w:rsidRPr="004C7467" w:rsidRDefault="00F66A46" w:rsidP="00F66A46">
      <w:pPr>
        <w:pStyle w:val="a5"/>
        <w:spacing w:before="240" w:after="200" w:line="276" w:lineRule="auto"/>
        <w:ind w:left="360"/>
        <w:jc w:val="both"/>
        <w:rPr>
          <w:rFonts w:eastAsia="Calibri"/>
          <w:color w:val="000000" w:themeColor="text1"/>
          <w:sz w:val="26"/>
          <w:szCs w:val="26"/>
          <w:lang w:eastAsia="en-US"/>
        </w:rPr>
      </w:pPr>
      <w:r w:rsidRPr="004C7467">
        <w:rPr>
          <w:rFonts w:eastAsia="Calibri"/>
          <w:b/>
          <w:color w:val="000000" w:themeColor="text1"/>
          <w:sz w:val="26"/>
          <w:szCs w:val="26"/>
          <w:lang w:eastAsia="en-US"/>
        </w:rPr>
        <w:t xml:space="preserve">Γεωργία Κυριάκου, </w:t>
      </w:r>
      <w:r w:rsidRPr="004C7467">
        <w:rPr>
          <w:rFonts w:eastAsia="Calibri"/>
          <w:color w:val="000000" w:themeColor="text1"/>
          <w:sz w:val="26"/>
          <w:szCs w:val="26"/>
          <w:lang w:eastAsia="en-US"/>
        </w:rPr>
        <w:t xml:space="preserve">Διευθύντρια Γυμνασίου Βιάννου.  </w:t>
      </w:r>
    </w:p>
    <w:p w:rsidR="00F66A46" w:rsidRPr="004C7467" w:rsidRDefault="00F66A46" w:rsidP="00F66A46">
      <w:pPr>
        <w:pStyle w:val="a5"/>
        <w:spacing w:before="240" w:after="200" w:line="276" w:lineRule="auto"/>
        <w:ind w:left="360"/>
        <w:jc w:val="both"/>
        <w:rPr>
          <w:rFonts w:eastAsia="Calibri"/>
          <w:b/>
          <w:color w:val="000000" w:themeColor="text1"/>
          <w:sz w:val="26"/>
          <w:szCs w:val="26"/>
          <w:lang w:eastAsia="en-US"/>
        </w:rPr>
      </w:pPr>
      <w:r w:rsidRPr="004C7467">
        <w:rPr>
          <w:rFonts w:eastAsia="Calibri"/>
          <w:b/>
          <w:color w:val="000000" w:themeColor="text1"/>
          <w:sz w:val="26"/>
          <w:szCs w:val="26"/>
          <w:lang w:eastAsia="en-US"/>
        </w:rPr>
        <w:t>Εκπρόσωποι των Μαθητών των Σχολείων της Λάρισας.</w:t>
      </w:r>
    </w:p>
    <w:p w:rsidR="00E80F3B" w:rsidRDefault="00E80F3B" w:rsidP="00B23CDB">
      <w:pPr>
        <w:pStyle w:val="a5"/>
        <w:spacing w:before="240" w:after="200" w:line="276" w:lineRule="auto"/>
        <w:ind w:left="360"/>
        <w:jc w:val="both"/>
        <w:rPr>
          <w:rFonts w:eastAsia="Calibri"/>
          <w:b/>
          <w:color w:val="000000" w:themeColor="text1"/>
          <w:sz w:val="26"/>
          <w:szCs w:val="26"/>
          <w:lang w:eastAsia="en-US"/>
        </w:rPr>
      </w:pPr>
    </w:p>
    <w:p w:rsidR="006A27B3" w:rsidRPr="004C7467" w:rsidRDefault="00C835F0" w:rsidP="006A27B3">
      <w:pPr>
        <w:pStyle w:val="a5"/>
        <w:numPr>
          <w:ilvl w:val="0"/>
          <w:numId w:val="2"/>
        </w:numPr>
        <w:spacing w:before="240" w:after="200" w:line="276" w:lineRule="auto"/>
        <w:jc w:val="both"/>
        <w:rPr>
          <w:rFonts w:eastAsia="Calibri"/>
          <w:color w:val="000000" w:themeColor="text1"/>
          <w:sz w:val="26"/>
          <w:szCs w:val="26"/>
          <w:lang w:eastAsia="en-US"/>
        </w:rPr>
      </w:pPr>
      <w:r>
        <w:rPr>
          <w:rFonts w:eastAsia="Calibri"/>
          <w:b/>
          <w:color w:val="000000" w:themeColor="text1"/>
          <w:sz w:val="26"/>
          <w:szCs w:val="26"/>
          <w:lang w:eastAsia="en-US"/>
        </w:rPr>
        <w:t>21</w:t>
      </w:r>
      <w:r w:rsidR="006A27B3" w:rsidRPr="004C7467">
        <w:rPr>
          <w:rFonts w:eastAsia="Calibri"/>
          <w:b/>
          <w:color w:val="000000" w:themeColor="text1"/>
          <w:sz w:val="26"/>
          <w:szCs w:val="26"/>
          <w:lang w:eastAsia="en-US"/>
        </w:rPr>
        <w:t>:</w:t>
      </w:r>
      <w:r w:rsidR="0097244B" w:rsidRPr="004C7467">
        <w:rPr>
          <w:rFonts w:eastAsia="Calibri"/>
          <w:b/>
          <w:color w:val="000000" w:themeColor="text1"/>
          <w:sz w:val="26"/>
          <w:szCs w:val="26"/>
          <w:lang w:eastAsia="en-US"/>
        </w:rPr>
        <w:t>45</w:t>
      </w:r>
      <w:r w:rsidR="006A27B3" w:rsidRPr="004C7467">
        <w:rPr>
          <w:rFonts w:eastAsia="Calibri"/>
          <w:b/>
          <w:color w:val="000000" w:themeColor="text1"/>
          <w:sz w:val="26"/>
          <w:szCs w:val="26"/>
          <w:lang w:eastAsia="en-US"/>
        </w:rPr>
        <w:t>-</w:t>
      </w:r>
      <w:r>
        <w:rPr>
          <w:rFonts w:eastAsia="Calibri"/>
          <w:b/>
          <w:color w:val="000000" w:themeColor="text1"/>
          <w:sz w:val="26"/>
          <w:szCs w:val="26"/>
          <w:lang w:eastAsia="en-US"/>
        </w:rPr>
        <w:t>22</w:t>
      </w:r>
      <w:r w:rsidR="006A27B3" w:rsidRPr="004C7467">
        <w:rPr>
          <w:rFonts w:eastAsia="Calibri"/>
          <w:b/>
          <w:color w:val="000000" w:themeColor="text1"/>
          <w:sz w:val="26"/>
          <w:szCs w:val="26"/>
          <w:lang w:eastAsia="en-US"/>
        </w:rPr>
        <w:t>:</w:t>
      </w:r>
      <w:r w:rsidR="0097244B" w:rsidRPr="004C7467">
        <w:rPr>
          <w:rFonts w:eastAsia="Calibri"/>
          <w:b/>
          <w:color w:val="000000" w:themeColor="text1"/>
          <w:sz w:val="26"/>
          <w:szCs w:val="26"/>
          <w:lang w:eastAsia="en-US"/>
        </w:rPr>
        <w:t>45</w:t>
      </w:r>
      <w:r w:rsidR="006A27B3" w:rsidRPr="004C7467">
        <w:rPr>
          <w:rFonts w:eastAsia="Calibri"/>
          <w:b/>
          <w:color w:val="000000" w:themeColor="text1"/>
          <w:sz w:val="26"/>
          <w:szCs w:val="26"/>
          <w:lang w:eastAsia="en-US"/>
        </w:rPr>
        <w:t>: Παρουσίαση από τον Πολιτιστικό Σύλλογο Κρούστα Λασιθίου των γερμανικών ναζιστικών εγκλημάτων στον τόπο τους, με προσωπικές μαρτυρίες, μαντινάδες και ποιητικές αναφορές. Ακολουθεί πρόγραμμα παραδοσιακών χορών της Ανατολικής Κρήτης με το μουσικοχορευτικό σχήμα του Συλλόγου</w:t>
      </w:r>
    </w:p>
    <w:p w:rsidR="006A27B3" w:rsidRPr="004C7467" w:rsidRDefault="006A27B3" w:rsidP="00780C80">
      <w:pPr>
        <w:pStyle w:val="a5"/>
        <w:spacing w:before="240" w:after="200" w:line="276" w:lineRule="auto"/>
        <w:ind w:left="360"/>
        <w:jc w:val="both"/>
        <w:rPr>
          <w:rFonts w:eastAsia="Calibri"/>
          <w:color w:val="000000" w:themeColor="text1"/>
          <w:sz w:val="26"/>
          <w:szCs w:val="26"/>
          <w:lang w:eastAsia="en-US"/>
        </w:rPr>
      </w:pPr>
    </w:p>
    <w:p w:rsidR="0097244B" w:rsidRPr="004C7467" w:rsidRDefault="0097244B" w:rsidP="00780C80">
      <w:pPr>
        <w:pStyle w:val="a5"/>
        <w:spacing w:before="240" w:after="200" w:line="276" w:lineRule="auto"/>
        <w:ind w:left="360"/>
        <w:jc w:val="both"/>
        <w:rPr>
          <w:rFonts w:eastAsia="Calibri"/>
          <w:color w:val="000000" w:themeColor="text1"/>
          <w:sz w:val="26"/>
          <w:szCs w:val="26"/>
          <w:lang w:eastAsia="en-US"/>
        </w:rPr>
      </w:pPr>
      <w:r w:rsidRPr="00F66A46">
        <w:rPr>
          <w:rFonts w:eastAsia="Calibri"/>
          <w:b/>
          <w:color w:val="000000" w:themeColor="text1"/>
          <w:sz w:val="26"/>
          <w:szCs w:val="26"/>
          <w:u w:val="single"/>
          <w:lang w:eastAsia="en-US"/>
        </w:rPr>
        <w:t>Την εκδήλωση ανοίγουν</w:t>
      </w:r>
      <w:r w:rsidRPr="004C7467">
        <w:rPr>
          <w:rFonts w:eastAsia="Calibri"/>
          <w:color w:val="000000" w:themeColor="text1"/>
          <w:sz w:val="26"/>
          <w:szCs w:val="26"/>
          <w:lang w:eastAsia="en-US"/>
        </w:rPr>
        <w:t xml:space="preserve"> οι Δήμαρχοι Βιάννου </w:t>
      </w:r>
      <w:r w:rsidRPr="004C7467">
        <w:rPr>
          <w:rFonts w:eastAsia="Calibri"/>
          <w:b/>
          <w:color w:val="000000" w:themeColor="text1"/>
          <w:sz w:val="26"/>
          <w:szCs w:val="26"/>
          <w:lang w:eastAsia="en-US"/>
        </w:rPr>
        <w:t>Παύλος Μπαριτάκης</w:t>
      </w:r>
      <w:r w:rsidRPr="004C7467">
        <w:rPr>
          <w:rFonts w:eastAsia="Calibri"/>
          <w:color w:val="000000" w:themeColor="text1"/>
          <w:sz w:val="26"/>
          <w:szCs w:val="26"/>
          <w:lang w:eastAsia="en-US"/>
        </w:rPr>
        <w:t xml:space="preserve"> και Αγίου Νικολάου </w:t>
      </w:r>
      <w:r w:rsidRPr="004C7467">
        <w:rPr>
          <w:rFonts w:eastAsia="Calibri"/>
          <w:b/>
          <w:color w:val="000000" w:themeColor="text1"/>
          <w:sz w:val="26"/>
          <w:szCs w:val="26"/>
          <w:lang w:eastAsia="en-US"/>
        </w:rPr>
        <w:t>Μανώλης Μενεγάκης</w:t>
      </w:r>
      <w:r w:rsidR="00AA4F86" w:rsidRPr="004C7467">
        <w:rPr>
          <w:rFonts w:eastAsia="Calibri"/>
          <w:color w:val="000000" w:themeColor="text1"/>
          <w:sz w:val="26"/>
          <w:szCs w:val="26"/>
          <w:lang w:eastAsia="en-US"/>
        </w:rPr>
        <w:t xml:space="preserve">και ο Πρόεδρος της Ένωσης Θυμάτων Ολοκαυτώματος Δήμου Βιάννου </w:t>
      </w:r>
      <w:r w:rsidR="00AA4F86" w:rsidRPr="004C7467">
        <w:rPr>
          <w:rFonts w:eastAsia="Calibri"/>
          <w:b/>
          <w:color w:val="000000" w:themeColor="text1"/>
          <w:sz w:val="26"/>
          <w:szCs w:val="26"/>
          <w:lang w:eastAsia="en-US"/>
        </w:rPr>
        <w:t>Αριστομένης Συγγελάκης.</w:t>
      </w:r>
    </w:p>
    <w:p w:rsidR="0097244B" w:rsidRPr="004C7467" w:rsidRDefault="0097244B" w:rsidP="00780C80">
      <w:pPr>
        <w:pStyle w:val="a5"/>
        <w:spacing w:before="240" w:after="200" w:line="276" w:lineRule="auto"/>
        <w:ind w:left="360"/>
        <w:jc w:val="both"/>
        <w:rPr>
          <w:rFonts w:eastAsia="Calibri"/>
          <w:color w:val="000000" w:themeColor="text1"/>
          <w:sz w:val="26"/>
          <w:szCs w:val="26"/>
          <w:lang w:eastAsia="en-US"/>
        </w:rPr>
      </w:pPr>
    </w:p>
    <w:p w:rsidR="006A27B3" w:rsidRPr="004C7467" w:rsidRDefault="006A27B3" w:rsidP="00780C80">
      <w:pPr>
        <w:pStyle w:val="a5"/>
        <w:spacing w:before="240" w:after="200" w:line="276" w:lineRule="auto"/>
        <w:ind w:left="360"/>
        <w:jc w:val="both"/>
        <w:rPr>
          <w:rFonts w:eastAsia="Calibri"/>
          <w:color w:val="000000" w:themeColor="text1"/>
          <w:sz w:val="26"/>
          <w:szCs w:val="26"/>
          <w:lang w:eastAsia="en-US"/>
        </w:rPr>
      </w:pPr>
      <w:r w:rsidRPr="004C7467">
        <w:rPr>
          <w:rFonts w:eastAsia="Calibri"/>
          <w:color w:val="000000" w:themeColor="text1"/>
          <w:sz w:val="26"/>
          <w:szCs w:val="26"/>
          <w:lang w:eastAsia="en-US"/>
        </w:rPr>
        <w:t xml:space="preserve">Στην εκδήλωση απευθύνουν </w:t>
      </w:r>
      <w:r w:rsidR="00AA4F86" w:rsidRPr="00F66A46">
        <w:rPr>
          <w:rFonts w:eastAsia="Calibri"/>
          <w:b/>
          <w:color w:val="000000" w:themeColor="text1"/>
          <w:sz w:val="26"/>
          <w:szCs w:val="26"/>
          <w:u w:val="single"/>
          <w:lang w:eastAsia="en-US"/>
        </w:rPr>
        <w:t xml:space="preserve">σύντομο </w:t>
      </w:r>
      <w:r w:rsidRPr="00F66A46">
        <w:rPr>
          <w:rFonts w:eastAsia="Calibri"/>
          <w:b/>
          <w:color w:val="000000" w:themeColor="text1"/>
          <w:sz w:val="26"/>
          <w:szCs w:val="26"/>
          <w:u w:val="single"/>
          <w:lang w:eastAsia="en-US"/>
        </w:rPr>
        <w:t>χαιρετισμό</w:t>
      </w:r>
      <w:r w:rsidRPr="004C7467">
        <w:rPr>
          <w:rFonts w:eastAsia="Calibri"/>
          <w:color w:val="000000" w:themeColor="text1"/>
          <w:sz w:val="26"/>
          <w:szCs w:val="26"/>
          <w:lang w:eastAsia="en-US"/>
        </w:rPr>
        <w:t xml:space="preserve"> οι:</w:t>
      </w:r>
    </w:p>
    <w:p w:rsidR="0097244B" w:rsidRPr="004C7467" w:rsidRDefault="0097244B" w:rsidP="00780C80">
      <w:pPr>
        <w:pStyle w:val="a5"/>
        <w:spacing w:before="240" w:after="200" w:line="276" w:lineRule="auto"/>
        <w:ind w:left="360"/>
        <w:jc w:val="both"/>
        <w:rPr>
          <w:rFonts w:eastAsia="Calibri"/>
          <w:b/>
          <w:color w:val="000000" w:themeColor="text1"/>
          <w:sz w:val="26"/>
          <w:szCs w:val="26"/>
          <w:lang w:eastAsia="en-US"/>
        </w:rPr>
      </w:pPr>
      <w:r w:rsidRPr="004C7467">
        <w:rPr>
          <w:rFonts w:eastAsia="Calibri"/>
          <w:b/>
          <w:color w:val="000000" w:themeColor="text1"/>
          <w:sz w:val="26"/>
          <w:szCs w:val="26"/>
          <w:lang w:eastAsia="en-US"/>
        </w:rPr>
        <w:t xml:space="preserve">Ανδρουλάκης Γιάννης, </w:t>
      </w:r>
      <w:r w:rsidRPr="004C7467">
        <w:rPr>
          <w:rFonts w:eastAsia="Calibri"/>
          <w:color w:val="000000" w:themeColor="text1"/>
          <w:sz w:val="26"/>
          <w:szCs w:val="26"/>
          <w:lang w:eastAsia="en-US"/>
        </w:rPr>
        <w:t>Αντιπεριφερειάρχης Λασιθίου</w:t>
      </w:r>
    </w:p>
    <w:p w:rsidR="006A27B3" w:rsidRPr="004C7467" w:rsidRDefault="006A27B3" w:rsidP="00780C80">
      <w:pPr>
        <w:pStyle w:val="a5"/>
        <w:spacing w:before="240" w:after="200" w:line="276" w:lineRule="auto"/>
        <w:ind w:left="360"/>
        <w:jc w:val="both"/>
        <w:rPr>
          <w:rFonts w:eastAsia="Calibri"/>
          <w:color w:val="000000" w:themeColor="text1"/>
          <w:sz w:val="26"/>
          <w:szCs w:val="26"/>
          <w:lang w:eastAsia="en-US"/>
        </w:rPr>
      </w:pPr>
      <w:r w:rsidRPr="004C7467">
        <w:rPr>
          <w:rFonts w:eastAsia="Calibri"/>
          <w:b/>
          <w:color w:val="000000" w:themeColor="text1"/>
          <w:sz w:val="26"/>
          <w:szCs w:val="26"/>
          <w:lang w:eastAsia="en-US"/>
        </w:rPr>
        <w:t xml:space="preserve">Γιάννης Σταθάς, </w:t>
      </w:r>
      <w:r w:rsidRPr="004C7467">
        <w:rPr>
          <w:rFonts w:eastAsia="Calibri"/>
          <w:color w:val="000000" w:themeColor="text1"/>
          <w:sz w:val="26"/>
          <w:szCs w:val="26"/>
          <w:lang w:eastAsia="en-US"/>
        </w:rPr>
        <w:t>Δήμαρχος Διστόμου</w:t>
      </w:r>
      <w:r w:rsidR="0097244B" w:rsidRPr="004C7467">
        <w:rPr>
          <w:rFonts w:eastAsia="Calibri"/>
          <w:color w:val="000000" w:themeColor="text1"/>
          <w:sz w:val="26"/>
          <w:szCs w:val="26"/>
          <w:lang w:eastAsia="en-US"/>
        </w:rPr>
        <w:t xml:space="preserve"> και Αντιπρόεδρος του Δικτύου Μαρτυρικών Πόλεων &amp; Χωριών περιόδου 1940-1945 «Ελληνικά Ολοκαυτώματα».</w:t>
      </w:r>
    </w:p>
    <w:p w:rsidR="00D44AE5" w:rsidRPr="004C7467" w:rsidRDefault="00D44AE5" w:rsidP="00780C80">
      <w:pPr>
        <w:pStyle w:val="a5"/>
        <w:spacing w:before="240" w:after="200" w:line="276" w:lineRule="auto"/>
        <w:ind w:left="360"/>
        <w:jc w:val="both"/>
        <w:rPr>
          <w:rFonts w:eastAsia="Calibri"/>
          <w:color w:val="000000" w:themeColor="text1"/>
          <w:sz w:val="26"/>
          <w:szCs w:val="26"/>
          <w:lang w:eastAsia="en-US"/>
        </w:rPr>
      </w:pPr>
      <w:r w:rsidRPr="004C7467">
        <w:rPr>
          <w:rFonts w:eastAsia="Calibri"/>
          <w:b/>
          <w:color w:val="000000" w:themeColor="text1"/>
          <w:sz w:val="26"/>
          <w:szCs w:val="26"/>
          <w:lang w:eastAsia="en-US"/>
        </w:rPr>
        <w:t>Heike Hänsel</w:t>
      </w:r>
      <w:r w:rsidR="002A4604" w:rsidRPr="004C7467">
        <w:rPr>
          <w:rFonts w:eastAsia="Calibri"/>
          <w:b/>
          <w:color w:val="000000" w:themeColor="text1"/>
          <w:sz w:val="26"/>
          <w:szCs w:val="26"/>
          <w:lang w:eastAsia="en-US"/>
        </w:rPr>
        <w:t xml:space="preserve">, </w:t>
      </w:r>
      <w:r w:rsidR="002A4604" w:rsidRPr="004C7467">
        <w:rPr>
          <w:rFonts w:eastAsia="Calibri"/>
          <w:color w:val="000000" w:themeColor="text1"/>
          <w:sz w:val="26"/>
          <w:szCs w:val="26"/>
          <w:lang w:eastAsia="en-US"/>
        </w:rPr>
        <w:t xml:space="preserve">πρώην </w:t>
      </w:r>
      <w:r w:rsidR="001240F5" w:rsidRPr="004C7467">
        <w:rPr>
          <w:color w:val="000000" w:themeColor="text1"/>
          <w:sz w:val="26"/>
          <w:szCs w:val="26"/>
        </w:rPr>
        <w:t>Βουλευτής του κόμματος της Αριστεράς (Die Linke) στη Γερμανική Ομοσπονδιακή Βουλή (Bundestag)</w:t>
      </w:r>
      <w:r w:rsidR="002A4604" w:rsidRPr="004C7467">
        <w:rPr>
          <w:color w:val="000000" w:themeColor="text1"/>
          <w:sz w:val="26"/>
          <w:szCs w:val="26"/>
        </w:rPr>
        <w:t>.</w:t>
      </w:r>
    </w:p>
    <w:p w:rsidR="00780C80" w:rsidRPr="004C7467" w:rsidRDefault="006A27B3" w:rsidP="00780C80">
      <w:pPr>
        <w:pStyle w:val="a5"/>
        <w:spacing w:before="240" w:after="200" w:line="276" w:lineRule="auto"/>
        <w:ind w:left="360"/>
        <w:jc w:val="both"/>
        <w:rPr>
          <w:rFonts w:eastAsia="Calibri"/>
          <w:color w:val="000000" w:themeColor="text1"/>
          <w:sz w:val="26"/>
          <w:szCs w:val="26"/>
          <w:lang w:eastAsia="en-US"/>
        </w:rPr>
      </w:pPr>
      <w:r w:rsidRPr="004C7467">
        <w:rPr>
          <w:rFonts w:eastAsia="Calibri"/>
          <w:b/>
          <w:color w:val="000000" w:themeColor="text1"/>
          <w:sz w:val="26"/>
          <w:szCs w:val="26"/>
          <w:lang w:eastAsia="en-US"/>
        </w:rPr>
        <w:t xml:space="preserve">Κατερίνα Εμμανουήλ, </w:t>
      </w:r>
      <w:r w:rsidRPr="004C7467">
        <w:rPr>
          <w:rFonts w:eastAsia="Calibri"/>
          <w:color w:val="000000" w:themeColor="text1"/>
          <w:sz w:val="26"/>
          <w:szCs w:val="26"/>
          <w:lang w:eastAsia="en-US"/>
        </w:rPr>
        <w:t>Πρόεδρος Συλλόγου Φίλων Μουσείου Εθνικής Αντίστασης Λάρισας</w:t>
      </w:r>
    </w:p>
    <w:p w:rsidR="002A4604" w:rsidRDefault="002A4604" w:rsidP="00780C80">
      <w:pPr>
        <w:pStyle w:val="a5"/>
        <w:spacing w:before="240" w:after="200" w:line="276" w:lineRule="auto"/>
        <w:ind w:left="360"/>
        <w:jc w:val="both"/>
        <w:rPr>
          <w:rFonts w:eastAsia="Calibri"/>
          <w:color w:val="000000" w:themeColor="text1"/>
          <w:sz w:val="26"/>
          <w:szCs w:val="26"/>
          <w:lang w:eastAsia="en-US"/>
        </w:rPr>
      </w:pPr>
      <w:r w:rsidRPr="004C7467">
        <w:rPr>
          <w:rFonts w:eastAsia="Calibri"/>
          <w:b/>
          <w:color w:val="000000" w:themeColor="text1"/>
          <w:sz w:val="26"/>
          <w:szCs w:val="26"/>
          <w:lang w:eastAsia="en-US"/>
        </w:rPr>
        <w:t xml:space="preserve">Μιχάλης Σκουλικάρης, </w:t>
      </w:r>
      <w:r w:rsidR="00FD4801">
        <w:rPr>
          <w:rFonts w:eastAsia="Calibri"/>
          <w:color w:val="000000" w:themeColor="text1"/>
          <w:sz w:val="26"/>
          <w:szCs w:val="26"/>
          <w:lang w:eastAsia="en-US"/>
        </w:rPr>
        <w:t>Εκπρόσωπος</w:t>
      </w:r>
      <w:r w:rsidRPr="004C7467">
        <w:rPr>
          <w:rFonts w:eastAsia="Calibri"/>
          <w:color w:val="000000" w:themeColor="text1"/>
          <w:sz w:val="26"/>
          <w:szCs w:val="26"/>
          <w:lang w:eastAsia="en-US"/>
        </w:rPr>
        <w:t xml:space="preserve"> Πολιτιστικού Συλλόγου Κρούστα Λασιθίου</w:t>
      </w:r>
      <w:r w:rsidR="00C835F0">
        <w:rPr>
          <w:rFonts w:eastAsia="Calibri"/>
          <w:color w:val="000000" w:themeColor="text1"/>
          <w:sz w:val="26"/>
          <w:szCs w:val="26"/>
          <w:lang w:eastAsia="en-US"/>
        </w:rPr>
        <w:t>.</w:t>
      </w:r>
    </w:p>
    <w:p w:rsidR="00AA4F86" w:rsidRDefault="001240F5" w:rsidP="001240F5">
      <w:pPr>
        <w:jc w:val="both"/>
        <w:rPr>
          <w:rFonts w:eastAsia="Calibri"/>
          <w:b/>
          <w:color w:val="000000" w:themeColor="text1"/>
          <w:sz w:val="26"/>
          <w:szCs w:val="26"/>
          <w:lang w:eastAsia="en-US"/>
        </w:rPr>
      </w:pPr>
      <w:r w:rsidRPr="004C7467">
        <w:rPr>
          <w:rFonts w:eastAsia="Calibri"/>
          <w:b/>
          <w:color w:val="000000" w:themeColor="text1"/>
          <w:sz w:val="26"/>
          <w:szCs w:val="26"/>
          <w:lang w:eastAsia="en-US"/>
        </w:rPr>
        <w:t>Στο πλαίσιο της εκδήλωσης θα τιμηθεί η μνήμη του προσφάτως αποβιώσαντος Μαν</w:t>
      </w:r>
      <w:r w:rsidR="002A4604" w:rsidRPr="004C7467">
        <w:rPr>
          <w:rFonts w:eastAsia="Calibri"/>
          <w:b/>
          <w:color w:val="000000" w:themeColor="text1"/>
          <w:sz w:val="26"/>
          <w:szCs w:val="26"/>
          <w:lang w:eastAsia="en-US"/>
        </w:rPr>
        <w:t>ώ</w:t>
      </w:r>
      <w:r w:rsidRPr="004C7467">
        <w:rPr>
          <w:rFonts w:eastAsia="Calibri"/>
          <w:b/>
          <w:color w:val="000000" w:themeColor="text1"/>
          <w:sz w:val="26"/>
          <w:szCs w:val="26"/>
          <w:lang w:eastAsia="en-US"/>
        </w:rPr>
        <w:t>λη Καρακωνσταντάκη, ιδρυτικού μέλους και Αντιπροέδρου</w:t>
      </w:r>
      <w:r w:rsidR="002A4604" w:rsidRPr="004C7467">
        <w:rPr>
          <w:rFonts w:eastAsia="Calibri"/>
          <w:b/>
          <w:color w:val="000000" w:themeColor="text1"/>
          <w:sz w:val="26"/>
          <w:szCs w:val="26"/>
          <w:lang w:eastAsia="en-US"/>
        </w:rPr>
        <w:t>,</w:t>
      </w:r>
      <w:r w:rsidRPr="004C7467">
        <w:rPr>
          <w:rFonts w:eastAsia="Calibri"/>
          <w:b/>
          <w:color w:val="000000" w:themeColor="text1"/>
          <w:sz w:val="26"/>
          <w:szCs w:val="26"/>
          <w:lang w:eastAsia="en-US"/>
        </w:rPr>
        <w:t xml:space="preserve"> έως το θάνατό του</w:t>
      </w:r>
      <w:r w:rsidR="002A4604" w:rsidRPr="004C7467">
        <w:rPr>
          <w:rFonts w:eastAsia="Calibri"/>
          <w:b/>
          <w:color w:val="000000" w:themeColor="text1"/>
          <w:sz w:val="26"/>
          <w:szCs w:val="26"/>
          <w:lang w:eastAsia="en-US"/>
        </w:rPr>
        <w:t>,</w:t>
      </w:r>
      <w:r w:rsidRPr="004C7467">
        <w:rPr>
          <w:rFonts w:eastAsia="Calibri"/>
          <w:b/>
          <w:color w:val="000000" w:themeColor="text1"/>
          <w:sz w:val="26"/>
          <w:szCs w:val="26"/>
          <w:lang w:eastAsia="en-US"/>
        </w:rPr>
        <w:t xml:space="preserve"> της Ένωσης Θυμάτων Ολοκαυτώματος Δήμου Βιάννου.</w:t>
      </w:r>
    </w:p>
    <w:p w:rsidR="00C835F0" w:rsidRDefault="00C835F0" w:rsidP="001240F5">
      <w:pPr>
        <w:jc w:val="both"/>
        <w:rPr>
          <w:rFonts w:eastAsia="Calibri"/>
          <w:b/>
          <w:color w:val="000000" w:themeColor="text1"/>
          <w:sz w:val="26"/>
          <w:szCs w:val="26"/>
          <w:lang w:eastAsia="en-US"/>
        </w:rPr>
      </w:pPr>
    </w:p>
    <w:p w:rsidR="000C6C9B" w:rsidRPr="004C7467" w:rsidRDefault="000C6C9B" w:rsidP="000C6C9B">
      <w:pPr>
        <w:shd w:val="clear" w:color="auto" w:fill="DAEEF3" w:themeFill="accent5" w:themeFillTint="33"/>
        <w:spacing w:before="240" w:after="200" w:line="276" w:lineRule="auto"/>
        <w:contextualSpacing/>
        <w:jc w:val="both"/>
        <w:rPr>
          <w:rFonts w:eastAsia="Calibri"/>
          <w:color w:val="000000" w:themeColor="text1"/>
          <w:sz w:val="26"/>
          <w:szCs w:val="26"/>
          <w:lang w:eastAsia="en-US"/>
        </w:rPr>
      </w:pPr>
      <w:r w:rsidRPr="004C7467">
        <w:rPr>
          <w:rFonts w:eastAsia="Calibri"/>
          <w:b/>
          <w:color w:val="000000" w:themeColor="text1"/>
          <w:sz w:val="26"/>
          <w:szCs w:val="26"/>
          <w:u w:val="single"/>
          <w:lang w:eastAsia="en-US"/>
        </w:rPr>
        <w:t>Κυριακή 14</w:t>
      </w:r>
      <w:r>
        <w:rPr>
          <w:rFonts w:eastAsia="Calibri"/>
          <w:b/>
          <w:color w:val="000000" w:themeColor="text1"/>
          <w:sz w:val="26"/>
          <w:szCs w:val="26"/>
          <w:u w:val="single"/>
          <w:lang w:eastAsia="en-US"/>
        </w:rPr>
        <w:t xml:space="preserve"> Σεπτεμβρίου 2025</w:t>
      </w:r>
    </w:p>
    <w:p w:rsidR="000C6C9B" w:rsidRDefault="000C6C9B" w:rsidP="000C6C9B">
      <w:pPr>
        <w:jc w:val="both"/>
        <w:rPr>
          <w:rFonts w:eastAsia="Calibri"/>
          <w:b/>
          <w:color w:val="000000" w:themeColor="text1"/>
          <w:sz w:val="26"/>
          <w:szCs w:val="26"/>
          <w:lang w:eastAsia="en-US"/>
        </w:rPr>
      </w:pPr>
    </w:p>
    <w:p w:rsidR="000C6C9B" w:rsidRPr="000C6C9B" w:rsidRDefault="000C6C9B" w:rsidP="000C6C9B">
      <w:pPr>
        <w:jc w:val="both"/>
        <w:rPr>
          <w:rFonts w:eastAsia="Calibri"/>
          <w:b/>
          <w:color w:val="000000" w:themeColor="text1"/>
          <w:sz w:val="26"/>
          <w:szCs w:val="26"/>
          <w:u w:val="single"/>
          <w:lang w:eastAsia="en-US"/>
        </w:rPr>
      </w:pPr>
      <w:r w:rsidRPr="000C6C9B">
        <w:rPr>
          <w:rFonts w:eastAsia="Calibri"/>
          <w:b/>
          <w:color w:val="000000" w:themeColor="text1"/>
          <w:sz w:val="26"/>
          <w:szCs w:val="26"/>
          <w:u w:val="single"/>
          <w:lang w:eastAsia="en-US"/>
        </w:rPr>
        <w:t>ΓΕΝΙΚΑ</w:t>
      </w:r>
    </w:p>
    <w:p w:rsidR="000C6C9B" w:rsidRPr="000C6C9B" w:rsidRDefault="000C6C9B" w:rsidP="000C6C9B">
      <w:pPr>
        <w:jc w:val="both"/>
        <w:rPr>
          <w:rFonts w:eastAsia="Calibri"/>
          <w:b/>
          <w:color w:val="000000" w:themeColor="text1"/>
          <w:sz w:val="26"/>
          <w:szCs w:val="26"/>
          <w:lang w:eastAsia="en-US"/>
        </w:rPr>
      </w:pPr>
      <w:r w:rsidRPr="000C6C9B">
        <w:rPr>
          <w:rFonts w:eastAsia="Calibri"/>
          <w:b/>
          <w:color w:val="000000" w:themeColor="text1"/>
          <w:sz w:val="26"/>
          <w:szCs w:val="26"/>
          <w:lang w:eastAsia="en-US"/>
        </w:rPr>
        <w:t>Από την 8η πρωινή ώρ</w:t>
      </w:r>
      <w:r>
        <w:rPr>
          <w:rFonts w:eastAsia="Calibri"/>
          <w:b/>
          <w:color w:val="000000" w:themeColor="text1"/>
          <w:sz w:val="26"/>
          <w:szCs w:val="26"/>
          <w:lang w:eastAsia="en-US"/>
        </w:rPr>
        <w:t>α μέχρι τη δύση του ηλίου της 14ης Σεπτεμβρίου 2025</w:t>
      </w:r>
      <w:r w:rsidRPr="000C6C9B">
        <w:rPr>
          <w:rFonts w:eastAsia="Calibri"/>
          <w:b/>
          <w:color w:val="000000" w:themeColor="text1"/>
          <w:sz w:val="26"/>
          <w:szCs w:val="26"/>
          <w:lang w:eastAsia="en-US"/>
        </w:rPr>
        <w:t>:</w:t>
      </w:r>
    </w:p>
    <w:p w:rsidR="00501E95" w:rsidRPr="00501E95" w:rsidRDefault="00501E95" w:rsidP="00501E95">
      <w:pPr>
        <w:rPr>
          <w:rFonts w:eastAsia="Calibri"/>
          <w:b/>
          <w:color w:val="000000" w:themeColor="text1"/>
          <w:sz w:val="26"/>
          <w:szCs w:val="26"/>
          <w:lang w:eastAsia="en-US"/>
        </w:rPr>
      </w:pPr>
      <w:r w:rsidRPr="00812188">
        <w:rPr>
          <w:rFonts w:eastAsia="Calibri"/>
          <w:b/>
          <w:color w:val="000000" w:themeColor="text1"/>
          <w:sz w:val="26"/>
          <w:szCs w:val="26"/>
          <w:lang w:eastAsia="en-US"/>
        </w:rPr>
        <w:t>Γενικός σημαιοστολισμός των δημόσιων, δημοτικών καταστημάτων,               Ν.Π.Δ.Δ., σχολείων και τραπεζών στα διοικητικά όρια του Δήμου Βιάννου.</w:t>
      </w:r>
    </w:p>
    <w:p w:rsidR="000C6C9B" w:rsidRPr="000C6C9B" w:rsidRDefault="000C6C9B" w:rsidP="000C6C9B">
      <w:pPr>
        <w:jc w:val="both"/>
        <w:rPr>
          <w:rFonts w:eastAsia="Calibri"/>
          <w:b/>
          <w:color w:val="000000" w:themeColor="text1"/>
          <w:sz w:val="26"/>
          <w:szCs w:val="26"/>
          <w:lang w:eastAsia="en-US"/>
        </w:rPr>
      </w:pPr>
    </w:p>
    <w:p w:rsidR="000C6C9B" w:rsidRPr="0090018D" w:rsidRDefault="000C6C9B" w:rsidP="000C6C9B">
      <w:pPr>
        <w:jc w:val="both"/>
        <w:rPr>
          <w:rFonts w:eastAsia="Calibri"/>
          <w:b/>
          <w:color w:val="000000" w:themeColor="text1"/>
          <w:sz w:val="26"/>
          <w:szCs w:val="26"/>
          <w:lang w:eastAsia="en-US"/>
        </w:rPr>
      </w:pPr>
      <w:r w:rsidRPr="0090018D">
        <w:rPr>
          <w:rFonts w:eastAsia="Calibri"/>
          <w:b/>
          <w:color w:val="000000" w:themeColor="text1"/>
          <w:sz w:val="26"/>
          <w:szCs w:val="26"/>
          <w:lang w:eastAsia="en-US"/>
        </w:rPr>
        <w:t>7:00: Θεία Λειτουργία με επιμνημόσυνη δέηση στον Ιερό Ναό Τιμίου Σταυρού στο Μουρί Αμιρών.</w:t>
      </w:r>
    </w:p>
    <w:p w:rsidR="00501E95" w:rsidRDefault="00501E95" w:rsidP="000C6C9B">
      <w:pPr>
        <w:jc w:val="both"/>
        <w:rPr>
          <w:rFonts w:eastAsia="Calibri"/>
          <w:b/>
          <w:color w:val="000000" w:themeColor="text1"/>
          <w:sz w:val="26"/>
          <w:szCs w:val="26"/>
          <w:u w:val="single"/>
          <w:lang w:eastAsia="en-US"/>
        </w:rPr>
      </w:pPr>
    </w:p>
    <w:p w:rsidR="000C6C9B" w:rsidRPr="000C6C9B" w:rsidRDefault="000C6C9B" w:rsidP="000C6C9B">
      <w:pPr>
        <w:jc w:val="both"/>
        <w:rPr>
          <w:rFonts w:eastAsia="Calibri"/>
          <w:b/>
          <w:color w:val="000000" w:themeColor="text1"/>
          <w:sz w:val="26"/>
          <w:szCs w:val="26"/>
          <w:u w:val="single"/>
          <w:lang w:eastAsia="en-US"/>
        </w:rPr>
      </w:pPr>
      <w:r w:rsidRPr="000C6C9B">
        <w:rPr>
          <w:rFonts w:eastAsia="Calibri"/>
          <w:b/>
          <w:color w:val="000000" w:themeColor="text1"/>
          <w:sz w:val="26"/>
          <w:szCs w:val="26"/>
          <w:u w:val="single"/>
          <w:lang w:eastAsia="en-US"/>
        </w:rPr>
        <w:t>ΠΑΝΔΗΜΟΤΙΚΟ ΜΝΗΜΕΙΟ ΟΛΟΚΑΥΤΩΜΑΤΟΣ ΔΗΜΟΥ ΒΙΑΝΝΟΥ:</w:t>
      </w:r>
    </w:p>
    <w:p w:rsidR="000C6C9B" w:rsidRPr="000C6C9B" w:rsidRDefault="000C6C9B" w:rsidP="000C6C9B">
      <w:pPr>
        <w:jc w:val="both"/>
        <w:rPr>
          <w:rFonts w:eastAsia="Calibri"/>
          <w:b/>
          <w:color w:val="000000" w:themeColor="text1"/>
          <w:sz w:val="26"/>
          <w:szCs w:val="26"/>
          <w:lang w:eastAsia="en-US"/>
        </w:rPr>
      </w:pPr>
    </w:p>
    <w:p w:rsidR="000C6C9B" w:rsidRPr="000C6C9B" w:rsidRDefault="000C6C9B" w:rsidP="000C6C9B">
      <w:pPr>
        <w:jc w:val="both"/>
        <w:rPr>
          <w:rFonts w:eastAsia="Calibri"/>
          <w:b/>
          <w:color w:val="000000" w:themeColor="text1"/>
          <w:sz w:val="26"/>
          <w:szCs w:val="26"/>
          <w:lang w:eastAsia="en-US"/>
        </w:rPr>
      </w:pPr>
      <w:r>
        <w:rPr>
          <w:rFonts w:eastAsia="Calibri"/>
          <w:b/>
          <w:color w:val="000000" w:themeColor="text1"/>
          <w:sz w:val="26"/>
          <w:szCs w:val="26"/>
          <w:lang w:eastAsia="en-US"/>
        </w:rPr>
        <w:t>8:30</w:t>
      </w:r>
      <w:r w:rsidRPr="000C6C9B">
        <w:rPr>
          <w:rFonts w:eastAsia="Calibri"/>
          <w:b/>
          <w:color w:val="000000" w:themeColor="text1"/>
          <w:sz w:val="26"/>
          <w:szCs w:val="26"/>
          <w:lang w:eastAsia="en-US"/>
        </w:rPr>
        <w:t>: Επίσημη έπαρση της Σημαίας στο Πανδημοτικό Μνημείο των Θυμάτων του Ολοκαυτώματος στην περιοχή Σελί Αμιρών.</w:t>
      </w:r>
    </w:p>
    <w:p w:rsidR="000C6C9B" w:rsidRPr="000C6C9B" w:rsidRDefault="000C6C9B" w:rsidP="000C6C9B">
      <w:pPr>
        <w:jc w:val="both"/>
        <w:rPr>
          <w:rFonts w:eastAsia="Calibri"/>
          <w:b/>
          <w:color w:val="000000" w:themeColor="text1"/>
          <w:sz w:val="26"/>
          <w:szCs w:val="26"/>
          <w:lang w:eastAsia="en-US"/>
        </w:rPr>
      </w:pPr>
    </w:p>
    <w:p w:rsidR="000C6C9B" w:rsidRPr="000C6C9B" w:rsidRDefault="000C6C9B" w:rsidP="000C6C9B">
      <w:pPr>
        <w:jc w:val="both"/>
        <w:rPr>
          <w:rFonts w:eastAsia="Calibri"/>
          <w:b/>
          <w:color w:val="000000" w:themeColor="text1"/>
          <w:sz w:val="26"/>
          <w:szCs w:val="26"/>
          <w:lang w:eastAsia="en-US"/>
        </w:rPr>
      </w:pPr>
      <w:r w:rsidRPr="000C6C9B">
        <w:rPr>
          <w:rFonts w:eastAsia="Calibri"/>
          <w:b/>
          <w:color w:val="000000" w:themeColor="text1"/>
          <w:sz w:val="26"/>
          <w:szCs w:val="26"/>
          <w:lang w:eastAsia="en-US"/>
        </w:rPr>
        <w:t>10:00: Επίσημη Δοξολογία στον Ιερό Ναό των Αγίων Πάντων.</w:t>
      </w:r>
    </w:p>
    <w:p w:rsidR="000C6C9B" w:rsidRPr="000C6C9B" w:rsidRDefault="000C6C9B" w:rsidP="000C6C9B">
      <w:pPr>
        <w:jc w:val="both"/>
        <w:rPr>
          <w:rFonts w:eastAsia="Calibri"/>
          <w:color w:val="000000" w:themeColor="text1"/>
          <w:sz w:val="26"/>
          <w:szCs w:val="26"/>
          <w:lang w:eastAsia="en-US"/>
        </w:rPr>
      </w:pPr>
      <w:r w:rsidRPr="000C6C9B">
        <w:rPr>
          <w:rFonts w:eastAsia="Calibri"/>
          <w:color w:val="000000" w:themeColor="text1"/>
          <w:sz w:val="26"/>
          <w:szCs w:val="26"/>
          <w:lang w:eastAsia="en-US"/>
        </w:rPr>
        <w:t>Προσέλευση επισήμων και Αρχών.</w:t>
      </w:r>
    </w:p>
    <w:p w:rsidR="000C6C9B" w:rsidRPr="000C6C9B" w:rsidRDefault="000C6C9B" w:rsidP="000C6C9B">
      <w:pPr>
        <w:jc w:val="both"/>
        <w:rPr>
          <w:rFonts w:eastAsia="Calibri"/>
          <w:color w:val="000000" w:themeColor="text1"/>
          <w:sz w:val="26"/>
          <w:szCs w:val="26"/>
          <w:lang w:eastAsia="en-US"/>
        </w:rPr>
      </w:pPr>
      <w:r w:rsidRPr="000C6C9B">
        <w:rPr>
          <w:rFonts w:eastAsia="Calibri"/>
          <w:color w:val="000000" w:themeColor="text1"/>
          <w:sz w:val="26"/>
          <w:szCs w:val="26"/>
          <w:lang w:eastAsia="en-US"/>
        </w:rPr>
        <w:t xml:space="preserve">Στην επίσημη Δοξολογία θα χοροστατήσει ο </w:t>
      </w:r>
      <w:r w:rsidR="00FD4801">
        <w:rPr>
          <w:rFonts w:eastAsia="Calibri"/>
          <w:b/>
          <w:color w:val="000000" w:themeColor="text1"/>
          <w:sz w:val="26"/>
          <w:szCs w:val="26"/>
          <w:lang w:eastAsia="en-US"/>
        </w:rPr>
        <w:t>Σεβασμιώ</w:t>
      </w:r>
      <w:r w:rsidRPr="000C6C9B">
        <w:rPr>
          <w:rFonts w:eastAsia="Calibri"/>
          <w:b/>
          <w:color w:val="000000" w:themeColor="text1"/>
          <w:sz w:val="26"/>
          <w:szCs w:val="26"/>
          <w:lang w:eastAsia="en-US"/>
        </w:rPr>
        <w:t>τατος Μητροπολίτης Αρκαλοχωρίου, Καστελλίου και Βιάννου κ.κ. Ανδρέας</w:t>
      </w:r>
      <w:r w:rsidRPr="000C6C9B">
        <w:rPr>
          <w:rFonts w:eastAsia="Calibri"/>
          <w:color w:val="000000" w:themeColor="text1"/>
          <w:sz w:val="26"/>
          <w:szCs w:val="26"/>
          <w:lang w:eastAsia="en-US"/>
        </w:rPr>
        <w:t>.</w:t>
      </w:r>
    </w:p>
    <w:p w:rsidR="000C6C9B" w:rsidRPr="000C6C9B" w:rsidRDefault="000C6C9B" w:rsidP="000C6C9B">
      <w:pPr>
        <w:jc w:val="both"/>
        <w:rPr>
          <w:rFonts w:eastAsia="Calibri"/>
          <w:b/>
          <w:color w:val="000000" w:themeColor="text1"/>
          <w:sz w:val="26"/>
          <w:szCs w:val="26"/>
          <w:lang w:eastAsia="en-US"/>
        </w:rPr>
      </w:pPr>
    </w:p>
    <w:p w:rsidR="000C6C9B" w:rsidRPr="000C6C9B" w:rsidRDefault="000C6C9B" w:rsidP="000C6C9B">
      <w:pPr>
        <w:jc w:val="both"/>
        <w:rPr>
          <w:rFonts w:eastAsia="Calibri"/>
          <w:b/>
          <w:color w:val="000000" w:themeColor="text1"/>
          <w:sz w:val="26"/>
          <w:szCs w:val="26"/>
          <w:lang w:eastAsia="en-US"/>
        </w:rPr>
      </w:pPr>
      <w:r>
        <w:rPr>
          <w:rFonts w:eastAsia="Calibri"/>
          <w:b/>
          <w:color w:val="000000" w:themeColor="text1"/>
          <w:sz w:val="26"/>
          <w:szCs w:val="26"/>
          <w:lang w:eastAsia="en-US"/>
        </w:rPr>
        <w:t>10:20</w:t>
      </w:r>
      <w:r w:rsidRPr="000C6C9B">
        <w:rPr>
          <w:rFonts w:eastAsia="Calibri"/>
          <w:b/>
          <w:color w:val="000000" w:themeColor="text1"/>
          <w:sz w:val="26"/>
          <w:szCs w:val="26"/>
          <w:lang w:eastAsia="en-US"/>
        </w:rPr>
        <w:t>:Τελετή στο Πανδημοτικό Μνημείο των Θυμάτων του Ολοκαυτώματος στην περιοχή Σελί Αμιρών.</w:t>
      </w:r>
    </w:p>
    <w:p w:rsidR="000C6C9B" w:rsidRPr="000C6C9B" w:rsidRDefault="000C6C9B" w:rsidP="000C6C9B">
      <w:pPr>
        <w:jc w:val="both"/>
        <w:rPr>
          <w:rFonts w:eastAsia="Calibri"/>
          <w:b/>
          <w:color w:val="000000" w:themeColor="text1"/>
          <w:sz w:val="26"/>
          <w:szCs w:val="26"/>
          <w:lang w:eastAsia="en-US"/>
        </w:rPr>
      </w:pPr>
    </w:p>
    <w:p w:rsidR="000C6C9B" w:rsidRPr="000C6C9B" w:rsidRDefault="000C6C9B" w:rsidP="000C6C9B">
      <w:pPr>
        <w:jc w:val="both"/>
        <w:rPr>
          <w:rFonts w:eastAsia="Calibri"/>
          <w:color w:val="000000" w:themeColor="text1"/>
          <w:sz w:val="26"/>
          <w:szCs w:val="26"/>
          <w:lang w:eastAsia="en-US"/>
        </w:rPr>
      </w:pPr>
      <w:r w:rsidRPr="000C6C9B">
        <w:rPr>
          <w:rFonts w:eastAsia="Calibri"/>
          <w:color w:val="000000" w:themeColor="text1"/>
          <w:sz w:val="26"/>
          <w:szCs w:val="26"/>
          <w:lang w:eastAsia="en-US"/>
        </w:rPr>
        <w:t>Προσέλευση επισήμων και Αρχών.</w:t>
      </w:r>
    </w:p>
    <w:p w:rsidR="000C6C9B" w:rsidRPr="000C6C9B" w:rsidRDefault="000C6C9B" w:rsidP="000C6C9B">
      <w:pPr>
        <w:jc w:val="both"/>
        <w:rPr>
          <w:rFonts w:eastAsia="Calibri"/>
          <w:color w:val="000000" w:themeColor="text1"/>
          <w:sz w:val="26"/>
          <w:szCs w:val="26"/>
          <w:lang w:eastAsia="en-US"/>
        </w:rPr>
      </w:pPr>
      <w:r w:rsidRPr="000C6C9B">
        <w:rPr>
          <w:rFonts w:eastAsia="Calibri"/>
          <w:b/>
          <w:color w:val="000000" w:themeColor="text1"/>
          <w:sz w:val="26"/>
          <w:szCs w:val="26"/>
          <w:lang w:eastAsia="en-US"/>
        </w:rPr>
        <w:t>Επιμνημόσυνη δέηση</w:t>
      </w:r>
      <w:r w:rsidRPr="000C6C9B">
        <w:rPr>
          <w:rFonts w:eastAsia="Calibri"/>
          <w:color w:val="000000" w:themeColor="text1"/>
          <w:sz w:val="26"/>
          <w:szCs w:val="26"/>
          <w:lang w:eastAsia="en-US"/>
        </w:rPr>
        <w:t>, χοροστατoύντος του Σεβασμι</w:t>
      </w:r>
      <w:r w:rsidR="00FD4801">
        <w:rPr>
          <w:rFonts w:eastAsia="Calibri"/>
          <w:color w:val="000000" w:themeColor="text1"/>
          <w:sz w:val="26"/>
          <w:szCs w:val="26"/>
          <w:lang w:eastAsia="en-US"/>
        </w:rPr>
        <w:t>ωτάτου</w:t>
      </w:r>
      <w:r w:rsidRPr="000C6C9B">
        <w:rPr>
          <w:rFonts w:eastAsia="Calibri"/>
          <w:color w:val="000000" w:themeColor="text1"/>
          <w:sz w:val="26"/>
          <w:szCs w:val="26"/>
          <w:lang w:eastAsia="en-US"/>
        </w:rPr>
        <w:t xml:space="preserve"> Μητροπολίτη Αρκαλοχωρίου, Καστελλίου και Βιάννου κ.κ. Ανδρέα.</w:t>
      </w:r>
    </w:p>
    <w:p w:rsidR="000C6C9B" w:rsidRPr="000C6C9B" w:rsidRDefault="000C6C9B" w:rsidP="000C6C9B">
      <w:pPr>
        <w:jc w:val="both"/>
        <w:rPr>
          <w:rFonts w:eastAsia="Calibri"/>
          <w:color w:val="000000" w:themeColor="text1"/>
          <w:sz w:val="26"/>
          <w:szCs w:val="26"/>
          <w:lang w:eastAsia="en-US"/>
        </w:rPr>
      </w:pPr>
    </w:p>
    <w:p w:rsidR="000C6C9B" w:rsidRPr="000C6C9B" w:rsidRDefault="000C6C9B" w:rsidP="000C6C9B">
      <w:pPr>
        <w:jc w:val="both"/>
        <w:rPr>
          <w:rFonts w:eastAsia="Calibri"/>
          <w:b/>
          <w:color w:val="000000" w:themeColor="text1"/>
          <w:sz w:val="26"/>
          <w:szCs w:val="26"/>
          <w:lang w:eastAsia="en-US"/>
        </w:rPr>
      </w:pPr>
      <w:r w:rsidRPr="000C6C9B">
        <w:rPr>
          <w:rFonts w:eastAsia="Calibri"/>
          <w:b/>
          <w:color w:val="000000" w:themeColor="text1"/>
          <w:sz w:val="26"/>
          <w:szCs w:val="26"/>
          <w:lang w:eastAsia="en-US"/>
        </w:rPr>
        <w:t>Ομιλία για το ιστορικό του Ολοκαυτώματος από τον κ. Σταύρο Αρναουτάκη</w:t>
      </w:r>
      <w:r>
        <w:rPr>
          <w:rFonts w:eastAsia="Calibri"/>
          <w:b/>
          <w:color w:val="000000" w:themeColor="text1"/>
          <w:sz w:val="26"/>
          <w:szCs w:val="26"/>
          <w:lang w:eastAsia="en-US"/>
        </w:rPr>
        <w:t xml:space="preserve">, </w:t>
      </w:r>
      <w:r w:rsidRPr="000C6C9B">
        <w:rPr>
          <w:rFonts w:eastAsia="Calibri"/>
          <w:b/>
          <w:color w:val="000000" w:themeColor="text1"/>
          <w:sz w:val="26"/>
          <w:szCs w:val="26"/>
          <w:lang w:eastAsia="en-US"/>
        </w:rPr>
        <w:t>Περιφερειάρχη Κρήτης.</w:t>
      </w:r>
    </w:p>
    <w:p w:rsidR="000C6C9B" w:rsidRDefault="000C6C9B" w:rsidP="000C6C9B">
      <w:pPr>
        <w:jc w:val="both"/>
        <w:rPr>
          <w:rFonts w:eastAsia="Calibri"/>
          <w:b/>
          <w:color w:val="000000" w:themeColor="text1"/>
          <w:sz w:val="26"/>
          <w:szCs w:val="26"/>
          <w:lang w:eastAsia="en-US"/>
        </w:rPr>
      </w:pPr>
    </w:p>
    <w:p w:rsidR="000C6C9B" w:rsidRPr="000C6C9B" w:rsidRDefault="000C6C9B" w:rsidP="000C6C9B">
      <w:pPr>
        <w:jc w:val="both"/>
        <w:rPr>
          <w:rFonts w:eastAsia="Calibri"/>
          <w:b/>
          <w:color w:val="000000" w:themeColor="text1"/>
          <w:sz w:val="26"/>
          <w:szCs w:val="26"/>
          <w:lang w:eastAsia="en-US"/>
        </w:rPr>
      </w:pPr>
      <w:r w:rsidRPr="000C6C9B">
        <w:rPr>
          <w:rFonts w:eastAsia="Calibri"/>
          <w:b/>
          <w:color w:val="000000" w:themeColor="text1"/>
          <w:sz w:val="26"/>
          <w:szCs w:val="26"/>
          <w:lang w:eastAsia="en-US"/>
        </w:rPr>
        <w:t>Προσκλητήριο Νεκρών.</w:t>
      </w:r>
    </w:p>
    <w:p w:rsidR="000C6C9B" w:rsidRPr="000C6C9B" w:rsidRDefault="000C6C9B" w:rsidP="000C6C9B">
      <w:pPr>
        <w:jc w:val="both"/>
        <w:rPr>
          <w:rFonts w:eastAsia="Calibri"/>
          <w:b/>
          <w:color w:val="000000" w:themeColor="text1"/>
          <w:sz w:val="26"/>
          <w:szCs w:val="26"/>
          <w:lang w:eastAsia="en-US"/>
        </w:rPr>
      </w:pPr>
    </w:p>
    <w:p w:rsidR="000C6C9B" w:rsidRPr="000C6C9B" w:rsidRDefault="000C6C9B" w:rsidP="000C6C9B">
      <w:pPr>
        <w:jc w:val="both"/>
        <w:rPr>
          <w:rFonts w:eastAsia="Calibri"/>
          <w:b/>
          <w:color w:val="000000" w:themeColor="text1"/>
          <w:sz w:val="26"/>
          <w:szCs w:val="26"/>
          <w:lang w:eastAsia="en-US"/>
        </w:rPr>
      </w:pPr>
      <w:r w:rsidRPr="000C6C9B">
        <w:rPr>
          <w:rFonts w:eastAsia="Calibri"/>
          <w:b/>
          <w:color w:val="000000" w:themeColor="text1"/>
          <w:sz w:val="26"/>
          <w:szCs w:val="26"/>
          <w:lang w:eastAsia="en-US"/>
        </w:rPr>
        <w:t>Κατάθεση στεφάνων από τους:</w:t>
      </w:r>
    </w:p>
    <w:p w:rsidR="000C6C9B" w:rsidRPr="000C6C9B" w:rsidRDefault="000C6C9B" w:rsidP="000C6C9B">
      <w:pPr>
        <w:jc w:val="both"/>
        <w:rPr>
          <w:rFonts w:eastAsia="Calibri"/>
          <w:b/>
          <w:color w:val="000000" w:themeColor="text1"/>
          <w:sz w:val="26"/>
          <w:szCs w:val="26"/>
          <w:lang w:eastAsia="en-US"/>
        </w:rPr>
      </w:pPr>
    </w:p>
    <w:p w:rsidR="000C6C9B" w:rsidRPr="000C6C9B" w:rsidRDefault="000C6C9B" w:rsidP="000C6C9B">
      <w:pPr>
        <w:jc w:val="both"/>
        <w:rPr>
          <w:rFonts w:eastAsia="Calibri"/>
          <w:color w:val="000000" w:themeColor="text1"/>
          <w:sz w:val="26"/>
          <w:szCs w:val="26"/>
          <w:lang w:eastAsia="en-US"/>
        </w:rPr>
      </w:pPr>
      <w:r w:rsidRPr="000C6C9B">
        <w:rPr>
          <w:rFonts w:eastAsia="Calibri"/>
          <w:b/>
          <w:color w:val="000000" w:themeColor="text1"/>
          <w:sz w:val="26"/>
          <w:szCs w:val="26"/>
          <w:lang w:eastAsia="en-US"/>
        </w:rPr>
        <w:t>-</w:t>
      </w:r>
      <w:r w:rsidRPr="000C6C9B">
        <w:rPr>
          <w:rFonts w:eastAsia="Calibri"/>
          <w:color w:val="000000" w:themeColor="text1"/>
          <w:sz w:val="26"/>
          <w:szCs w:val="26"/>
          <w:lang w:eastAsia="en-US"/>
        </w:rPr>
        <w:t>Εκπρόσωπο της Κυβέρνησης,</w:t>
      </w:r>
    </w:p>
    <w:p w:rsidR="000C6C9B" w:rsidRPr="000C6C9B" w:rsidRDefault="000C6C9B" w:rsidP="000C6C9B">
      <w:pPr>
        <w:jc w:val="both"/>
        <w:rPr>
          <w:rFonts w:eastAsia="Calibri"/>
          <w:color w:val="000000" w:themeColor="text1"/>
          <w:sz w:val="26"/>
          <w:szCs w:val="26"/>
          <w:lang w:eastAsia="en-US"/>
        </w:rPr>
      </w:pPr>
    </w:p>
    <w:p w:rsidR="000C6C9B" w:rsidRPr="000C6C9B" w:rsidRDefault="000C6C9B" w:rsidP="000C6C9B">
      <w:pPr>
        <w:jc w:val="both"/>
        <w:rPr>
          <w:rFonts w:eastAsia="Calibri"/>
          <w:color w:val="000000" w:themeColor="text1"/>
          <w:sz w:val="26"/>
          <w:szCs w:val="26"/>
          <w:lang w:eastAsia="en-US"/>
        </w:rPr>
      </w:pPr>
      <w:r w:rsidRPr="000C6C9B">
        <w:rPr>
          <w:rFonts w:eastAsia="Calibri"/>
          <w:color w:val="000000" w:themeColor="text1"/>
          <w:sz w:val="26"/>
          <w:szCs w:val="26"/>
          <w:lang w:eastAsia="en-US"/>
        </w:rPr>
        <w:t>-Εκπρόσωπο του Προέδρου της Βουλής των Ελλήνων</w:t>
      </w:r>
    </w:p>
    <w:p w:rsidR="000C6C9B" w:rsidRPr="000C6C9B" w:rsidRDefault="000C6C9B" w:rsidP="000C6C9B">
      <w:pPr>
        <w:jc w:val="both"/>
        <w:rPr>
          <w:rFonts w:eastAsia="Calibri"/>
          <w:color w:val="000000" w:themeColor="text1"/>
          <w:sz w:val="26"/>
          <w:szCs w:val="26"/>
          <w:lang w:eastAsia="en-US"/>
        </w:rPr>
      </w:pPr>
    </w:p>
    <w:p w:rsidR="000C6C9B" w:rsidRPr="000C6C9B" w:rsidRDefault="000C6C9B" w:rsidP="000C6C9B">
      <w:pPr>
        <w:jc w:val="both"/>
        <w:rPr>
          <w:rFonts w:eastAsia="Calibri"/>
          <w:color w:val="000000" w:themeColor="text1"/>
          <w:sz w:val="26"/>
          <w:szCs w:val="26"/>
          <w:lang w:eastAsia="en-US"/>
        </w:rPr>
      </w:pPr>
      <w:r w:rsidRPr="000C6C9B">
        <w:rPr>
          <w:rFonts w:eastAsia="Calibri"/>
          <w:color w:val="000000" w:themeColor="text1"/>
          <w:sz w:val="26"/>
          <w:szCs w:val="26"/>
          <w:lang w:eastAsia="en-US"/>
        </w:rPr>
        <w:t>-Εκπροσώπους της Βουλής των Ελλήνων, Βουλευτές Κρήτης,  Ευρωβουλευτές</w:t>
      </w:r>
    </w:p>
    <w:p w:rsidR="000C6C9B" w:rsidRPr="000C6C9B" w:rsidRDefault="000C6C9B" w:rsidP="000C6C9B">
      <w:pPr>
        <w:jc w:val="both"/>
        <w:rPr>
          <w:rFonts w:eastAsia="Calibri"/>
          <w:color w:val="000000" w:themeColor="text1"/>
          <w:sz w:val="26"/>
          <w:szCs w:val="26"/>
          <w:lang w:eastAsia="en-US"/>
        </w:rPr>
      </w:pPr>
    </w:p>
    <w:p w:rsidR="000C6C9B" w:rsidRPr="000C6C9B" w:rsidRDefault="000C6C9B" w:rsidP="000C6C9B">
      <w:pPr>
        <w:jc w:val="both"/>
        <w:rPr>
          <w:rFonts w:eastAsia="Calibri"/>
          <w:color w:val="000000" w:themeColor="text1"/>
          <w:sz w:val="26"/>
          <w:szCs w:val="26"/>
          <w:lang w:eastAsia="en-US"/>
        </w:rPr>
      </w:pPr>
      <w:r w:rsidRPr="000C6C9B">
        <w:rPr>
          <w:rFonts w:eastAsia="Calibri"/>
          <w:color w:val="000000" w:themeColor="text1"/>
          <w:sz w:val="26"/>
          <w:szCs w:val="26"/>
          <w:lang w:eastAsia="en-US"/>
        </w:rPr>
        <w:t>-Περιφερειάρχη Κρήτης</w:t>
      </w:r>
    </w:p>
    <w:p w:rsidR="000C6C9B" w:rsidRPr="000C6C9B" w:rsidRDefault="000C6C9B" w:rsidP="000C6C9B">
      <w:pPr>
        <w:jc w:val="both"/>
        <w:rPr>
          <w:rFonts w:eastAsia="Calibri"/>
          <w:color w:val="000000" w:themeColor="text1"/>
          <w:sz w:val="26"/>
          <w:szCs w:val="26"/>
          <w:lang w:eastAsia="en-US"/>
        </w:rPr>
      </w:pPr>
    </w:p>
    <w:p w:rsidR="000C6C9B" w:rsidRPr="000C6C9B" w:rsidRDefault="000C6C9B" w:rsidP="000C6C9B">
      <w:pPr>
        <w:jc w:val="both"/>
        <w:rPr>
          <w:rFonts w:eastAsia="Calibri"/>
          <w:color w:val="000000" w:themeColor="text1"/>
          <w:sz w:val="26"/>
          <w:szCs w:val="26"/>
          <w:lang w:eastAsia="en-US"/>
        </w:rPr>
      </w:pPr>
      <w:r w:rsidRPr="000C6C9B">
        <w:rPr>
          <w:rFonts w:eastAsia="Calibri"/>
          <w:color w:val="000000" w:themeColor="text1"/>
          <w:sz w:val="26"/>
          <w:szCs w:val="26"/>
          <w:lang w:eastAsia="en-US"/>
        </w:rPr>
        <w:t>-Δήμαρχο Βιάννου</w:t>
      </w:r>
    </w:p>
    <w:p w:rsidR="000C6C9B" w:rsidRPr="000C6C9B" w:rsidRDefault="000C6C9B" w:rsidP="000C6C9B">
      <w:pPr>
        <w:jc w:val="both"/>
        <w:rPr>
          <w:rFonts w:eastAsia="Calibri"/>
          <w:color w:val="000000" w:themeColor="text1"/>
          <w:sz w:val="26"/>
          <w:szCs w:val="26"/>
          <w:lang w:eastAsia="en-US"/>
        </w:rPr>
      </w:pPr>
    </w:p>
    <w:p w:rsidR="000C6C9B" w:rsidRPr="000C6C9B" w:rsidRDefault="000C6C9B" w:rsidP="000C6C9B">
      <w:pPr>
        <w:jc w:val="both"/>
        <w:rPr>
          <w:rFonts w:eastAsia="Calibri"/>
          <w:color w:val="000000" w:themeColor="text1"/>
          <w:sz w:val="26"/>
          <w:szCs w:val="26"/>
          <w:lang w:eastAsia="en-US"/>
        </w:rPr>
      </w:pPr>
      <w:r w:rsidRPr="000C6C9B">
        <w:rPr>
          <w:rFonts w:eastAsia="Calibri"/>
          <w:color w:val="000000" w:themeColor="text1"/>
          <w:sz w:val="26"/>
          <w:szCs w:val="26"/>
          <w:lang w:eastAsia="en-US"/>
        </w:rPr>
        <w:t>– Δήμαρχο Ιεράπετρας</w:t>
      </w:r>
    </w:p>
    <w:p w:rsidR="000C6C9B" w:rsidRPr="000C6C9B" w:rsidRDefault="000C6C9B" w:rsidP="000C6C9B">
      <w:pPr>
        <w:jc w:val="both"/>
        <w:rPr>
          <w:rFonts w:eastAsia="Calibri"/>
          <w:color w:val="000000" w:themeColor="text1"/>
          <w:sz w:val="26"/>
          <w:szCs w:val="26"/>
          <w:lang w:eastAsia="en-US"/>
        </w:rPr>
      </w:pPr>
    </w:p>
    <w:p w:rsidR="000C6C9B" w:rsidRPr="000C6C9B" w:rsidRDefault="000C6C9B" w:rsidP="000C6C9B">
      <w:pPr>
        <w:jc w:val="both"/>
        <w:rPr>
          <w:rFonts w:eastAsia="Calibri"/>
          <w:color w:val="000000" w:themeColor="text1"/>
          <w:sz w:val="26"/>
          <w:szCs w:val="26"/>
          <w:lang w:eastAsia="en-US"/>
        </w:rPr>
      </w:pPr>
      <w:r w:rsidRPr="000C6C9B">
        <w:rPr>
          <w:rFonts w:eastAsia="Calibri"/>
          <w:color w:val="000000" w:themeColor="text1"/>
          <w:sz w:val="26"/>
          <w:szCs w:val="26"/>
          <w:lang w:eastAsia="en-US"/>
        </w:rPr>
        <w:t>– Δήμαρχο Ηρακλείου</w:t>
      </w:r>
    </w:p>
    <w:p w:rsidR="000C6C9B" w:rsidRPr="000C6C9B" w:rsidRDefault="000C6C9B" w:rsidP="000C6C9B">
      <w:pPr>
        <w:jc w:val="both"/>
        <w:rPr>
          <w:rFonts w:eastAsia="Calibri"/>
          <w:color w:val="000000" w:themeColor="text1"/>
          <w:sz w:val="26"/>
          <w:szCs w:val="26"/>
          <w:lang w:eastAsia="en-US"/>
        </w:rPr>
      </w:pPr>
    </w:p>
    <w:p w:rsidR="000C6C9B" w:rsidRPr="000C6C9B" w:rsidRDefault="000C6C9B" w:rsidP="000C6C9B">
      <w:pPr>
        <w:jc w:val="both"/>
        <w:rPr>
          <w:rFonts w:eastAsia="Calibri"/>
          <w:color w:val="000000" w:themeColor="text1"/>
          <w:sz w:val="26"/>
          <w:szCs w:val="26"/>
          <w:lang w:eastAsia="en-US"/>
        </w:rPr>
      </w:pPr>
      <w:r w:rsidRPr="000C6C9B">
        <w:rPr>
          <w:rFonts w:eastAsia="Calibri"/>
          <w:color w:val="000000" w:themeColor="text1"/>
          <w:sz w:val="26"/>
          <w:szCs w:val="26"/>
          <w:lang w:eastAsia="en-US"/>
        </w:rPr>
        <w:t>-Γραμματέα της Αποκεντρωμένης Διοίκησης Κρήτης</w:t>
      </w:r>
    </w:p>
    <w:p w:rsidR="000C6C9B" w:rsidRPr="000C6C9B" w:rsidRDefault="000C6C9B" w:rsidP="000C6C9B">
      <w:pPr>
        <w:jc w:val="both"/>
        <w:rPr>
          <w:rFonts w:eastAsia="Calibri"/>
          <w:color w:val="000000" w:themeColor="text1"/>
          <w:sz w:val="26"/>
          <w:szCs w:val="26"/>
          <w:lang w:eastAsia="en-US"/>
        </w:rPr>
      </w:pPr>
    </w:p>
    <w:p w:rsidR="000C6C9B" w:rsidRPr="000C6C9B" w:rsidRDefault="000C6C9B" w:rsidP="000C6C9B">
      <w:pPr>
        <w:jc w:val="both"/>
        <w:rPr>
          <w:rFonts w:eastAsia="Calibri"/>
          <w:color w:val="000000" w:themeColor="text1"/>
          <w:sz w:val="26"/>
          <w:szCs w:val="26"/>
          <w:lang w:eastAsia="en-US"/>
        </w:rPr>
      </w:pPr>
      <w:r w:rsidRPr="000C6C9B">
        <w:rPr>
          <w:rFonts w:eastAsia="Calibri"/>
          <w:color w:val="000000" w:themeColor="text1"/>
          <w:sz w:val="26"/>
          <w:szCs w:val="26"/>
          <w:lang w:eastAsia="en-US"/>
        </w:rPr>
        <w:t>-Ανώτερο Διοικητή Φρουράς Ηρακλείου</w:t>
      </w:r>
    </w:p>
    <w:p w:rsidR="000C6C9B" w:rsidRPr="000C6C9B" w:rsidRDefault="000C6C9B" w:rsidP="000C6C9B">
      <w:pPr>
        <w:jc w:val="both"/>
        <w:rPr>
          <w:rFonts w:eastAsia="Calibri"/>
          <w:color w:val="000000" w:themeColor="text1"/>
          <w:sz w:val="26"/>
          <w:szCs w:val="26"/>
          <w:lang w:eastAsia="en-US"/>
        </w:rPr>
      </w:pPr>
    </w:p>
    <w:p w:rsidR="000C6C9B" w:rsidRPr="000C6C9B" w:rsidRDefault="000C6C9B" w:rsidP="000C6C9B">
      <w:pPr>
        <w:jc w:val="both"/>
        <w:rPr>
          <w:rFonts w:eastAsia="Calibri"/>
          <w:color w:val="000000" w:themeColor="text1"/>
          <w:sz w:val="26"/>
          <w:szCs w:val="26"/>
          <w:lang w:eastAsia="en-US"/>
        </w:rPr>
      </w:pPr>
      <w:r w:rsidRPr="000C6C9B">
        <w:rPr>
          <w:rFonts w:eastAsia="Calibri"/>
          <w:color w:val="000000" w:themeColor="text1"/>
          <w:sz w:val="26"/>
          <w:szCs w:val="26"/>
          <w:lang w:eastAsia="en-US"/>
        </w:rPr>
        <w:t>-Αστυνομικό Διευθυντή Ηρακλείου</w:t>
      </w:r>
    </w:p>
    <w:p w:rsidR="000C6C9B" w:rsidRPr="000C6C9B" w:rsidRDefault="000C6C9B" w:rsidP="000C6C9B">
      <w:pPr>
        <w:jc w:val="both"/>
        <w:rPr>
          <w:rFonts w:eastAsia="Calibri"/>
          <w:color w:val="000000" w:themeColor="text1"/>
          <w:sz w:val="26"/>
          <w:szCs w:val="26"/>
          <w:lang w:eastAsia="en-US"/>
        </w:rPr>
      </w:pPr>
    </w:p>
    <w:p w:rsidR="000C6C9B" w:rsidRPr="000C6C9B" w:rsidRDefault="000C6C9B" w:rsidP="000C6C9B">
      <w:pPr>
        <w:jc w:val="both"/>
        <w:rPr>
          <w:rFonts w:eastAsia="Calibri"/>
          <w:color w:val="000000" w:themeColor="text1"/>
          <w:sz w:val="26"/>
          <w:szCs w:val="26"/>
          <w:lang w:eastAsia="en-US"/>
        </w:rPr>
      </w:pPr>
      <w:r w:rsidRPr="000C6C9B">
        <w:rPr>
          <w:rFonts w:eastAsia="Calibri"/>
          <w:color w:val="000000" w:themeColor="text1"/>
          <w:sz w:val="26"/>
          <w:szCs w:val="26"/>
          <w:lang w:eastAsia="en-US"/>
        </w:rPr>
        <w:t>-Εκπρόσωπο του Λιμενικού Σώματος</w:t>
      </w:r>
    </w:p>
    <w:p w:rsidR="000C6C9B" w:rsidRPr="000C6C9B" w:rsidRDefault="000C6C9B" w:rsidP="000C6C9B">
      <w:pPr>
        <w:jc w:val="both"/>
        <w:rPr>
          <w:rFonts w:eastAsia="Calibri"/>
          <w:color w:val="000000" w:themeColor="text1"/>
          <w:sz w:val="26"/>
          <w:szCs w:val="26"/>
          <w:lang w:eastAsia="en-US"/>
        </w:rPr>
      </w:pPr>
    </w:p>
    <w:p w:rsidR="000C6C9B" w:rsidRPr="000C6C9B" w:rsidRDefault="000C6C9B" w:rsidP="000C6C9B">
      <w:pPr>
        <w:jc w:val="both"/>
        <w:rPr>
          <w:rFonts w:eastAsia="Calibri"/>
          <w:color w:val="000000" w:themeColor="text1"/>
          <w:sz w:val="26"/>
          <w:szCs w:val="26"/>
          <w:lang w:eastAsia="en-US"/>
        </w:rPr>
      </w:pPr>
      <w:r w:rsidRPr="000C6C9B">
        <w:rPr>
          <w:rFonts w:eastAsia="Calibri"/>
          <w:color w:val="000000" w:themeColor="text1"/>
          <w:sz w:val="26"/>
          <w:szCs w:val="26"/>
          <w:lang w:eastAsia="en-US"/>
        </w:rPr>
        <w:t>-Εκπρόσωπο του Πυροσβεστικού Σώματος</w:t>
      </w:r>
    </w:p>
    <w:p w:rsidR="000C6C9B" w:rsidRPr="000C6C9B" w:rsidRDefault="000C6C9B" w:rsidP="000C6C9B">
      <w:pPr>
        <w:jc w:val="both"/>
        <w:rPr>
          <w:rFonts w:eastAsia="Calibri"/>
          <w:color w:val="000000" w:themeColor="text1"/>
          <w:sz w:val="26"/>
          <w:szCs w:val="26"/>
          <w:lang w:eastAsia="en-US"/>
        </w:rPr>
      </w:pPr>
    </w:p>
    <w:p w:rsidR="000C6C9B" w:rsidRPr="000C6C9B" w:rsidRDefault="000C6C9B" w:rsidP="000C6C9B">
      <w:pPr>
        <w:jc w:val="both"/>
        <w:rPr>
          <w:rFonts w:eastAsia="Calibri"/>
          <w:color w:val="000000" w:themeColor="text1"/>
          <w:sz w:val="26"/>
          <w:szCs w:val="26"/>
          <w:lang w:eastAsia="en-US"/>
        </w:rPr>
      </w:pPr>
      <w:r w:rsidRPr="000C6C9B">
        <w:rPr>
          <w:rFonts w:eastAsia="Calibri"/>
          <w:color w:val="000000" w:themeColor="text1"/>
          <w:sz w:val="26"/>
          <w:szCs w:val="26"/>
          <w:lang w:eastAsia="en-US"/>
        </w:rPr>
        <w:t>-Πρύτανη του Πανεπιστημίου Κρήτης</w:t>
      </w:r>
    </w:p>
    <w:p w:rsidR="000C6C9B" w:rsidRPr="000C6C9B" w:rsidRDefault="000C6C9B" w:rsidP="000C6C9B">
      <w:pPr>
        <w:jc w:val="both"/>
        <w:rPr>
          <w:rFonts w:eastAsia="Calibri"/>
          <w:color w:val="000000" w:themeColor="text1"/>
          <w:sz w:val="26"/>
          <w:szCs w:val="26"/>
          <w:lang w:eastAsia="en-US"/>
        </w:rPr>
      </w:pPr>
    </w:p>
    <w:p w:rsidR="000C6C9B" w:rsidRPr="000C6C9B" w:rsidRDefault="000C6C9B" w:rsidP="000C6C9B">
      <w:pPr>
        <w:jc w:val="both"/>
        <w:rPr>
          <w:rFonts w:eastAsia="Calibri"/>
          <w:color w:val="000000" w:themeColor="text1"/>
          <w:sz w:val="26"/>
          <w:szCs w:val="26"/>
          <w:lang w:eastAsia="en-US"/>
        </w:rPr>
      </w:pPr>
      <w:r w:rsidRPr="000C6C9B">
        <w:rPr>
          <w:rFonts w:eastAsia="Calibri"/>
          <w:color w:val="000000" w:themeColor="text1"/>
          <w:sz w:val="26"/>
          <w:szCs w:val="26"/>
          <w:lang w:eastAsia="en-US"/>
        </w:rPr>
        <w:t>-Πρύτανη του Ελληνικού Μεσογειακού Πανεπιστημίου</w:t>
      </w:r>
    </w:p>
    <w:p w:rsidR="000C6C9B" w:rsidRPr="000C6C9B" w:rsidRDefault="000C6C9B" w:rsidP="000C6C9B">
      <w:pPr>
        <w:jc w:val="both"/>
        <w:rPr>
          <w:rFonts w:eastAsia="Calibri"/>
          <w:color w:val="000000" w:themeColor="text1"/>
          <w:sz w:val="26"/>
          <w:szCs w:val="26"/>
          <w:lang w:eastAsia="en-US"/>
        </w:rPr>
      </w:pPr>
    </w:p>
    <w:p w:rsidR="000C6C9B" w:rsidRPr="000C6C9B" w:rsidRDefault="000C6C9B" w:rsidP="000C6C9B">
      <w:pPr>
        <w:jc w:val="both"/>
        <w:rPr>
          <w:rFonts w:eastAsia="Calibri"/>
          <w:color w:val="000000" w:themeColor="text1"/>
          <w:sz w:val="26"/>
          <w:szCs w:val="26"/>
          <w:lang w:eastAsia="en-US"/>
        </w:rPr>
      </w:pPr>
      <w:r w:rsidRPr="000C6C9B">
        <w:rPr>
          <w:rFonts w:eastAsia="Calibri"/>
          <w:color w:val="000000" w:themeColor="text1"/>
          <w:sz w:val="26"/>
          <w:szCs w:val="26"/>
          <w:lang w:eastAsia="en-US"/>
        </w:rPr>
        <w:t>-Προεδρεύοντα της Πατριαρχικής Ανώτατης Εκκλησιαστικής Ακαδημίας Κρήτης</w:t>
      </w:r>
    </w:p>
    <w:p w:rsidR="000C6C9B" w:rsidRPr="000C6C9B" w:rsidRDefault="000C6C9B" w:rsidP="000C6C9B">
      <w:pPr>
        <w:jc w:val="both"/>
        <w:rPr>
          <w:rFonts w:eastAsia="Calibri"/>
          <w:color w:val="000000" w:themeColor="text1"/>
          <w:sz w:val="26"/>
          <w:szCs w:val="26"/>
          <w:lang w:eastAsia="en-US"/>
        </w:rPr>
      </w:pPr>
    </w:p>
    <w:p w:rsidR="000C6C9B" w:rsidRPr="000C6C9B" w:rsidRDefault="000C6C9B" w:rsidP="000C6C9B">
      <w:pPr>
        <w:jc w:val="both"/>
        <w:rPr>
          <w:rFonts w:eastAsia="Calibri"/>
          <w:color w:val="000000" w:themeColor="text1"/>
          <w:sz w:val="26"/>
          <w:szCs w:val="26"/>
          <w:lang w:eastAsia="en-US"/>
        </w:rPr>
      </w:pPr>
      <w:r w:rsidRPr="000C6C9B">
        <w:rPr>
          <w:rFonts w:eastAsia="Calibri"/>
          <w:color w:val="000000" w:themeColor="text1"/>
          <w:sz w:val="26"/>
          <w:szCs w:val="26"/>
          <w:lang w:eastAsia="en-US"/>
        </w:rPr>
        <w:t>-Πρόεδρο του Ι.Τ.Ε.</w:t>
      </w:r>
    </w:p>
    <w:p w:rsidR="000C6C9B" w:rsidRPr="000C6C9B" w:rsidRDefault="000C6C9B" w:rsidP="000C6C9B">
      <w:pPr>
        <w:jc w:val="both"/>
        <w:rPr>
          <w:rFonts w:eastAsia="Calibri"/>
          <w:color w:val="000000" w:themeColor="text1"/>
          <w:sz w:val="26"/>
          <w:szCs w:val="26"/>
          <w:lang w:eastAsia="en-US"/>
        </w:rPr>
      </w:pPr>
    </w:p>
    <w:p w:rsidR="000C6C9B" w:rsidRPr="000C6C9B" w:rsidRDefault="000C6C9B" w:rsidP="000C6C9B">
      <w:pPr>
        <w:jc w:val="both"/>
        <w:rPr>
          <w:rFonts w:eastAsia="Calibri"/>
          <w:color w:val="000000" w:themeColor="text1"/>
          <w:sz w:val="26"/>
          <w:szCs w:val="26"/>
          <w:lang w:eastAsia="en-US"/>
        </w:rPr>
      </w:pPr>
      <w:r w:rsidRPr="000C6C9B">
        <w:rPr>
          <w:rFonts w:eastAsia="Calibri"/>
          <w:color w:val="000000" w:themeColor="text1"/>
          <w:sz w:val="26"/>
          <w:szCs w:val="26"/>
          <w:lang w:eastAsia="en-US"/>
        </w:rPr>
        <w:t>-Πρόεδρο της Π.Ε.Δ. Κρήτης</w:t>
      </w:r>
    </w:p>
    <w:p w:rsidR="000C6C9B" w:rsidRPr="000C6C9B" w:rsidRDefault="000C6C9B" w:rsidP="000C6C9B">
      <w:pPr>
        <w:jc w:val="both"/>
        <w:rPr>
          <w:rFonts w:eastAsia="Calibri"/>
          <w:color w:val="000000" w:themeColor="text1"/>
          <w:sz w:val="26"/>
          <w:szCs w:val="26"/>
          <w:lang w:eastAsia="en-US"/>
        </w:rPr>
      </w:pPr>
    </w:p>
    <w:p w:rsidR="000C6C9B" w:rsidRPr="000C6C9B" w:rsidRDefault="000C6C9B" w:rsidP="000C6C9B">
      <w:pPr>
        <w:jc w:val="both"/>
        <w:rPr>
          <w:rFonts w:eastAsia="Calibri"/>
          <w:color w:val="000000" w:themeColor="text1"/>
          <w:sz w:val="26"/>
          <w:szCs w:val="26"/>
          <w:lang w:eastAsia="en-US"/>
        </w:rPr>
      </w:pPr>
      <w:r w:rsidRPr="000C6C9B">
        <w:rPr>
          <w:rFonts w:eastAsia="Calibri"/>
          <w:color w:val="000000" w:themeColor="text1"/>
          <w:sz w:val="26"/>
          <w:szCs w:val="26"/>
          <w:lang w:eastAsia="en-US"/>
        </w:rPr>
        <w:t>-Ένωση Θυμάτων Ολοκαυτώματος Δήμου Βιάννου</w:t>
      </w:r>
    </w:p>
    <w:p w:rsidR="000C6C9B" w:rsidRPr="000C6C9B" w:rsidRDefault="000C6C9B" w:rsidP="000C6C9B">
      <w:pPr>
        <w:jc w:val="both"/>
        <w:rPr>
          <w:rFonts w:eastAsia="Calibri"/>
          <w:color w:val="000000" w:themeColor="text1"/>
          <w:sz w:val="26"/>
          <w:szCs w:val="26"/>
          <w:lang w:eastAsia="en-US"/>
        </w:rPr>
      </w:pPr>
    </w:p>
    <w:p w:rsidR="000C6C9B" w:rsidRPr="000C6C9B" w:rsidRDefault="000C6C9B" w:rsidP="000C6C9B">
      <w:pPr>
        <w:jc w:val="both"/>
        <w:rPr>
          <w:rFonts w:eastAsia="Calibri"/>
          <w:color w:val="000000" w:themeColor="text1"/>
          <w:sz w:val="26"/>
          <w:szCs w:val="26"/>
          <w:lang w:eastAsia="en-US"/>
        </w:rPr>
      </w:pPr>
      <w:r w:rsidRPr="000C6C9B">
        <w:rPr>
          <w:rFonts w:eastAsia="Calibri"/>
          <w:color w:val="000000" w:themeColor="text1"/>
          <w:sz w:val="26"/>
          <w:szCs w:val="26"/>
          <w:lang w:eastAsia="en-US"/>
        </w:rPr>
        <w:t>-Εθνικό Συμβούλιο Διεκδίκησης Οφειλών της Γερμανίας προς την Ελλάδα</w:t>
      </w:r>
    </w:p>
    <w:p w:rsidR="000C6C9B" w:rsidRPr="000C6C9B" w:rsidRDefault="000C6C9B" w:rsidP="000C6C9B">
      <w:pPr>
        <w:jc w:val="both"/>
        <w:rPr>
          <w:rFonts w:eastAsia="Calibri"/>
          <w:color w:val="000000" w:themeColor="text1"/>
          <w:sz w:val="26"/>
          <w:szCs w:val="26"/>
          <w:lang w:eastAsia="en-US"/>
        </w:rPr>
      </w:pPr>
    </w:p>
    <w:p w:rsidR="000C6C9B" w:rsidRPr="000C6C9B" w:rsidRDefault="000C6C9B" w:rsidP="000C6C9B">
      <w:pPr>
        <w:jc w:val="both"/>
        <w:rPr>
          <w:rFonts w:eastAsia="Calibri"/>
          <w:color w:val="000000" w:themeColor="text1"/>
          <w:sz w:val="26"/>
          <w:szCs w:val="26"/>
          <w:lang w:eastAsia="en-US"/>
        </w:rPr>
      </w:pPr>
      <w:r w:rsidRPr="000C6C9B">
        <w:rPr>
          <w:rFonts w:eastAsia="Calibri"/>
          <w:color w:val="000000" w:themeColor="text1"/>
          <w:sz w:val="26"/>
          <w:szCs w:val="26"/>
          <w:lang w:eastAsia="en-US"/>
        </w:rPr>
        <w:t>-Διοικητή της 7ης Υγειονομικής Περιφέρειας Κρήτης</w:t>
      </w:r>
    </w:p>
    <w:p w:rsidR="000C6C9B" w:rsidRPr="000C6C9B" w:rsidRDefault="000C6C9B" w:rsidP="000C6C9B">
      <w:pPr>
        <w:jc w:val="both"/>
        <w:rPr>
          <w:rFonts w:eastAsia="Calibri"/>
          <w:color w:val="000000" w:themeColor="text1"/>
          <w:sz w:val="26"/>
          <w:szCs w:val="26"/>
          <w:lang w:eastAsia="en-US"/>
        </w:rPr>
      </w:pPr>
    </w:p>
    <w:p w:rsidR="000C6C9B" w:rsidRPr="000C6C9B" w:rsidRDefault="000C6C9B" w:rsidP="000C6C9B">
      <w:pPr>
        <w:jc w:val="both"/>
        <w:rPr>
          <w:rFonts w:eastAsia="Calibri"/>
          <w:color w:val="000000" w:themeColor="text1"/>
          <w:sz w:val="26"/>
          <w:szCs w:val="26"/>
          <w:lang w:eastAsia="en-US"/>
        </w:rPr>
      </w:pPr>
      <w:r w:rsidRPr="000C6C9B">
        <w:rPr>
          <w:rFonts w:eastAsia="Calibri"/>
          <w:color w:val="000000" w:themeColor="text1"/>
          <w:sz w:val="26"/>
          <w:szCs w:val="26"/>
          <w:lang w:eastAsia="en-US"/>
        </w:rPr>
        <w:t>-Πολιτικά κόμματα που εκπροσωπούνται στο Εθνικό και Ευρωπαϊκό Κοινοβούλιο</w:t>
      </w:r>
    </w:p>
    <w:p w:rsidR="000C6C9B" w:rsidRPr="000C6C9B" w:rsidRDefault="000C6C9B" w:rsidP="000C6C9B">
      <w:pPr>
        <w:jc w:val="both"/>
        <w:rPr>
          <w:rFonts w:eastAsia="Calibri"/>
          <w:color w:val="000000" w:themeColor="text1"/>
          <w:sz w:val="26"/>
          <w:szCs w:val="26"/>
          <w:lang w:eastAsia="en-US"/>
        </w:rPr>
      </w:pPr>
    </w:p>
    <w:p w:rsidR="000C6C9B" w:rsidRPr="000C6C9B" w:rsidRDefault="000C6C9B" w:rsidP="000C6C9B">
      <w:pPr>
        <w:jc w:val="both"/>
        <w:rPr>
          <w:rFonts w:eastAsia="Calibri"/>
          <w:color w:val="000000" w:themeColor="text1"/>
          <w:sz w:val="26"/>
          <w:szCs w:val="26"/>
          <w:lang w:eastAsia="en-US"/>
        </w:rPr>
      </w:pPr>
      <w:r w:rsidRPr="000C6C9B">
        <w:rPr>
          <w:rFonts w:eastAsia="Calibri"/>
          <w:color w:val="000000" w:themeColor="text1"/>
          <w:sz w:val="26"/>
          <w:szCs w:val="26"/>
          <w:lang w:eastAsia="en-US"/>
        </w:rPr>
        <w:t>-Ένωση Αποστράτων Αξιωματικών Στρατού Ν. Ηρακλείου – Ν. Λασιθίου</w:t>
      </w:r>
    </w:p>
    <w:p w:rsidR="000C6C9B" w:rsidRPr="000C6C9B" w:rsidRDefault="000C6C9B" w:rsidP="000C6C9B">
      <w:pPr>
        <w:jc w:val="both"/>
        <w:rPr>
          <w:rFonts w:eastAsia="Calibri"/>
          <w:color w:val="000000" w:themeColor="text1"/>
          <w:sz w:val="26"/>
          <w:szCs w:val="26"/>
          <w:lang w:eastAsia="en-US"/>
        </w:rPr>
      </w:pPr>
    </w:p>
    <w:p w:rsidR="000C6C9B" w:rsidRPr="000C6C9B" w:rsidRDefault="000C6C9B" w:rsidP="000C6C9B">
      <w:pPr>
        <w:jc w:val="both"/>
        <w:rPr>
          <w:rFonts w:eastAsia="Calibri"/>
          <w:color w:val="000000" w:themeColor="text1"/>
          <w:sz w:val="26"/>
          <w:szCs w:val="26"/>
          <w:lang w:eastAsia="en-US"/>
        </w:rPr>
      </w:pPr>
      <w:r w:rsidRPr="000C6C9B">
        <w:rPr>
          <w:rFonts w:eastAsia="Calibri"/>
          <w:color w:val="000000" w:themeColor="text1"/>
          <w:sz w:val="26"/>
          <w:szCs w:val="26"/>
          <w:lang w:eastAsia="en-US"/>
        </w:rPr>
        <w:t>-Ένωση Αποστράτων Αξιωματικών Πολεμικής Αεροπορίας</w:t>
      </w:r>
    </w:p>
    <w:p w:rsidR="000C6C9B" w:rsidRPr="000C6C9B" w:rsidRDefault="000C6C9B" w:rsidP="000C6C9B">
      <w:pPr>
        <w:jc w:val="both"/>
        <w:rPr>
          <w:rFonts w:eastAsia="Calibri"/>
          <w:color w:val="000000" w:themeColor="text1"/>
          <w:sz w:val="26"/>
          <w:szCs w:val="26"/>
          <w:lang w:eastAsia="en-US"/>
        </w:rPr>
      </w:pPr>
    </w:p>
    <w:p w:rsidR="000C6C9B" w:rsidRPr="000C6C9B" w:rsidRDefault="000C6C9B" w:rsidP="000C6C9B">
      <w:pPr>
        <w:jc w:val="both"/>
        <w:rPr>
          <w:rFonts w:eastAsia="Calibri"/>
          <w:color w:val="000000" w:themeColor="text1"/>
          <w:sz w:val="26"/>
          <w:szCs w:val="26"/>
          <w:lang w:eastAsia="en-US"/>
        </w:rPr>
      </w:pPr>
      <w:r w:rsidRPr="000C6C9B">
        <w:rPr>
          <w:rFonts w:eastAsia="Calibri"/>
          <w:color w:val="000000" w:themeColor="text1"/>
          <w:sz w:val="26"/>
          <w:szCs w:val="26"/>
          <w:lang w:eastAsia="en-US"/>
        </w:rPr>
        <w:t>-Ένωση Αποστράτων Αξιωματικών πολεμικού Ναυτικού</w:t>
      </w:r>
    </w:p>
    <w:p w:rsidR="000C6C9B" w:rsidRPr="000C6C9B" w:rsidRDefault="000C6C9B" w:rsidP="000C6C9B">
      <w:pPr>
        <w:jc w:val="both"/>
        <w:rPr>
          <w:rFonts w:eastAsia="Calibri"/>
          <w:color w:val="000000" w:themeColor="text1"/>
          <w:sz w:val="26"/>
          <w:szCs w:val="26"/>
          <w:lang w:eastAsia="en-US"/>
        </w:rPr>
      </w:pPr>
    </w:p>
    <w:p w:rsidR="000C6C9B" w:rsidRPr="000C6C9B" w:rsidRDefault="000C6C9B" w:rsidP="000C6C9B">
      <w:pPr>
        <w:jc w:val="both"/>
        <w:rPr>
          <w:rFonts w:eastAsia="Calibri"/>
          <w:color w:val="000000" w:themeColor="text1"/>
          <w:sz w:val="26"/>
          <w:szCs w:val="26"/>
          <w:lang w:eastAsia="en-US"/>
        </w:rPr>
      </w:pPr>
      <w:r w:rsidRPr="000C6C9B">
        <w:rPr>
          <w:rFonts w:eastAsia="Calibri"/>
          <w:color w:val="000000" w:themeColor="text1"/>
          <w:sz w:val="26"/>
          <w:szCs w:val="26"/>
          <w:lang w:eastAsia="en-US"/>
        </w:rPr>
        <w:t>-Σύνδεσμο Εφέδρων Αξιωματικών</w:t>
      </w:r>
    </w:p>
    <w:p w:rsidR="000C6C9B" w:rsidRPr="000C6C9B" w:rsidRDefault="000C6C9B" w:rsidP="000C6C9B">
      <w:pPr>
        <w:jc w:val="both"/>
        <w:rPr>
          <w:rFonts w:eastAsia="Calibri"/>
          <w:color w:val="000000" w:themeColor="text1"/>
          <w:sz w:val="26"/>
          <w:szCs w:val="26"/>
          <w:lang w:eastAsia="en-US"/>
        </w:rPr>
      </w:pPr>
    </w:p>
    <w:p w:rsidR="000C6C9B" w:rsidRPr="000C6C9B" w:rsidRDefault="000C6C9B" w:rsidP="000C6C9B">
      <w:pPr>
        <w:jc w:val="both"/>
        <w:rPr>
          <w:rFonts w:eastAsia="Calibri"/>
          <w:color w:val="000000" w:themeColor="text1"/>
          <w:sz w:val="26"/>
          <w:szCs w:val="26"/>
          <w:lang w:eastAsia="en-US"/>
        </w:rPr>
      </w:pPr>
      <w:r w:rsidRPr="000C6C9B">
        <w:rPr>
          <w:rFonts w:eastAsia="Calibri"/>
          <w:color w:val="000000" w:themeColor="text1"/>
          <w:sz w:val="26"/>
          <w:szCs w:val="26"/>
          <w:lang w:eastAsia="en-US"/>
        </w:rPr>
        <w:t>-Σύνδεσμο Αποστράτων Σωμάτων Ασφαλείας</w:t>
      </w:r>
    </w:p>
    <w:p w:rsidR="000C6C9B" w:rsidRPr="000C6C9B" w:rsidRDefault="000C6C9B" w:rsidP="000C6C9B">
      <w:pPr>
        <w:jc w:val="both"/>
        <w:rPr>
          <w:rFonts w:eastAsia="Calibri"/>
          <w:color w:val="000000" w:themeColor="text1"/>
          <w:sz w:val="26"/>
          <w:szCs w:val="26"/>
          <w:lang w:eastAsia="en-US"/>
        </w:rPr>
      </w:pPr>
    </w:p>
    <w:p w:rsidR="000C6C9B" w:rsidRPr="000C6C9B" w:rsidRDefault="000C6C9B" w:rsidP="000C6C9B">
      <w:pPr>
        <w:jc w:val="both"/>
        <w:rPr>
          <w:rFonts w:eastAsia="Calibri"/>
          <w:color w:val="000000" w:themeColor="text1"/>
          <w:sz w:val="26"/>
          <w:szCs w:val="26"/>
          <w:lang w:eastAsia="en-US"/>
        </w:rPr>
      </w:pPr>
      <w:r w:rsidRPr="000C6C9B">
        <w:rPr>
          <w:rFonts w:eastAsia="Calibri"/>
          <w:color w:val="000000" w:themeColor="text1"/>
          <w:sz w:val="26"/>
          <w:szCs w:val="26"/>
          <w:lang w:eastAsia="en-US"/>
        </w:rPr>
        <w:t>-Σύλλογο Αποστράτων Λ.Σ. Κρήτης και Δωδεκανήσου</w:t>
      </w:r>
    </w:p>
    <w:p w:rsidR="000C6C9B" w:rsidRPr="000C6C9B" w:rsidRDefault="000C6C9B" w:rsidP="000C6C9B">
      <w:pPr>
        <w:jc w:val="both"/>
        <w:rPr>
          <w:rFonts w:eastAsia="Calibri"/>
          <w:color w:val="000000" w:themeColor="text1"/>
          <w:sz w:val="26"/>
          <w:szCs w:val="26"/>
          <w:lang w:eastAsia="en-US"/>
        </w:rPr>
      </w:pPr>
    </w:p>
    <w:p w:rsidR="000C6C9B" w:rsidRPr="000C6C9B" w:rsidRDefault="000C6C9B" w:rsidP="000C6C9B">
      <w:pPr>
        <w:jc w:val="both"/>
        <w:rPr>
          <w:rFonts w:eastAsia="Calibri"/>
          <w:color w:val="000000" w:themeColor="text1"/>
          <w:sz w:val="26"/>
          <w:szCs w:val="26"/>
          <w:lang w:eastAsia="en-US"/>
        </w:rPr>
      </w:pPr>
      <w:r w:rsidRPr="000C6C9B">
        <w:rPr>
          <w:rFonts w:eastAsia="Calibri"/>
          <w:color w:val="000000" w:themeColor="text1"/>
          <w:sz w:val="26"/>
          <w:szCs w:val="26"/>
          <w:lang w:eastAsia="en-US"/>
        </w:rPr>
        <w:t>-Αναπηρικές Οργανώσεις</w:t>
      </w:r>
    </w:p>
    <w:p w:rsidR="000C6C9B" w:rsidRPr="000C6C9B" w:rsidRDefault="000C6C9B" w:rsidP="000C6C9B">
      <w:pPr>
        <w:jc w:val="both"/>
        <w:rPr>
          <w:rFonts w:eastAsia="Calibri"/>
          <w:color w:val="000000" w:themeColor="text1"/>
          <w:sz w:val="26"/>
          <w:szCs w:val="26"/>
          <w:lang w:eastAsia="en-US"/>
        </w:rPr>
      </w:pPr>
    </w:p>
    <w:p w:rsidR="000C6C9B" w:rsidRPr="000C6C9B" w:rsidRDefault="000C6C9B" w:rsidP="000C6C9B">
      <w:pPr>
        <w:jc w:val="both"/>
        <w:rPr>
          <w:rFonts w:eastAsia="Calibri"/>
          <w:color w:val="000000" w:themeColor="text1"/>
          <w:sz w:val="26"/>
          <w:szCs w:val="26"/>
          <w:lang w:eastAsia="en-US"/>
        </w:rPr>
      </w:pPr>
      <w:r w:rsidRPr="000C6C9B">
        <w:rPr>
          <w:rFonts w:eastAsia="Calibri"/>
          <w:color w:val="000000" w:themeColor="text1"/>
          <w:sz w:val="26"/>
          <w:szCs w:val="26"/>
          <w:lang w:eastAsia="en-US"/>
        </w:rPr>
        <w:t>-Εφεδροπολεμικές Οργανώσεις</w:t>
      </w:r>
    </w:p>
    <w:p w:rsidR="000C6C9B" w:rsidRPr="000C6C9B" w:rsidRDefault="000C6C9B" w:rsidP="000C6C9B">
      <w:pPr>
        <w:jc w:val="both"/>
        <w:rPr>
          <w:rFonts w:eastAsia="Calibri"/>
          <w:color w:val="000000" w:themeColor="text1"/>
          <w:sz w:val="26"/>
          <w:szCs w:val="26"/>
          <w:lang w:eastAsia="en-US"/>
        </w:rPr>
      </w:pPr>
    </w:p>
    <w:p w:rsidR="000C6C9B" w:rsidRPr="000C6C9B" w:rsidRDefault="000C6C9B" w:rsidP="000C6C9B">
      <w:pPr>
        <w:jc w:val="both"/>
        <w:rPr>
          <w:rFonts w:eastAsia="Calibri"/>
          <w:color w:val="000000" w:themeColor="text1"/>
          <w:sz w:val="26"/>
          <w:szCs w:val="26"/>
          <w:lang w:eastAsia="en-US"/>
        </w:rPr>
      </w:pPr>
      <w:r w:rsidRPr="000C6C9B">
        <w:rPr>
          <w:rFonts w:eastAsia="Calibri"/>
          <w:color w:val="000000" w:themeColor="text1"/>
          <w:sz w:val="26"/>
          <w:szCs w:val="26"/>
          <w:lang w:eastAsia="en-US"/>
        </w:rPr>
        <w:t>-Αντιστασιακές Οργανώσεις που εδρεύουν στη Π.Ε. Ηρακλείου</w:t>
      </w:r>
    </w:p>
    <w:p w:rsidR="000C6C9B" w:rsidRPr="000C6C9B" w:rsidRDefault="000C6C9B" w:rsidP="000C6C9B">
      <w:pPr>
        <w:jc w:val="both"/>
        <w:rPr>
          <w:rFonts w:eastAsia="Calibri"/>
          <w:color w:val="000000" w:themeColor="text1"/>
          <w:sz w:val="26"/>
          <w:szCs w:val="26"/>
          <w:lang w:eastAsia="en-US"/>
        </w:rPr>
      </w:pPr>
    </w:p>
    <w:p w:rsidR="000C6C9B" w:rsidRPr="000C6C9B" w:rsidRDefault="000C6C9B" w:rsidP="000C6C9B">
      <w:pPr>
        <w:jc w:val="both"/>
        <w:rPr>
          <w:rFonts w:eastAsia="Calibri"/>
          <w:color w:val="000000" w:themeColor="text1"/>
          <w:sz w:val="26"/>
          <w:szCs w:val="26"/>
          <w:lang w:eastAsia="en-US"/>
        </w:rPr>
      </w:pPr>
      <w:r w:rsidRPr="000C6C9B">
        <w:rPr>
          <w:rFonts w:eastAsia="Calibri"/>
          <w:color w:val="000000" w:themeColor="text1"/>
          <w:sz w:val="26"/>
          <w:szCs w:val="26"/>
          <w:lang w:eastAsia="en-US"/>
        </w:rPr>
        <w:t>-Πρόεδρους Συλλόγων – Σωματείων</w:t>
      </w:r>
    </w:p>
    <w:p w:rsidR="000C6C9B" w:rsidRPr="000C6C9B" w:rsidRDefault="000C6C9B" w:rsidP="000C6C9B">
      <w:pPr>
        <w:jc w:val="both"/>
        <w:rPr>
          <w:rFonts w:eastAsia="Calibri"/>
          <w:b/>
          <w:color w:val="000000" w:themeColor="text1"/>
          <w:sz w:val="26"/>
          <w:szCs w:val="26"/>
          <w:lang w:eastAsia="en-US"/>
        </w:rPr>
      </w:pPr>
    </w:p>
    <w:p w:rsidR="000C6C9B" w:rsidRDefault="000C6C9B" w:rsidP="000C6C9B">
      <w:pPr>
        <w:jc w:val="both"/>
        <w:rPr>
          <w:rFonts w:eastAsia="Calibri"/>
          <w:b/>
          <w:color w:val="000000" w:themeColor="text1"/>
          <w:sz w:val="26"/>
          <w:szCs w:val="26"/>
          <w:lang w:eastAsia="en-US"/>
        </w:rPr>
      </w:pPr>
    </w:p>
    <w:p w:rsidR="000C6C9B" w:rsidRPr="000C6C9B" w:rsidRDefault="000C6C9B" w:rsidP="000C6C9B">
      <w:pPr>
        <w:jc w:val="both"/>
        <w:rPr>
          <w:rFonts w:eastAsia="Calibri"/>
          <w:b/>
          <w:color w:val="000000" w:themeColor="text1"/>
          <w:sz w:val="26"/>
          <w:szCs w:val="26"/>
          <w:lang w:eastAsia="en-US"/>
        </w:rPr>
      </w:pPr>
      <w:r w:rsidRPr="000C6C9B">
        <w:rPr>
          <w:rFonts w:eastAsia="Calibri"/>
          <w:b/>
          <w:color w:val="000000" w:themeColor="text1"/>
          <w:sz w:val="26"/>
          <w:szCs w:val="26"/>
          <w:lang w:eastAsia="en-US"/>
        </w:rPr>
        <w:t>Βουβός Πεντοζάλης του Πένθους από την σχολή χορού Χριστόφορου Μπριντάκη.</w:t>
      </w:r>
    </w:p>
    <w:p w:rsidR="000C6C9B" w:rsidRPr="000C6C9B" w:rsidRDefault="000C6C9B" w:rsidP="000C6C9B">
      <w:pPr>
        <w:jc w:val="both"/>
        <w:rPr>
          <w:rFonts w:eastAsia="Calibri"/>
          <w:b/>
          <w:color w:val="000000" w:themeColor="text1"/>
          <w:sz w:val="26"/>
          <w:szCs w:val="26"/>
          <w:lang w:eastAsia="en-US"/>
        </w:rPr>
      </w:pPr>
    </w:p>
    <w:p w:rsidR="000C6C9B" w:rsidRPr="000C6C9B" w:rsidRDefault="000C6C9B" w:rsidP="000C6C9B">
      <w:pPr>
        <w:jc w:val="both"/>
        <w:rPr>
          <w:rFonts w:eastAsia="Calibri"/>
          <w:b/>
          <w:color w:val="000000" w:themeColor="text1"/>
          <w:sz w:val="26"/>
          <w:szCs w:val="26"/>
          <w:lang w:eastAsia="en-US"/>
        </w:rPr>
      </w:pPr>
      <w:r w:rsidRPr="000C6C9B">
        <w:rPr>
          <w:rFonts w:eastAsia="Calibri"/>
          <w:b/>
          <w:color w:val="000000" w:themeColor="text1"/>
          <w:sz w:val="26"/>
          <w:szCs w:val="26"/>
          <w:lang w:eastAsia="en-US"/>
        </w:rPr>
        <w:t>Απόδοση του Ύμνου της Βιάννου, από τη Μικτή Χορωδία της Περιφερειακής Ενότητας Ηρακλείου.</w:t>
      </w:r>
    </w:p>
    <w:p w:rsidR="000C6C9B" w:rsidRPr="000C6C9B" w:rsidRDefault="000C6C9B" w:rsidP="000C6C9B">
      <w:pPr>
        <w:jc w:val="both"/>
        <w:rPr>
          <w:rFonts w:eastAsia="Calibri"/>
          <w:b/>
          <w:color w:val="000000" w:themeColor="text1"/>
          <w:sz w:val="26"/>
          <w:szCs w:val="26"/>
          <w:lang w:eastAsia="en-US"/>
        </w:rPr>
      </w:pPr>
      <w:r w:rsidRPr="000C6C9B">
        <w:rPr>
          <w:rFonts w:eastAsia="Calibri"/>
          <w:b/>
          <w:color w:val="000000" w:themeColor="text1"/>
          <w:sz w:val="26"/>
          <w:szCs w:val="26"/>
          <w:lang w:eastAsia="en-US"/>
        </w:rPr>
        <w:t>Τήρηση ενός λεπτού σιγής στη μνήμη των νεκρών.</w:t>
      </w:r>
    </w:p>
    <w:p w:rsidR="000C6C9B" w:rsidRPr="000C6C9B" w:rsidRDefault="000C6C9B" w:rsidP="000C6C9B">
      <w:pPr>
        <w:jc w:val="both"/>
        <w:rPr>
          <w:rFonts w:eastAsia="Calibri"/>
          <w:b/>
          <w:color w:val="000000" w:themeColor="text1"/>
          <w:sz w:val="26"/>
          <w:szCs w:val="26"/>
          <w:lang w:eastAsia="en-US"/>
        </w:rPr>
      </w:pPr>
    </w:p>
    <w:p w:rsidR="000C6C9B" w:rsidRPr="000C6C9B" w:rsidRDefault="000C6C9B" w:rsidP="000C6C9B">
      <w:pPr>
        <w:jc w:val="both"/>
        <w:rPr>
          <w:rFonts w:eastAsia="Calibri"/>
          <w:b/>
          <w:color w:val="000000" w:themeColor="text1"/>
          <w:sz w:val="26"/>
          <w:szCs w:val="26"/>
          <w:lang w:eastAsia="en-US"/>
        </w:rPr>
      </w:pPr>
      <w:r w:rsidRPr="000C6C9B">
        <w:rPr>
          <w:rFonts w:eastAsia="Calibri"/>
          <w:b/>
          <w:color w:val="000000" w:themeColor="text1"/>
          <w:sz w:val="26"/>
          <w:szCs w:val="26"/>
          <w:lang w:eastAsia="en-US"/>
        </w:rPr>
        <w:t>Ανάκρουση Εθνικού Ύμνου.</w:t>
      </w:r>
    </w:p>
    <w:p w:rsidR="000C6C9B" w:rsidRPr="000C6C9B" w:rsidRDefault="000C6C9B" w:rsidP="000C6C9B">
      <w:pPr>
        <w:jc w:val="both"/>
        <w:rPr>
          <w:rFonts w:eastAsia="Calibri"/>
          <w:b/>
          <w:color w:val="000000" w:themeColor="text1"/>
          <w:sz w:val="26"/>
          <w:szCs w:val="26"/>
          <w:lang w:eastAsia="en-US"/>
        </w:rPr>
      </w:pPr>
    </w:p>
    <w:p w:rsidR="000C6C9B" w:rsidRPr="000C6C9B" w:rsidRDefault="000C6C9B" w:rsidP="000C6C9B">
      <w:pPr>
        <w:jc w:val="both"/>
        <w:rPr>
          <w:rFonts w:eastAsia="Calibri"/>
          <w:b/>
          <w:color w:val="000000" w:themeColor="text1"/>
          <w:sz w:val="26"/>
          <w:szCs w:val="26"/>
          <w:lang w:eastAsia="en-US"/>
        </w:rPr>
      </w:pPr>
    </w:p>
    <w:p w:rsidR="000C6C9B" w:rsidRDefault="000C6C9B" w:rsidP="000C6C9B">
      <w:pPr>
        <w:jc w:val="both"/>
        <w:rPr>
          <w:rFonts w:eastAsia="Calibri"/>
          <w:b/>
          <w:color w:val="000000" w:themeColor="text1"/>
          <w:sz w:val="26"/>
          <w:szCs w:val="26"/>
          <w:lang w:eastAsia="en-US"/>
        </w:rPr>
      </w:pPr>
      <w:r w:rsidRPr="000C6C9B">
        <w:rPr>
          <w:rFonts w:eastAsia="Calibri"/>
          <w:b/>
          <w:color w:val="000000" w:themeColor="text1"/>
          <w:sz w:val="26"/>
          <w:szCs w:val="26"/>
          <w:lang w:eastAsia="en-US"/>
        </w:rPr>
        <w:t>Λήξη τελετής – αποχώρηση επισήμων.</w:t>
      </w:r>
    </w:p>
    <w:p w:rsidR="000C6C9B" w:rsidRDefault="000C6C9B" w:rsidP="000C6C9B">
      <w:pPr>
        <w:jc w:val="both"/>
        <w:rPr>
          <w:rFonts w:eastAsia="Calibri"/>
          <w:b/>
          <w:color w:val="000000" w:themeColor="text1"/>
          <w:sz w:val="26"/>
          <w:szCs w:val="26"/>
          <w:lang w:eastAsia="en-US"/>
        </w:rPr>
      </w:pPr>
    </w:p>
    <w:p w:rsidR="000C6C9B" w:rsidRPr="000C6C9B" w:rsidRDefault="000C6C9B" w:rsidP="000C6C9B">
      <w:pPr>
        <w:jc w:val="both"/>
        <w:rPr>
          <w:rFonts w:eastAsia="Calibri"/>
          <w:color w:val="000000" w:themeColor="text1"/>
          <w:sz w:val="26"/>
          <w:szCs w:val="26"/>
          <w:lang w:eastAsia="en-US"/>
        </w:rPr>
      </w:pPr>
      <w:r w:rsidRPr="000C6C9B">
        <w:rPr>
          <w:rFonts w:eastAsia="Calibri"/>
          <w:color w:val="000000" w:themeColor="text1"/>
          <w:sz w:val="26"/>
          <w:szCs w:val="26"/>
          <w:lang w:eastAsia="en-US"/>
        </w:rPr>
        <w:t xml:space="preserve">Παρακαλούμε όσους από τους παραπάνω επιθυμούν να καταθέσουν στεφάνι, να ενημερώσουν για </w:t>
      </w:r>
      <w:r w:rsidR="00FD4801">
        <w:rPr>
          <w:rFonts w:eastAsia="Calibri"/>
          <w:color w:val="000000" w:themeColor="text1"/>
          <w:sz w:val="26"/>
          <w:szCs w:val="26"/>
          <w:lang w:eastAsia="en-US"/>
        </w:rPr>
        <w:t>την κατάθεση μέχρι την Πέμπτη 11</w:t>
      </w:r>
      <w:r w:rsidRPr="000C6C9B">
        <w:rPr>
          <w:rFonts w:eastAsia="Calibri"/>
          <w:color w:val="000000" w:themeColor="text1"/>
          <w:sz w:val="26"/>
          <w:szCs w:val="26"/>
          <w:lang w:eastAsia="en-US"/>
        </w:rPr>
        <w:t xml:space="preserve"> Σεπτεμβρίου 2025, στο τηλέφωνο 2813400374</w:t>
      </w:r>
    </w:p>
    <w:p w:rsidR="000C6C9B" w:rsidRPr="000C6C9B" w:rsidRDefault="000C6C9B" w:rsidP="000C6C9B">
      <w:pPr>
        <w:jc w:val="both"/>
        <w:rPr>
          <w:rFonts w:eastAsia="Calibri"/>
          <w:color w:val="000000" w:themeColor="text1"/>
          <w:sz w:val="26"/>
          <w:szCs w:val="26"/>
          <w:lang w:eastAsia="en-US"/>
        </w:rPr>
      </w:pPr>
    </w:p>
    <w:p w:rsidR="000C6C9B" w:rsidRDefault="000C6C9B" w:rsidP="000C6C9B">
      <w:pPr>
        <w:jc w:val="both"/>
        <w:rPr>
          <w:rFonts w:eastAsia="Calibri"/>
          <w:color w:val="000000" w:themeColor="text1"/>
          <w:sz w:val="26"/>
          <w:szCs w:val="26"/>
          <w:lang w:eastAsia="en-US"/>
        </w:rPr>
      </w:pPr>
      <w:r w:rsidRPr="000C6C9B">
        <w:rPr>
          <w:rFonts w:eastAsia="Calibri"/>
          <w:color w:val="000000" w:themeColor="text1"/>
          <w:sz w:val="26"/>
          <w:szCs w:val="26"/>
          <w:lang w:eastAsia="en-US"/>
        </w:rPr>
        <w:t>(Ώρες επικοινωνίας: 08.00-14.30)</w:t>
      </w:r>
      <w:r>
        <w:rPr>
          <w:rFonts w:eastAsia="Calibri"/>
          <w:color w:val="000000" w:themeColor="text1"/>
          <w:sz w:val="26"/>
          <w:szCs w:val="26"/>
          <w:lang w:eastAsia="en-US"/>
        </w:rPr>
        <w:t>.</w:t>
      </w:r>
    </w:p>
    <w:p w:rsidR="000C6C9B" w:rsidRPr="000C6C9B" w:rsidRDefault="000C6C9B" w:rsidP="000C6C9B">
      <w:pPr>
        <w:jc w:val="both"/>
        <w:rPr>
          <w:rFonts w:eastAsia="Calibri"/>
          <w:color w:val="000000" w:themeColor="text1"/>
          <w:sz w:val="26"/>
          <w:szCs w:val="26"/>
          <w:lang w:eastAsia="en-US"/>
        </w:rPr>
      </w:pPr>
    </w:p>
    <w:p w:rsidR="009D5C8E" w:rsidRPr="00C835F0" w:rsidRDefault="00AA4F86" w:rsidP="00316417">
      <w:pPr>
        <w:pStyle w:val="Web"/>
        <w:shd w:val="clear" w:color="auto" w:fill="FAFAFA"/>
        <w:rPr>
          <w:rFonts w:eastAsia="Calibri"/>
          <w:b/>
          <w:color w:val="000000" w:themeColor="text1"/>
          <w:sz w:val="26"/>
          <w:szCs w:val="26"/>
          <w:lang w:eastAsia="en-US"/>
        </w:rPr>
      </w:pPr>
      <w:r w:rsidRPr="00C835F0">
        <w:rPr>
          <w:rFonts w:eastAsia="Calibri"/>
          <w:b/>
          <w:color w:val="000000" w:themeColor="text1"/>
          <w:sz w:val="26"/>
          <w:szCs w:val="26"/>
          <w:u w:val="single"/>
          <w:lang w:eastAsia="en-US"/>
        </w:rPr>
        <w:t xml:space="preserve">Κυριακή </w:t>
      </w:r>
      <w:r w:rsidR="000C6C9B" w:rsidRPr="00C835F0">
        <w:rPr>
          <w:rFonts w:eastAsia="Calibri"/>
          <w:b/>
          <w:color w:val="000000" w:themeColor="text1"/>
          <w:sz w:val="26"/>
          <w:szCs w:val="26"/>
          <w:u w:val="single"/>
          <w:lang w:eastAsia="en-US"/>
        </w:rPr>
        <w:t xml:space="preserve">14.9.2025, </w:t>
      </w:r>
      <w:r w:rsidR="00C835F0" w:rsidRPr="00C835F0">
        <w:rPr>
          <w:rFonts w:eastAsia="Calibri"/>
          <w:b/>
          <w:color w:val="000000" w:themeColor="text1"/>
          <w:sz w:val="26"/>
          <w:szCs w:val="26"/>
          <w:u w:val="single"/>
          <w:lang w:eastAsia="en-US"/>
        </w:rPr>
        <w:t>Πινακοθήκη Βιάννου «Σάββας Πετράκης» , Κερατόκαμπος:</w:t>
      </w:r>
    </w:p>
    <w:p w:rsidR="00C835F0" w:rsidRPr="00C835F0" w:rsidRDefault="00C835F0" w:rsidP="00C835F0">
      <w:pPr>
        <w:pStyle w:val="a5"/>
        <w:numPr>
          <w:ilvl w:val="0"/>
          <w:numId w:val="2"/>
        </w:numPr>
        <w:shd w:val="clear" w:color="auto" w:fill="FFFFFF"/>
        <w:spacing w:before="100" w:beforeAutospacing="1" w:after="100" w:afterAutospacing="1"/>
        <w:rPr>
          <w:color w:val="000000" w:themeColor="text1"/>
          <w:sz w:val="26"/>
          <w:szCs w:val="26"/>
        </w:rPr>
      </w:pPr>
      <w:r w:rsidRPr="00C835F0">
        <w:rPr>
          <w:rStyle w:val="ab"/>
          <w:color w:val="000000" w:themeColor="text1"/>
          <w:sz w:val="26"/>
          <w:szCs w:val="26"/>
        </w:rPr>
        <w:t>18:30, Εγκαίνια εικαστικής έκθεσης με τίτλο: «Αφιέρωμα στο Ολοκαύτωμα της Βιάννου».</w:t>
      </w:r>
    </w:p>
    <w:p w:rsidR="00C835F0" w:rsidRPr="00C835F0" w:rsidRDefault="00C835F0" w:rsidP="00C835F0">
      <w:pPr>
        <w:pStyle w:val="Web"/>
        <w:shd w:val="clear" w:color="auto" w:fill="FFFFFF"/>
        <w:spacing w:line="375" w:lineRule="atLeast"/>
        <w:rPr>
          <w:color w:val="000000" w:themeColor="text1"/>
          <w:sz w:val="26"/>
          <w:szCs w:val="26"/>
        </w:rPr>
      </w:pPr>
      <w:r w:rsidRPr="00C835F0">
        <w:rPr>
          <w:color w:val="000000" w:themeColor="text1"/>
          <w:sz w:val="26"/>
          <w:szCs w:val="26"/>
        </w:rPr>
        <w:t>Επιμέλεια έκθεσης: </w:t>
      </w:r>
      <w:r w:rsidRPr="00C835F0">
        <w:rPr>
          <w:rStyle w:val="ab"/>
          <w:color w:val="000000" w:themeColor="text1"/>
          <w:sz w:val="26"/>
          <w:szCs w:val="26"/>
        </w:rPr>
        <w:t>Βασίλης Καμπόλης</w:t>
      </w:r>
      <w:r w:rsidRPr="00C835F0">
        <w:rPr>
          <w:color w:val="000000" w:themeColor="text1"/>
          <w:sz w:val="26"/>
          <w:szCs w:val="26"/>
        </w:rPr>
        <w:t>.</w:t>
      </w:r>
    </w:p>
    <w:p w:rsidR="00C835F0" w:rsidRPr="00C835F0" w:rsidRDefault="00C835F0" w:rsidP="00C835F0">
      <w:pPr>
        <w:pStyle w:val="Web"/>
        <w:shd w:val="clear" w:color="auto" w:fill="FFFFFF"/>
        <w:spacing w:line="375" w:lineRule="atLeast"/>
        <w:rPr>
          <w:color w:val="000000" w:themeColor="text1"/>
          <w:sz w:val="26"/>
          <w:szCs w:val="26"/>
        </w:rPr>
      </w:pPr>
      <w:r w:rsidRPr="00C835F0">
        <w:rPr>
          <w:color w:val="000000" w:themeColor="text1"/>
          <w:sz w:val="26"/>
          <w:szCs w:val="26"/>
        </w:rPr>
        <w:t>Πρωτοβουλία: </w:t>
      </w:r>
      <w:r w:rsidRPr="00C835F0">
        <w:rPr>
          <w:rStyle w:val="ab"/>
          <w:color w:val="000000" w:themeColor="text1"/>
          <w:sz w:val="26"/>
          <w:szCs w:val="26"/>
        </w:rPr>
        <w:t>Μαρίνα Βαποράκη</w:t>
      </w:r>
      <w:r w:rsidRPr="00C835F0">
        <w:rPr>
          <w:color w:val="000000" w:themeColor="text1"/>
          <w:sz w:val="26"/>
          <w:szCs w:val="26"/>
        </w:rPr>
        <w:t>.</w:t>
      </w:r>
    </w:p>
    <w:p w:rsidR="00C835F0" w:rsidRPr="00C835F0" w:rsidRDefault="00C835F0" w:rsidP="00C835F0">
      <w:pPr>
        <w:pStyle w:val="Web"/>
        <w:shd w:val="clear" w:color="auto" w:fill="FFFFFF"/>
        <w:spacing w:line="375" w:lineRule="atLeast"/>
        <w:rPr>
          <w:color w:val="000000" w:themeColor="text1"/>
          <w:sz w:val="26"/>
          <w:szCs w:val="26"/>
        </w:rPr>
      </w:pPr>
      <w:r w:rsidRPr="00C835F0">
        <w:rPr>
          <w:color w:val="000000" w:themeColor="text1"/>
          <w:sz w:val="26"/>
          <w:szCs w:val="26"/>
          <w:u w:val="single"/>
        </w:rPr>
        <w:t>Οργάνωση:</w:t>
      </w:r>
      <w:r w:rsidRPr="00C835F0">
        <w:rPr>
          <w:rStyle w:val="ab"/>
          <w:color w:val="000000" w:themeColor="text1"/>
          <w:sz w:val="26"/>
          <w:szCs w:val="26"/>
        </w:rPr>
        <w:t>Περιφέρεια Κρήτης και Δήμος Βιάννου</w:t>
      </w:r>
      <w:r w:rsidRPr="00C835F0">
        <w:rPr>
          <w:color w:val="000000" w:themeColor="text1"/>
          <w:sz w:val="26"/>
          <w:szCs w:val="26"/>
        </w:rPr>
        <w:t>.</w:t>
      </w:r>
    </w:p>
    <w:p w:rsidR="00C835F0" w:rsidRPr="00C835F0" w:rsidRDefault="00C835F0" w:rsidP="00C835F0">
      <w:pPr>
        <w:pStyle w:val="Web"/>
        <w:shd w:val="clear" w:color="auto" w:fill="FFFFFF"/>
        <w:spacing w:line="375" w:lineRule="atLeast"/>
        <w:rPr>
          <w:color w:val="000000" w:themeColor="text1"/>
          <w:sz w:val="26"/>
          <w:szCs w:val="26"/>
        </w:rPr>
      </w:pPr>
      <w:r w:rsidRPr="00C835F0">
        <w:rPr>
          <w:color w:val="000000" w:themeColor="text1"/>
          <w:sz w:val="26"/>
          <w:szCs w:val="26"/>
          <w:u w:val="single"/>
        </w:rPr>
        <w:t>Με την υποστήριξη:</w:t>
      </w:r>
    </w:p>
    <w:p w:rsidR="00C835F0" w:rsidRPr="00C835F0" w:rsidRDefault="00C835F0" w:rsidP="00C835F0">
      <w:pPr>
        <w:pStyle w:val="Web"/>
        <w:shd w:val="clear" w:color="auto" w:fill="FFFFFF"/>
        <w:spacing w:line="375" w:lineRule="atLeast"/>
        <w:rPr>
          <w:color w:val="000000" w:themeColor="text1"/>
          <w:sz w:val="26"/>
          <w:szCs w:val="26"/>
        </w:rPr>
      </w:pPr>
      <w:r w:rsidRPr="00C835F0">
        <w:rPr>
          <w:rStyle w:val="ab"/>
          <w:color w:val="000000" w:themeColor="text1"/>
          <w:sz w:val="26"/>
          <w:szCs w:val="26"/>
        </w:rPr>
        <w:t>Ένωση Θυμάτων Ολοκαυτώματος Δήμου Βιάννου</w:t>
      </w:r>
    </w:p>
    <w:p w:rsidR="00C835F0" w:rsidRPr="00C835F0" w:rsidRDefault="00C835F0" w:rsidP="00C835F0">
      <w:pPr>
        <w:pStyle w:val="Web"/>
        <w:shd w:val="clear" w:color="auto" w:fill="FFFFFF"/>
        <w:spacing w:line="375" w:lineRule="atLeast"/>
        <w:rPr>
          <w:color w:val="000000" w:themeColor="text1"/>
          <w:sz w:val="26"/>
          <w:szCs w:val="26"/>
        </w:rPr>
      </w:pPr>
      <w:r w:rsidRPr="00C835F0">
        <w:rPr>
          <w:rStyle w:val="ab"/>
          <w:color w:val="000000" w:themeColor="text1"/>
          <w:sz w:val="26"/>
          <w:szCs w:val="26"/>
        </w:rPr>
        <w:t>Εθνικό Συμβούλιο Διεκδίκησης των Οφειλών της Γερμανίας προς την Ελλάδα</w:t>
      </w:r>
    </w:p>
    <w:p w:rsidR="00C835F0" w:rsidRPr="00C835F0" w:rsidRDefault="00C835F0" w:rsidP="00C835F0">
      <w:pPr>
        <w:pStyle w:val="Web"/>
        <w:shd w:val="clear" w:color="auto" w:fill="FFFFFF"/>
        <w:spacing w:line="375" w:lineRule="atLeast"/>
        <w:rPr>
          <w:color w:val="000000" w:themeColor="text1"/>
          <w:sz w:val="26"/>
          <w:szCs w:val="26"/>
        </w:rPr>
      </w:pPr>
      <w:r w:rsidRPr="00C835F0">
        <w:rPr>
          <w:rStyle w:val="ab"/>
          <w:color w:val="000000" w:themeColor="text1"/>
          <w:sz w:val="26"/>
          <w:szCs w:val="26"/>
        </w:rPr>
        <w:t>Πολιτιστικός Σύλλογος Άνω Βιάννου</w:t>
      </w:r>
    </w:p>
    <w:p w:rsidR="00C835F0" w:rsidRPr="00C835F0" w:rsidRDefault="00C835F0" w:rsidP="00C835F0">
      <w:pPr>
        <w:pStyle w:val="Web"/>
        <w:shd w:val="clear" w:color="auto" w:fill="FFFFFF"/>
        <w:spacing w:line="375" w:lineRule="atLeast"/>
        <w:rPr>
          <w:color w:val="000000" w:themeColor="text1"/>
          <w:sz w:val="26"/>
          <w:szCs w:val="26"/>
        </w:rPr>
      </w:pPr>
      <w:r w:rsidRPr="00C835F0">
        <w:rPr>
          <w:rStyle w:val="ab"/>
          <w:color w:val="000000" w:themeColor="text1"/>
          <w:sz w:val="26"/>
          <w:szCs w:val="26"/>
        </w:rPr>
        <w:t>Εκπολιτιστικός και Εξωραϊστικός Σύλλογος Κερατοκάμπου και Καψαλών «Η Βίγλα».</w:t>
      </w:r>
    </w:p>
    <w:p w:rsidR="00C835F0" w:rsidRPr="00C835F0" w:rsidRDefault="00C835F0" w:rsidP="00C835F0">
      <w:pPr>
        <w:pStyle w:val="Web"/>
        <w:shd w:val="clear" w:color="auto" w:fill="FFFFFF"/>
        <w:spacing w:line="375" w:lineRule="atLeast"/>
        <w:rPr>
          <w:color w:val="000000" w:themeColor="text1"/>
          <w:sz w:val="26"/>
          <w:szCs w:val="26"/>
        </w:rPr>
      </w:pPr>
      <w:r w:rsidRPr="00C835F0">
        <w:rPr>
          <w:color w:val="000000" w:themeColor="text1"/>
          <w:sz w:val="26"/>
          <w:szCs w:val="26"/>
        </w:rPr>
        <w:t> </w:t>
      </w:r>
      <w:r w:rsidRPr="00C835F0">
        <w:rPr>
          <w:rStyle w:val="ab"/>
          <w:color w:val="000000" w:themeColor="text1"/>
          <w:sz w:val="26"/>
          <w:szCs w:val="26"/>
        </w:rPr>
        <w:t xml:space="preserve">20:00-21:30: </w:t>
      </w:r>
      <w:r w:rsidR="00A47E0F" w:rsidRPr="00812188">
        <w:rPr>
          <w:rStyle w:val="ab"/>
          <w:color w:val="000000" w:themeColor="text1"/>
          <w:sz w:val="26"/>
          <w:szCs w:val="26"/>
        </w:rPr>
        <w:t>Θέατρο Κοκόλας:</w:t>
      </w:r>
      <w:r w:rsidRPr="00C835F0">
        <w:rPr>
          <w:rStyle w:val="ab"/>
          <w:color w:val="000000" w:themeColor="text1"/>
          <w:sz w:val="26"/>
          <w:szCs w:val="26"/>
        </w:rPr>
        <w:t>Συναυλία της Δημοτικής Χορωδίας Βιάννου «Στάθης Μάστορας» υπό τη διεύθυνση του Μαέστρου κ. Ορέστη Κουσαθανά.</w:t>
      </w:r>
    </w:p>
    <w:p w:rsidR="006A27B3" w:rsidRPr="00C835F0" w:rsidRDefault="00C835F0" w:rsidP="00C835F0">
      <w:pPr>
        <w:pStyle w:val="Web"/>
        <w:shd w:val="clear" w:color="auto" w:fill="FFFFFF"/>
        <w:spacing w:line="375" w:lineRule="atLeast"/>
        <w:rPr>
          <w:rFonts w:eastAsia="Calibri"/>
          <w:b/>
          <w:color w:val="000000" w:themeColor="text1"/>
          <w:sz w:val="26"/>
          <w:szCs w:val="26"/>
          <w:lang w:eastAsia="en-US"/>
        </w:rPr>
      </w:pPr>
      <w:r w:rsidRPr="00C835F0">
        <w:rPr>
          <w:rFonts w:ascii="roboto" w:hAnsi="roboto"/>
          <w:color w:val="666666"/>
          <w:sz w:val="26"/>
          <w:szCs w:val="26"/>
        </w:rPr>
        <w:t> </w:t>
      </w:r>
    </w:p>
    <w:p w:rsidR="0097628E" w:rsidRPr="004C7467" w:rsidRDefault="0097628E" w:rsidP="00FD6277">
      <w:pPr>
        <w:spacing w:before="240" w:after="200" w:line="276" w:lineRule="auto"/>
        <w:contextualSpacing/>
        <w:jc w:val="both"/>
        <w:rPr>
          <w:rFonts w:eastAsia="Calibri"/>
          <w:b/>
          <w:color w:val="000000" w:themeColor="text1"/>
          <w:sz w:val="26"/>
          <w:szCs w:val="26"/>
          <w:u w:val="single"/>
          <w:lang w:eastAsia="en-US"/>
        </w:rPr>
      </w:pPr>
      <w:r w:rsidRPr="004C7467">
        <w:rPr>
          <w:rFonts w:eastAsia="Calibri"/>
          <w:b/>
          <w:color w:val="000000" w:themeColor="text1"/>
          <w:sz w:val="26"/>
          <w:szCs w:val="26"/>
          <w:u w:val="single"/>
          <w:shd w:val="clear" w:color="auto" w:fill="DAEEF3" w:themeFill="accent5" w:themeFillTint="33"/>
          <w:lang w:eastAsia="en-US"/>
        </w:rPr>
        <w:t>Δευτέρα</w:t>
      </w:r>
      <w:r w:rsidR="00681626" w:rsidRPr="004C7467">
        <w:rPr>
          <w:rFonts w:eastAsia="Calibri"/>
          <w:b/>
          <w:color w:val="000000" w:themeColor="text1"/>
          <w:sz w:val="26"/>
          <w:szCs w:val="26"/>
          <w:u w:val="single"/>
          <w:shd w:val="clear" w:color="auto" w:fill="DAEEF3" w:themeFill="accent5" w:themeFillTint="33"/>
          <w:lang w:eastAsia="en-US"/>
        </w:rPr>
        <w:t xml:space="preserve"> 1</w:t>
      </w:r>
      <w:r w:rsidR="001F7846" w:rsidRPr="004C7467">
        <w:rPr>
          <w:rFonts w:eastAsia="Calibri"/>
          <w:b/>
          <w:color w:val="000000" w:themeColor="text1"/>
          <w:sz w:val="26"/>
          <w:szCs w:val="26"/>
          <w:u w:val="single"/>
          <w:shd w:val="clear" w:color="auto" w:fill="DAEEF3" w:themeFill="accent5" w:themeFillTint="33"/>
          <w:lang w:eastAsia="en-US"/>
        </w:rPr>
        <w:t>5</w:t>
      </w:r>
      <w:r w:rsidR="00C835F0">
        <w:rPr>
          <w:rFonts w:eastAsia="Calibri"/>
          <w:b/>
          <w:color w:val="000000" w:themeColor="text1"/>
          <w:sz w:val="26"/>
          <w:szCs w:val="26"/>
          <w:u w:val="single"/>
          <w:shd w:val="clear" w:color="auto" w:fill="DAEEF3" w:themeFill="accent5" w:themeFillTint="33"/>
          <w:lang w:eastAsia="en-US"/>
        </w:rPr>
        <w:t xml:space="preserve"> Σεπτεμβρίου 2025</w:t>
      </w:r>
      <w:r w:rsidRPr="004C7467">
        <w:rPr>
          <w:rFonts w:eastAsia="Calibri"/>
          <w:b/>
          <w:color w:val="000000" w:themeColor="text1"/>
          <w:sz w:val="26"/>
          <w:szCs w:val="26"/>
          <w:u w:val="single"/>
          <w:shd w:val="clear" w:color="auto" w:fill="DAEEF3" w:themeFill="accent5" w:themeFillTint="33"/>
          <w:lang w:eastAsia="en-US"/>
        </w:rPr>
        <w:t xml:space="preserve">, </w:t>
      </w:r>
      <w:r w:rsidR="00FD6277" w:rsidRPr="004C7467">
        <w:rPr>
          <w:rFonts w:eastAsia="Calibri"/>
          <w:b/>
          <w:color w:val="000000" w:themeColor="text1"/>
          <w:sz w:val="26"/>
          <w:szCs w:val="26"/>
          <w:u w:val="single"/>
          <w:shd w:val="clear" w:color="auto" w:fill="DAEEF3" w:themeFill="accent5" w:themeFillTint="33"/>
          <w:lang w:eastAsia="en-US"/>
        </w:rPr>
        <w:t xml:space="preserve">9μμ, </w:t>
      </w:r>
      <w:r w:rsidRPr="004C7467">
        <w:rPr>
          <w:rFonts w:eastAsia="Calibri"/>
          <w:b/>
          <w:color w:val="000000" w:themeColor="text1"/>
          <w:sz w:val="26"/>
          <w:szCs w:val="26"/>
          <w:u w:val="single"/>
          <w:shd w:val="clear" w:color="auto" w:fill="DAEEF3" w:themeFill="accent5" w:themeFillTint="33"/>
          <w:lang w:eastAsia="en-US"/>
        </w:rPr>
        <w:t>Ηράκλειο</w:t>
      </w:r>
      <w:r w:rsidR="006D2FB6" w:rsidRPr="004C7467">
        <w:rPr>
          <w:rFonts w:eastAsia="Calibri"/>
          <w:b/>
          <w:color w:val="000000" w:themeColor="text1"/>
          <w:sz w:val="26"/>
          <w:szCs w:val="26"/>
          <w:u w:val="single"/>
          <w:shd w:val="clear" w:color="auto" w:fill="DAEEF3" w:themeFill="accent5" w:themeFillTint="33"/>
          <w:lang w:eastAsia="en-US"/>
        </w:rPr>
        <w:t>, Κηποθέατρο Νίκος Καζαντζάκης</w:t>
      </w:r>
    </w:p>
    <w:p w:rsidR="001F7F03" w:rsidRPr="00C835F0" w:rsidRDefault="0097628E" w:rsidP="00FD6277">
      <w:pPr>
        <w:spacing w:before="240" w:after="200" w:line="276" w:lineRule="auto"/>
        <w:jc w:val="both"/>
        <w:rPr>
          <w:rFonts w:eastAsia="Calibri"/>
          <w:b/>
          <w:color w:val="000000" w:themeColor="text1"/>
          <w:sz w:val="26"/>
          <w:szCs w:val="26"/>
          <w:lang w:eastAsia="en-US"/>
        </w:rPr>
      </w:pPr>
      <w:r w:rsidRPr="00C835F0">
        <w:rPr>
          <w:rFonts w:eastAsia="Calibri"/>
          <w:b/>
          <w:color w:val="000000" w:themeColor="text1"/>
          <w:sz w:val="26"/>
          <w:szCs w:val="26"/>
          <w:lang w:eastAsia="en-US"/>
        </w:rPr>
        <w:t xml:space="preserve">Συναυλία </w:t>
      </w:r>
      <w:r w:rsidR="00911B5E" w:rsidRPr="00C835F0">
        <w:rPr>
          <w:rFonts w:eastAsia="Calibri"/>
          <w:b/>
          <w:color w:val="000000" w:themeColor="text1"/>
          <w:sz w:val="26"/>
          <w:szCs w:val="26"/>
          <w:lang w:eastAsia="en-US"/>
        </w:rPr>
        <w:t xml:space="preserve">Μνήμης και Δικαιοσύνης με </w:t>
      </w:r>
      <w:r w:rsidR="001F7846" w:rsidRPr="00C835F0">
        <w:rPr>
          <w:rFonts w:eastAsia="Calibri"/>
          <w:b/>
          <w:color w:val="000000" w:themeColor="text1"/>
          <w:sz w:val="26"/>
          <w:szCs w:val="26"/>
          <w:lang w:eastAsia="en-US"/>
        </w:rPr>
        <w:t xml:space="preserve">τους </w:t>
      </w:r>
      <w:r w:rsidR="009D5C8E" w:rsidRPr="00C835F0">
        <w:rPr>
          <w:rFonts w:eastAsia="Calibri"/>
          <w:b/>
          <w:color w:val="000000" w:themeColor="text1"/>
          <w:sz w:val="26"/>
          <w:szCs w:val="26"/>
          <w:lang w:eastAsia="en-US"/>
        </w:rPr>
        <w:t>Λάκη Χαλκιά, Ψαρ</w:t>
      </w:r>
      <w:r w:rsidR="00C26507" w:rsidRPr="00C835F0">
        <w:rPr>
          <w:rFonts w:eastAsia="Calibri"/>
          <w:b/>
          <w:color w:val="000000" w:themeColor="text1"/>
          <w:sz w:val="26"/>
          <w:szCs w:val="26"/>
          <w:lang w:eastAsia="en-US"/>
        </w:rPr>
        <w:t>ογιώργη</w:t>
      </w:r>
      <w:r w:rsidR="00911B5E" w:rsidRPr="00C835F0">
        <w:rPr>
          <w:rFonts w:eastAsia="Calibri"/>
          <w:b/>
          <w:color w:val="000000" w:themeColor="text1"/>
          <w:sz w:val="26"/>
          <w:szCs w:val="26"/>
          <w:lang w:eastAsia="en-US"/>
        </w:rPr>
        <w:t>και Μάνο</w:t>
      </w:r>
      <w:r w:rsidR="00F41CF6" w:rsidRPr="00C835F0">
        <w:rPr>
          <w:rFonts w:eastAsia="Calibri"/>
          <w:b/>
          <w:color w:val="000000" w:themeColor="text1"/>
          <w:sz w:val="26"/>
          <w:szCs w:val="26"/>
          <w:lang w:eastAsia="en-US"/>
        </w:rPr>
        <w:t xml:space="preserve"> Παπαδάκη</w:t>
      </w:r>
      <w:r w:rsidR="009E7225" w:rsidRPr="00C835F0">
        <w:rPr>
          <w:rFonts w:eastAsia="Calibri"/>
          <w:b/>
          <w:color w:val="000000" w:themeColor="text1"/>
          <w:sz w:val="26"/>
          <w:szCs w:val="26"/>
          <w:lang w:eastAsia="en-US"/>
        </w:rPr>
        <w:t>.</w:t>
      </w:r>
    </w:p>
    <w:p w:rsidR="006B4B6E" w:rsidRDefault="006B4B6E" w:rsidP="006B4B6E">
      <w:pPr>
        <w:rPr>
          <w:rFonts w:eastAsia="Calibri"/>
          <w:b/>
          <w:color w:val="000000" w:themeColor="text1"/>
          <w:sz w:val="26"/>
          <w:szCs w:val="26"/>
          <w:lang w:eastAsia="en-US"/>
        </w:rPr>
      </w:pPr>
      <w:r w:rsidRPr="004C7467">
        <w:rPr>
          <w:rFonts w:eastAsia="Calibri"/>
          <w:b/>
          <w:color w:val="000000" w:themeColor="text1"/>
          <w:sz w:val="26"/>
          <w:szCs w:val="26"/>
          <w:lang w:eastAsia="en-US"/>
        </w:rPr>
        <w:t>Με τη συμμετοχή της διασχολικής χορωδίας των 5ου Γυμνασίου και 5ου Λυκείου Λάρισας.</w:t>
      </w:r>
    </w:p>
    <w:p w:rsidR="00C835F0" w:rsidRPr="004C7467" w:rsidRDefault="00C835F0" w:rsidP="006B4B6E">
      <w:pPr>
        <w:rPr>
          <w:rFonts w:eastAsia="Calibri"/>
          <w:b/>
          <w:color w:val="000000" w:themeColor="text1"/>
          <w:sz w:val="26"/>
          <w:szCs w:val="26"/>
          <w:lang w:eastAsia="en-US"/>
        </w:rPr>
      </w:pPr>
    </w:p>
    <w:p w:rsidR="00C045E1" w:rsidRDefault="00C835F0" w:rsidP="00FF1372">
      <w:pPr>
        <w:spacing w:before="240" w:after="200" w:line="276" w:lineRule="auto"/>
        <w:rPr>
          <w:rFonts w:eastAsia="Calibri"/>
          <w:color w:val="000000" w:themeColor="text1"/>
          <w:sz w:val="26"/>
          <w:szCs w:val="26"/>
          <w:lang w:eastAsia="en-US"/>
        </w:rPr>
      </w:pPr>
      <w:r>
        <w:rPr>
          <w:rFonts w:eastAsia="Calibri"/>
          <w:b/>
          <w:color w:val="000000" w:themeColor="text1"/>
          <w:sz w:val="26"/>
          <w:szCs w:val="26"/>
          <w:u w:val="single"/>
          <w:shd w:val="clear" w:color="auto" w:fill="DAEEF3" w:themeFill="accent5" w:themeFillTint="33"/>
          <w:lang w:eastAsia="en-US"/>
        </w:rPr>
        <w:t>Οκτώβριος 2025:</w:t>
      </w:r>
      <w:r w:rsidR="00FF1372" w:rsidRPr="004C7467">
        <w:rPr>
          <w:rFonts w:eastAsia="Calibri"/>
          <w:b/>
          <w:color w:val="000000" w:themeColor="text1"/>
          <w:sz w:val="26"/>
          <w:szCs w:val="26"/>
          <w:u w:val="single"/>
          <w:shd w:val="clear" w:color="auto" w:fill="DAEEF3" w:themeFill="accent5" w:themeFillTint="33"/>
          <w:lang w:eastAsia="en-US"/>
        </w:rPr>
        <w:t xml:space="preserve"> ε</w:t>
      </w:r>
      <w:r w:rsidR="00416956" w:rsidRPr="004C7467">
        <w:rPr>
          <w:rFonts w:eastAsia="Calibri"/>
          <w:b/>
          <w:color w:val="000000" w:themeColor="text1"/>
          <w:sz w:val="26"/>
          <w:szCs w:val="26"/>
          <w:u w:val="single"/>
          <w:shd w:val="clear" w:color="auto" w:fill="DAEEF3" w:themeFill="accent5" w:themeFillTint="33"/>
          <w:lang w:eastAsia="en-US"/>
        </w:rPr>
        <w:t>κδήλωση στην Αθήνα</w:t>
      </w:r>
      <w:r w:rsidR="00416956" w:rsidRPr="004C7467">
        <w:rPr>
          <w:rFonts w:eastAsia="Calibri"/>
          <w:color w:val="000000" w:themeColor="text1"/>
          <w:sz w:val="26"/>
          <w:szCs w:val="26"/>
          <w:lang w:eastAsia="en-US"/>
        </w:rPr>
        <w:t>, σ</w:t>
      </w:r>
      <w:r w:rsidR="00C045E1" w:rsidRPr="004C7467">
        <w:rPr>
          <w:rFonts w:eastAsia="Calibri"/>
          <w:color w:val="000000" w:themeColor="text1"/>
          <w:sz w:val="26"/>
          <w:szCs w:val="26"/>
          <w:lang w:eastAsia="en-US"/>
        </w:rPr>
        <w:t xml:space="preserve">ε συνεργασία με τον </w:t>
      </w:r>
      <w:r w:rsidR="00FE5241" w:rsidRPr="004C7467">
        <w:rPr>
          <w:rFonts w:eastAsia="Calibri"/>
          <w:color w:val="000000" w:themeColor="text1"/>
          <w:sz w:val="26"/>
          <w:szCs w:val="26"/>
          <w:lang w:eastAsia="en-US"/>
        </w:rPr>
        <w:t xml:space="preserve">Σύλλογο Βιαννιτών Αττικής </w:t>
      </w:r>
      <w:r w:rsidR="00FD6277" w:rsidRPr="004C7467">
        <w:rPr>
          <w:rFonts w:eastAsia="Calibri"/>
          <w:color w:val="000000" w:themeColor="text1"/>
          <w:sz w:val="26"/>
          <w:szCs w:val="26"/>
          <w:lang w:eastAsia="en-US"/>
        </w:rPr>
        <w:t>«</w:t>
      </w:r>
      <w:r w:rsidR="00FE5241" w:rsidRPr="004C7467">
        <w:rPr>
          <w:rFonts w:eastAsia="Calibri"/>
          <w:color w:val="000000" w:themeColor="text1"/>
          <w:sz w:val="26"/>
          <w:szCs w:val="26"/>
          <w:lang w:eastAsia="en-US"/>
        </w:rPr>
        <w:t xml:space="preserve">Ο </w:t>
      </w:r>
      <w:r w:rsidR="00C045E1" w:rsidRPr="004C7467">
        <w:rPr>
          <w:rFonts w:eastAsia="Calibri"/>
          <w:color w:val="000000" w:themeColor="text1"/>
          <w:sz w:val="26"/>
          <w:szCs w:val="26"/>
          <w:lang w:eastAsia="en-US"/>
        </w:rPr>
        <w:t>Διαβάτη</w:t>
      </w:r>
      <w:r w:rsidR="00FE5241" w:rsidRPr="004C7467">
        <w:rPr>
          <w:rFonts w:eastAsia="Calibri"/>
          <w:color w:val="000000" w:themeColor="text1"/>
          <w:sz w:val="26"/>
          <w:szCs w:val="26"/>
          <w:lang w:eastAsia="en-US"/>
        </w:rPr>
        <w:t>ς</w:t>
      </w:r>
      <w:r w:rsidR="00FD6277" w:rsidRPr="004C7467">
        <w:rPr>
          <w:rFonts w:eastAsia="Calibri"/>
          <w:color w:val="000000" w:themeColor="text1"/>
          <w:sz w:val="26"/>
          <w:szCs w:val="26"/>
          <w:lang w:eastAsia="en-US"/>
        </w:rPr>
        <w:t>»</w:t>
      </w:r>
      <w:r w:rsidR="00C045E1" w:rsidRPr="004C7467">
        <w:rPr>
          <w:rFonts w:eastAsia="Calibri"/>
          <w:color w:val="000000" w:themeColor="text1"/>
          <w:sz w:val="26"/>
          <w:szCs w:val="26"/>
          <w:lang w:eastAsia="en-US"/>
        </w:rPr>
        <w:t>.</w:t>
      </w:r>
    </w:p>
    <w:p w:rsidR="00C835F0" w:rsidRPr="004C7467" w:rsidRDefault="00C835F0" w:rsidP="00FF1372">
      <w:pPr>
        <w:spacing w:before="240" w:after="200" w:line="276" w:lineRule="auto"/>
        <w:rPr>
          <w:rFonts w:eastAsia="Calibri"/>
          <w:color w:val="000000" w:themeColor="text1"/>
          <w:sz w:val="26"/>
          <w:szCs w:val="26"/>
          <w:lang w:eastAsia="en-US"/>
        </w:rPr>
      </w:pPr>
    </w:p>
    <w:p w:rsidR="00C045E1" w:rsidRPr="004C7467" w:rsidRDefault="00C045E1" w:rsidP="00B07ABD">
      <w:pPr>
        <w:shd w:val="clear" w:color="auto" w:fill="DAEEF3" w:themeFill="accent5" w:themeFillTint="33"/>
        <w:spacing w:line="276" w:lineRule="auto"/>
        <w:rPr>
          <w:rFonts w:eastAsia="Calibri"/>
          <w:color w:val="000000" w:themeColor="text1"/>
          <w:sz w:val="26"/>
          <w:szCs w:val="26"/>
          <w:lang w:eastAsia="en-US"/>
        </w:rPr>
      </w:pPr>
      <w:r w:rsidRPr="004C7467">
        <w:rPr>
          <w:rFonts w:eastAsia="Calibri"/>
          <w:b/>
          <w:color w:val="000000" w:themeColor="text1"/>
          <w:sz w:val="26"/>
          <w:szCs w:val="26"/>
          <w:lang w:eastAsia="en-US"/>
        </w:rPr>
        <w:t>ΟΡΓΑΝΩΣΗ ΕΚΔΗΛΩΣΕΩΝ:</w:t>
      </w:r>
      <w:r w:rsidR="00B07ABD" w:rsidRPr="004C7467">
        <w:rPr>
          <w:rFonts w:eastAsia="Calibri"/>
          <w:color w:val="000000" w:themeColor="text1"/>
          <w:sz w:val="26"/>
          <w:szCs w:val="26"/>
          <w:lang w:eastAsia="en-US"/>
        </w:rPr>
        <w:t xml:space="preserve">Δήμος Βιάννου και </w:t>
      </w:r>
      <w:r w:rsidRPr="004C7467">
        <w:rPr>
          <w:rFonts w:eastAsia="Calibri"/>
          <w:color w:val="000000" w:themeColor="text1"/>
          <w:sz w:val="26"/>
          <w:szCs w:val="26"/>
          <w:lang w:eastAsia="en-US"/>
        </w:rPr>
        <w:t>Ένωση Θυμάτων Ολοκαυτώματος Δήμου Βιάννου.</w:t>
      </w:r>
    </w:p>
    <w:p w:rsidR="00B07ABD" w:rsidRDefault="00D44AE5" w:rsidP="00B07ABD">
      <w:pPr>
        <w:shd w:val="clear" w:color="auto" w:fill="DAEEF3" w:themeFill="accent5" w:themeFillTint="33"/>
        <w:spacing w:line="276" w:lineRule="auto"/>
        <w:rPr>
          <w:rFonts w:eastAsia="Calibri"/>
          <w:color w:val="000000" w:themeColor="text1"/>
          <w:sz w:val="26"/>
          <w:szCs w:val="26"/>
          <w:lang w:eastAsia="en-US"/>
        </w:rPr>
      </w:pPr>
      <w:r w:rsidRPr="004C7467">
        <w:rPr>
          <w:rFonts w:eastAsia="Calibri"/>
          <w:b/>
          <w:color w:val="000000" w:themeColor="text1"/>
          <w:sz w:val="26"/>
          <w:szCs w:val="26"/>
          <w:lang w:eastAsia="en-US"/>
        </w:rPr>
        <w:t>ΣΥΝΔΙΟΡΓΑΝΩΣΗ</w:t>
      </w:r>
      <w:r w:rsidR="00B07ABD" w:rsidRPr="004C7467">
        <w:rPr>
          <w:rFonts w:eastAsia="Calibri"/>
          <w:b/>
          <w:color w:val="000000" w:themeColor="text1"/>
          <w:sz w:val="26"/>
          <w:szCs w:val="26"/>
          <w:lang w:eastAsia="en-US"/>
        </w:rPr>
        <w:t>:</w:t>
      </w:r>
      <w:r w:rsidR="00B07ABD" w:rsidRPr="004C7467">
        <w:rPr>
          <w:rFonts w:eastAsia="Calibri"/>
          <w:color w:val="000000" w:themeColor="text1"/>
          <w:sz w:val="26"/>
          <w:szCs w:val="26"/>
          <w:lang w:eastAsia="en-US"/>
        </w:rPr>
        <w:t xml:space="preserve"> Περιφέρεια Κρήτης</w:t>
      </w:r>
    </w:p>
    <w:p w:rsidR="00C835F0" w:rsidRPr="004C7467" w:rsidRDefault="00C835F0" w:rsidP="00B07ABD">
      <w:pPr>
        <w:shd w:val="clear" w:color="auto" w:fill="DAEEF3" w:themeFill="accent5" w:themeFillTint="33"/>
        <w:spacing w:line="276" w:lineRule="auto"/>
        <w:rPr>
          <w:rFonts w:eastAsia="Calibri"/>
          <w:b/>
          <w:color w:val="000000" w:themeColor="text1"/>
          <w:sz w:val="26"/>
          <w:szCs w:val="26"/>
          <w:lang w:eastAsia="en-US"/>
        </w:rPr>
      </w:pPr>
      <w:r w:rsidRPr="00C835F0">
        <w:rPr>
          <w:rFonts w:eastAsia="Calibri"/>
          <w:b/>
          <w:color w:val="000000" w:themeColor="text1"/>
          <w:sz w:val="26"/>
          <w:szCs w:val="26"/>
          <w:lang w:eastAsia="en-US"/>
        </w:rPr>
        <w:t>ΜΕ ΤΗ ΣΤΗΡΙΞΗ</w:t>
      </w:r>
      <w:r>
        <w:rPr>
          <w:rFonts w:eastAsia="Calibri"/>
          <w:color w:val="000000" w:themeColor="text1"/>
          <w:sz w:val="26"/>
          <w:szCs w:val="26"/>
          <w:lang w:eastAsia="en-US"/>
        </w:rPr>
        <w:t xml:space="preserve"> του Δήμου Ηρακλείου και των Πολιτιστικών Συλλόγων του Δήμου Βιάννου</w:t>
      </w:r>
    </w:p>
    <w:p w:rsidR="00B07ABD" w:rsidRPr="004C7467" w:rsidRDefault="00B07ABD" w:rsidP="00B07ABD">
      <w:pPr>
        <w:shd w:val="clear" w:color="auto" w:fill="DAEEF3" w:themeFill="accent5" w:themeFillTint="33"/>
        <w:spacing w:line="276" w:lineRule="auto"/>
        <w:rPr>
          <w:rFonts w:eastAsia="Calibri"/>
          <w:color w:val="000000" w:themeColor="text1"/>
          <w:sz w:val="26"/>
          <w:szCs w:val="26"/>
          <w:lang w:eastAsia="en-US"/>
        </w:rPr>
      </w:pPr>
      <w:r w:rsidRPr="004C7467">
        <w:rPr>
          <w:rFonts w:eastAsia="Calibri"/>
          <w:b/>
          <w:color w:val="000000" w:themeColor="text1"/>
          <w:sz w:val="26"/>
          <w:szCs w:val="26"/>
          <w:lang w:eastAsia="en-US"/>
        </w:rPr>
        <w:t>ΥΠΟ ΤΗΝ ΑΙΓΙΔΑ</w:t>
      </w:r>
      <w:r w:rsidR="00C045E1" w:rsidRPr="004C7467">
        <w:rPr>
          <w:rFonts w:eastAsia="Calibri"/>
          <w:color w:val="000000" w:themeColor="text1"/>
          <w:sz w:val="26"/>
          <w:szCs w:val="26"/>
          <w:lang w:eastAsia="en-US"/>
        </w:rPr>
        <w:t>του Εθνικού Συμβουλίου Διεκδίκησης των Οφειλών</w:t>
      </w:r>
      <w:r w:rsidRPr="004C7467">
        <w:rPr>
          <w:rFonts w:eastAsia="Calibri"/>
          <w:color w:val="000000" w:themeColor="text1"/>
          <w:sz w:val="26"/>
          <w:szCs w:val="26"/>
          <w:lang w:eastAsia="en-US"/>
        </w:rPr>
        <w:t xml:space="preserve"> της Γερμανίας προς την Ελλάδα</w:t>
      </w:r>
    </w:p>
    <w:p w:rsidR="000B7F0A" w:rsidRDefault="000B7F0A" w:rsidP="00DB5C72">
      <w:pPr>
        <w:spacing w:before="240"/>
        <w:ind w:left="720"/>
        <w:jc w:val="center"/>
        <w:rPr>
          <w:color w:val="000000" w:themeColor="text1"/>
          <w:sz w:val="26"/>
          <w:szCs w:val="26"/>
        </w:rPr>
      </w:pPr>
    </w:p>
    <w:p w:rsidR="000B7F0A" w:rsidRPr="000B7F0A" w:rsidRDefault="000B7F0A" w:rsidP="000B7F0A">
      <w:pPr>
        <w:pStyle w:val="Web"/>
        <w:shd w:val="clear" w:color="auto" w:fill="FFFFFF"/>
        <w:spacing w:line="375" w:lineRule="atLeast"/>
        <w:rPr>
          <w:color w:val="000000" w:themeColor="text1"/>
          <w:sz w:val="26"/>
          <w:szCs w:val="26"/>
        </w:rPr>
      </w:pPr>
      <w:r w:rsidRPr="000B7F0A">
        <w:rPr>
          <w:rStyle w:val="ab"/>
          <w:color w:val="000000" w:themeColor="text1"/>
          <w:sz w:val="26"/>
          <w:szCs w:val="26"/>
        </w:rPr>
        <w:t>Στις παραπάνω εκδηλώσεις καλούνται να παρευρεθούν:</w:t>
      </w:r>
    </w:p>
    <w:p w:rsidR="000B7F0A" w:rsidRPr="000B7F0A" w:rsidRDefault="000B7F0A" w:rsidP="000B7F0A">
      <w:pPr>
        <w:pStyle w:val="Web"/>
        <w:shd w:val="clear" w:color="auto" w:fill="FFFFFF"/>
        <w:spacing w:line="375" w:lineRule="atLeast"/>
        <w:jc w:val="both"/>
        <w:rPr>
          <w:color w:val="000000" w:themeColor="text1"/>
          <w:sz w:val="26"/>
          <w:szCs w:val="26"/>
        </w:rPr>
      </w:pPr>
      <w:r w:rsidRPr="000B7F0A">
        <w:rPr>
          <w:color w:val="000000" w:themeColor="text1"/>
          <w:sz w:val="26"/>
          <w:szCs w:val="26"/>
        </w:rPr>
        <w:t xml:space="preserve">Ο Σεβασμιότατος Αρχιεπίσκοπος Κρήτης κ.κ. Ευγένιος, ο Σεβασμιότατος Μητροπολίτης Αρκαλοχωρίου, Καστελλίου &amp; Βιάννου κ.κ. Ανδρέας, ο Εκπρόσωπος της Κυβέρνησης, Εκπρόσωπος του Προέδρου της Βουλής των Ελλήνων, οι Βουλευτές, οι Ευρωβουλευτές, ο Περιφερειάρχης Κρήτης, ο Δήμαρχος Βιάννου, ο Δήμαρχος Ηρακλείου, η Γραμματέας της Αποκεντρωμένης Διοίκησης Κρήτης, ο Πρόεδρος και ο Εισαγγελέας Εφετών Ανατολικής Κρήτης, ο Ανώτερος Διοικητής Φρουράς Ηρακλείου, ο Αστυνομικός Διευθυντής Ηρακλείου, ο </w:t>
      </w:r>
      <w:bookmarkStart w:id="0" w:name="_GoBack"/>
      <w:bookmarkEnd w:id="0"/>
      <w:r w:rsidRPr="000B7F0A">
        <w:rPr>
          <w:color w:val="000000" w:themeColor="text1"/>
          <w:sz w:val="26"/>
          <w:szCs w:val="26"/>
        </w:rPr>
        <w:t xml:space="preserve">Περιφερειακός Διοικητής Λιμενικού Σώματος, ο Λιμενάρχης Ηρακλείου, </w:t>
      </w:r>
      <w:r w:rsidR="00501E95" w:rsidRPr="00812188">
        <w:rPr>
          <w:color w:val="000000" w:themeColor="text1"/>
          <w:sz w:val="26"/>
          <w:szCs w:val="26"/>
        </w:rPr>
        <w:t>ο Συντονιστής Πυροσβεστικών Υπηρεσιών Βορείου Νοτίου Αιγαίου και Κρήτης,</w:t>
      </w:r>
      <w:r w:rsidRPr="000B7F0A">
        <w:rPr>
          <w:color w:val="000000" w:themeColor="text1"/>
          <w:sz w:val="26"/>
          <w:szCs w:val="26"/>
        </w:rPr>
        <w:t>ο Περιφερειακός Διοικητής της Πυροσβεστικής Υπηρεσίας Κρήτης, ο Διοικητής Πυροσβεστικών Υπηρεσιών Ν. Ηρακλείου, ο Πρόεδρος και ο Εισαγγελέας Πρωτοδικών Ηρακλείου και του Διοικητικού Πρωτοδικείου, Πταισματοδίκες, Ειρηνοδίκες, ο Πρύτανης του Πανεπιστημίου Κρήτης, ο Πρύτανης του Ελληνικού Μεσογειακού Πανεπιστημίου, ο Προεδρεύων της Πατριαρχικής Ανώτατης Εκκλησιαστικής Ακαδημίας Κρήτης, ο Πρόεδρος του Ι.Τ.Ε., ο Πρόεδρος του Περιφερειακού Συμβουλίου, οι Θεματικοί Αντιπεριφερειάρχες, ο Πρόεδρος της Π.Ε.Δ. Κρήτης, Ένωση Θυμάτων Ολοκαυτώματος Δήμου Βιάννου, Εθνικό Συμβούλιο Διεκδίκησης Οφειλών της Γερμανίας προς την Ελλάδα, ο Πρόεδρος του Δημοτικού Συμβουλίου, οι Αντιδήμαρχοι, οι Δήμαρχοι της Π.Ε. Ηρακλείου, οι Περιφερειακοί Σύμβουλοι, οι Δημοτικοί Σύμβουλοι, Ο Εκτελεστικός Γραμματέας της Περιφέρειας Κρήτης, ο Επίτροπος του Ελεγκτικού Συμβουλίου, τα πολιτικά κόμματα, οι πρώην Υπουργοί πολιτικών και υπηρεσιακών Κυβερνήσεων Κοινοβουλευτικών Περιόδων, οι πρώην Ευρωβουλευτές και Βουλευτές, οι πρώην Νομάρχες και Δήμαρχοι Ηρακλείου, ο Διοικητής της 7</w:t>
      </w:r>
      <w:r w:rsidRPr="000B7F0A">
        <w:rPr>
          <w:color w:val="000000" w:themeColor="text1"/>
          <w:sz w:val="26"/>
          <w:szCs w:val="26"/>
          <w:vertAlign w:val="superscript"/>
        </w:rPr>
        <w:t>ης</w:t>
      </w:r>
      <w:r w:rsidRPr="000B7F0A">
        <w:rPr>
          <w:color w:val="000000" w:themeColor="text1"/>
          <w:sz w:val="26"/>
          <w:szCs w:val="26"/>
        </w:rPr>
        <w:t> Υγειονομικής Περιφέρειας Κρήτης, ο Γενικός Διευθυντής της Αποκεντρωμένης Διοίκησης Κρήτης, οι Γενικοί Διευθυντές της Περιφέρειας Κρήτης, ο Διευθυντής του ΕΚΑΒ Κρήτης, ο Περιφερειακός Διευθυντής Εκπαίδευσης Κρήτης,  ο Διευθυντής Α/θμιας Εκπαίδευσης Ηρακλείου, ο Διευθυντής Β/θμιας Εκπαίδευσης Ηρακλείου, οι Προϊστάμενοι Δημόσιων Υπηρεσιών, οι Προϊστάμενοι Ν.Π.Δ.Δ., Οργανισμών, Τραπεζών, οι Αξιωματικοί των Ενόπλων Δυνάμεων, των Σωμάτων Ασφαλείας και του Λιμενικού Σώματος σε ενεργή υπηρεσία ή αποστρατεία με στολή κατά την ιεραρχική τάξη, Εκπρόσωποι Ενώσεων Αποστράτων Αξιωματικών του Στρατού, του Ναυτικού,  της Αεροπορίας, των Σωμάτων Ασφαλείας και του Λιμενικού Σώματος, των Αναπηρικών και Αντιστασιακών  Οργανώσεων, των Εφεδροπολεμικών Οργανώσεων, οι Πρόξενοι, ο Περιφερειάρχης του Ελληνικού Ερυθρού Σταυρού, οι Περιφερειακοί Έφοροι Προσκόπων και Ελληνικού Οδηγισμού, οι Πρόεδροι Επιμελητηρίων, οι Πρόεδροι Επαγγελματικών Οργανώσεων, οι Πρόεδροι Ομοσπονδιών και Εργατικών Οργανώσεων, ο Πρόεδρος του Εργατικού Κέντρου Ηρακλείου, οι Πρόεδροι Ενώσεων Γεωργικών Συνεταιρισμών, οι Πρόεδροι άλλων Σωματείων και Συλλόγων, τα Μ.Μ.Ε. και οι πολίτες.</w:t>
      </w:r>
    </w:p>
    <w:p w:rsidR="000B7F0A" w:rsidRDefault="000B7F0A" w:rsidP="00DB5C72">
      <w:pPr>
        <w:spacing w:before="240"/>
        <w:ind w:left="720"/>
        <w:jc w:val="center"/>
        <w:rPr>
          <w:color w:val="000000" w:themeColor="text1"/>
          <w:sz w:val="26"/>
          <w:szCs w:val="26"/>
        </w:rPr>
      </w:pPr>
    </w:p>
    <w:p w:rsidR="00C045E1" w:rsidRPr="004C7467" w:rsidRDefault="00BB5213" w:rsidP="00DB5C72">
      <w:pPr>
        <w:spacing w:before="240"/>
        <w:ind w:left="720"/>
        <w:jc w:val="center"/>
        <w:rPr>
          <w:color w:val="000000" w:themeColor="text1"/>
          <w:sz w:val="26"/>
          <w:szCs w:val="26"/>
        </w:rPr>
      </w:pPr>
      <w:r w:rsidRPr="004C7467">
        <w:rPr>
          <w:color w:val="000000" w:themeColor="text1"/>
          <w:sz w:val="26"/>
          <w:szCs w:val="26"/>
        </w:rPr>
        <w:t xml:space="preserve">Με </w:t>
      </w:r>
      <w:r w:rsidR="00940D03" w:rsidRPr="004C7467">
        <w:rPr>
          <w:color w:val="000000" w:themeColor="text1"/>
          <w:sz w:val="26"/>
          <w:szCs w:val="26"/>
        </w:rPr>
        <w:t xml:space="preserve">ιδιαίτερη </w:t>
      </w:r>
      <w:r w:rsidRPr="004C7467">
        <w:rPr>
          <w:color w:val="000000" w:themeColor="text1"/>
          <w:sz w:val="26"/>
          <w:szCs w:val="26"/>
        </w:rPr>
        <w:t>τιμή</w:t>
      </w:r>
    </w:p>
    <w:p w:rsidR="00940D03" w:rsidRPr="004C7467" w:rsidRDefault="00940D03" w:rsidP="0009097F">
      <w:pPr>
        <w:spacing w:before="240"/>
        <w:jc w:val="center"/>
        <w:rPr>
          <w:color w:val="000000" w:themeColor="text1"/>
          <w:sz w:val="26"/>
          <w:szCs w:val="26"/>
        </w:rPr>
      </w:pPr>
      <w:r w:rsidRPr="004C7467">
        <w:rPr>
          <w:color w:val="000000" w:themeColor="text1"/>
          <w:sz w:val="26"/>
          <w:szCs w:val="26"/>
        </w:rPr>
        <w:t>Για το Δ.Σ της Ένωσης Θυμάτων Ολοκαυτώματος Δήμου Βιάννου</w:t>
      </w:r>
    </w:p>
    <w:tbl>
      <w:tblPr>
        <w:tblW w:w="0" w:type="auto"/>
        <w:tblLook w:val="04A0"/>
      </w:tblPr>
      <w:tblGrid>
        <w:gridCol w:w="4287"/>
        <w:gridCol w:w="4235"/>
      </w:tblGrid>
      <w:tr w:rsidR="004C7467" w:rsidRPr="004C7467" w:rsidTr="009D369B">
        <w:tc>
          <w:tcPr>
            <w:tcW w:w="4287" w:type="dxa"/>
          </w:tcPr>
          <w:p w:rsidR="00940D03" w:rsidRPr="004C7467" w:rsidRDefault="00940D03" w:rsidP="0009097F">
            <w:pPr>
              <w:spacing w:before="240"/>
              <w:jc w:val="center"/>
              <w:rPr>
                <w:color w:val="000000" w:themeColor="text1"/>
                <w:sz w:val="26"/>
                <w:szCs w:val="26"/>
              </w:rPr>
            </w:pPr>
            <w:r w:rsidRPr="004C7467">
              <w:rPr>
                <w:color w:val="000000" w:themeColor="text1"/>
                <w:sz w:val="26"/>
                <w:szCs w:val="26"/>
              </w:rPr>
              <w:t>Ο Πρόεδρος</w:t>
            </w:r>
          </w:p>
        </w:tc>
        <w:tc>
          <w:tcPr>
            <w:tcW w:w="4235" w:type="dxa"/>
          </w:tcPr>
          <w:p w:rsidR="00940D03" w:rsidRPr="004C7467" w:rsidRDefault="00940D03" w:rsidP="0009097F">
            <w:pPr>
              <w:spacing w:before="240"/>
              <w:jc w:val="center"/>
              <w:rPr>
                <w:color w:val="000000" w:themeColor="text1"/>
                <w:sz w:val="26"/>
                <w:szCs w:val="26"/>
              </w:rPr>
            </w:pPr>
            <w:r w:rsidRPr="004C7467">
              <w:rPr>
                <w:color w:val="000000" w:themeColor="text1"/>
                <w:sz w:val="26"/>
                <w:szCs w:val="26"/>
              </w:rPr>
              <w:t>Ο Γενικός Γραμματέας</w:t>
            </w:r>
          </w:p>
        </w:tc>
      </w:tr>
      <w:tr w:rsidR="00940D03" w:rsidRPr="004C7467" w:rsidTr="009D369B">
        <w:tc>
          <w:tcPr>
            <w:tcW w:w="4287" w:type="dxa"/>
          </w:tcPr>
          <w:p w:rsidR="00940D03" w:rsidRPr="004C7467" w:rsidRDefault="00940D03" w:rsidP="0009097F">
            <w:pPr>
              <w:spacing w:before="240"/>
              <w:jc w:val="center"/>
              <w:rPr>
                <w:color w:val="000000" w:themeColor="text1"/>
                <w:sz w:val="26"/>
                <w:szCs w:val="26"/>
              </w:rPr>
            </w:pPr>
            <w:r w:rsidRPr="004C7467">
              <w:rPr>
                <w:color w:val="000000" w:themeColor="text1"/>
                <w:sz w:val="26"/>
                <w:szCs w:val="26"/>
              </w:rPr>
              <w:t>Αριστομένης Α.Συγγελάκης</w:t>
            </w:r>
          </w:p>
        </w:tc>
        <w:tc>
          <w:tcPr>
            <w:tcW w:w="4235" w:type="dxa"/>
          </w:tcPr>
          <w:p w:rsidR="00940D03" w:rsidRPr="004C7467" w:rsidRDefault="00940D03" w:rsidP="0009097F">
            <w:pPr>
              <w:spacing w:before="240"/>
              <w:jc w:val="center"/>
              <w:rPr>
                <w:color w:val="000000" w:themeColor="text1"/>
                <w:sz w:val="26"/>
                <w:szCs w:val="26"/>
              </w:rPr>
            </w:pPr>
            <w:r w:rsidRPr="004C7467">
              <w:rPr>
                <w:color w:val="000000" w:themeColor="text1"/>
                <w:sz w:val="26"/>
                <w:szCs w:val="26"/>
              </w:rPr>
              <w:t>Γιάννης Διακάκης</w:t>
            </w:r>
          </w:p>
        </w:tc>
      </w:tr>
    </w:tbl>
    <w:p w:rsidR="00654CDB" w:rsidRPr="004C7467" w:rsidRDefault="00654CDB" w:rsidP="002111A5">
      <w:pPr>
        <w:spacing w:before="240"/>
        <w:rPr>
          <w:color w:val="000000" w:themeColor="text1"/>
        </w:rPr>
      </w:pPr>
    </w:p>
    <w:sectPr w:rsidR="00654CDB" w:rsidRPr="004C7467" w:rsidSect="00D27D7B">
      <w:footerReference w:type="default" r:id="rId8"/>
      <w:pgSz w:w="11906" w:h="16838"/>
      <w:pgMar w:top="1440" w:right="1800" w:bottom="1440" w:left="180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3836" w:rsidRDefault="005B3836" w:rsidP="0010133E">
      <w:r>
        <w:separator/>
      </w:r>
    </w:p>
  </w:endnote>
  <w:endnote w:type="continuationSeparator" w:id="1">
    <w:p w:rsidR="005B3836" w:rsidRDefault="005B3836" w:rsidP="0010133E">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200247B"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0F5" w:rsidRDefault="00CB0ECC">
    <w:pPr>
      <w:pStyle w:val="a7"/>
      <w:jc w:val="center"/>
    </w:pPr>
    <w:r>
      <w:fldChar w:fldCharType="begin"/>
    </w:r>
    <w:r w:rsidR="001240F5">
      <w:instrText xml:space="preserve"> PAGE   \* MERGEFORMAT </w:instrText>
    </w:r>
    <w:r>
      <w:fldChar w:fldCharType="separate"/>
    </w:r>
    <w:r w:rsidR="005B3836">
      <w:rPr>
        <w:noProof/>
      </w:rPr>
      <w:t>1</w:t>
    </w:r>
    <w:r>
      <w:rPr>
        <w:noProof/>
      </w:rPr>
      <w:fldChar w:fldCharType="end"/>
    </w:r>
  </w:p>
  <w:p w:rsidR="001240F5" w:rsidRDefault="001240F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3836" w:rsidRDefault="005B3836" w:rsidP="0010133E">
      <w:r>
        <w:separator/>
      </w:r>
    </w:p>
  </w:footnote>
  <w:footnote w:type="continuationSeparator" w:id="1">
    <w:p w:rsidR="005B3836" w:rsidRDefault="005B3836" w:rsidP="0010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43217"/>
    <w:multiLevelType w:val="hybridMultilevel"/>
    <w:tmpl w:val="9A6A472C"/>
    <w:lvl w:ilvl="0" w:tplc="04080003">
      <w:start w:val="1"/>
      <w:numFmt w:val="bullet"/>
      <w:lvlText w:val="o"/>
      <w:lvlJc w:val="left"/>
      <w:pPr>
        <w:ind w:left="360" w:hanging="360"/>
      </w:pPr>
      <w:rPr>
        <w:rFonts w:ascii="Courier New" w:hAnsi="Courier New" w:cs="Courier New"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1EF1444D"/>
    <w:multiLevelType w:val="hybridMultilevel"/>
    <w:tmpl w:val="E4F075C2"/>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nsid w:val="36994B07"/>
    <w:multiLevelType w:val="hybridMultilevel"/>
    <w:tmpl w:val="2696CB9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nsid w:val="548E141B"/>
    <w:multiLevelType w:val="multilevel"/>
    <w:tmpl w:val="001687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E3127EB"/>
    <w:multiLevelType w:val="hybridMultilevel"/>
    <w:tmpl w:val="F990B6C8"/>
    <w:lvl w:ilvl="0" w:tplc="AA924DC4">
      <w:start w:val="1"/>
      <w:numFmt w:val="decimal"/>
      <w:lvlText w:val="%1."/>
      <w:lvlJc w:val="left"/>
      <w:pPr>
        <w:ind w:left="360" w:hanging="360"/>
      </w:pPr>
      <w:rPr>
        <w:rFonts w:ascii="Times New Roman" w:eastAsia="Times New Roman" w:hAnsi="Times New Roman" w:cs="Times New Roman"/>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nsid w:val="79BB4B9E"/>
    <w:multiLevelType w:val="hybridMultilevel"/>
    <w:tmpl w:val="4EF0BD58"/>
    <w:lvl w:ilvl="0" w:tplc="1D8E3F5A">
      <w:start w:val="1"/>
      <w:numFmt w:val="upp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7F146413"/>
    <w:multiLevelType w:val="hybridMultilevel"/>
    <w:tmpl w:val="F8E86C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5"/>
  </w:num>
  <w:num w:numId="5">
    <w:abstractNumId w:val="2"/>
  </w:num>
  <w:num w:numId="6">
    <w:abstractNumId w:val="0"/>
  </w:num>
  <w:num w:numId="7">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rawingGridHorizontalSpacing w:val="120"/>
  <w:displayHorizontalDrawingGridEvery w:val="2"/>
  <w:characterSpacingControl w:val="doNotCompress"/>
  <w:savePreviewPicture/>
  <w:footnotePr>
    <w:footnote w:id="0"/>
    <w:footnote w:id="1"/>
  </w:footnotePr>
  <w:endnotePr>
    <w:endnote w:id="0"/>
    <w:endnote w:id="1"/>
  </w:endnotePr>
  <w:compat/>
  <w:rsids>
    <w:rsidRoot w:val="00B22434"/>
    <w:rsid w:val="0000010C"/>
    <w:rsid w:val="00001AF9"/>
    <w:rsid w:val="0000367E"/>
    <w:rsid w:val="000036A5"/>
    <w:rsid w:val="000055E1"/>
    <w:rsid w:val="000079DE"/>
    <w:rsid w:val="00010BFB"/>
    <w:rsid w:val="000113D8"/>
    <w:rsid w:val="00014813"/>
    <w:rsid w:val="00014884"/>
    <w:rsid w:val="000150F7"/>
    <w:rsid w:val="00015C24"/>
    <w:rsid w:val="00016C50"/>
    <w:rsid w:val="0002034D"/>
    <w:rsid w:val="00021764"/>
    <w:rsid w:val="00024573"/>
    <w:rsid w:val="0002473E"/>
    <w:rsid w:val="00024CDA"/>
    <w:rsid w:val="00025EEF"/>
    <w:rsid w:val="000264BE"/>
    <w:rsid w:val="00031775"/>
    <w:rsid w:val="000323A8"/>
    <w:rsid w:val="000334FF"/>
    <w:rsid w:val="000339D0"/>
    <w:rsid w:val="00033A1D"/>
    <w:rsid w:val="00033CC7"/>
    <w:rsid w:val="00035741"/>
    <w:rsid w:val="00037855"/>
    <w:rsid w:val="00037888"/>
    <w:rsid w:val="00040D30"/>
    <w:rsid w:val="00042A06"/>
    <w:rsid w:val="000434D1"/>
    <w:rsid w:val="000439D9"/>
    <w:rsid w:val="00043F1A"/>
    <w:rsid w:val="000447BF"/>
    <w:rsid w:val="0004511D"/>
    <w:rsid w:val="0004575E"/>
    <w:rsid w:val="00047543"/>
    <w:rsid w:val="0004787D"/>
    <w:rsid w:val="000506DE"/>
    <w:rsid w:val="00053603"/>
    <w:rsid w:val="00053DF6"/>
    <w:rsid w:val="00053E5E"/>
    <w:rsid w:val="00054999"/>
    <w:rsid w:val="00055369"/>
    <w:rsid w:val="0006062E"/>
    <w:rsid w:val="00064D5E"/>
    <w:rsid w:val="0006519D"/>
    <w:rsid w:val="000652D1"/>
    <w:rsid w:val="00065CB3"/>
    <w:rsid w:val="000674BE"/>
    <w:rsid w:val="00071011"/>
    <w:rsid w:val="0007139F"/>
    <w:rsid w:val="00073EBE"/>
    <w:rsid w:val="00074DF1"/>
    <w:rsid w:val="00077201"/>
    <w:rsid w:val="00077444"/>
    <w:rsid w:val="000809C0"/>
    <w:rsid w:val="000818F2"/>
    <w:rsid w:val="00082667"/>
    <w:rsid w:val="0008310C"/>
    <w:rsid w:val="00083474"/>
    <w:rsid w:val="00087E33"/>
    <w:rsid w:val="00090034"/>
    <w:rsid w:val="0009097F"/>
    <w:rsid w:val="00090A6E"/>
    <w:rsid w:val="000919E0"/>
    <w:rsid w:val="00091FC4"/>
    <w:rsid w:val="00094315"/>
    <w:rsid w:val="00094C38"/>
    <w:rsid w:val="00096378"/>
    <w:rsid w:val="000A39E0"/>
    <w:rsid w:val="000A3BD4"/>
    <w:rsid w:val="000A65BF"/>
    <w:rsid w:val="000A7BC1"/>
    <w:rsid w:val="000A7F3E"/>
    <w:rsid w:val="000B4933"/>
    <w:rsid w:val="000B7F0A"/>
    <w:rsid w:val="000C0559"/>
    <w:rsid w:val="000C1329"/>
    <w:rsid w:val="000C5516"/>
    <w:rsid w:val="000C579F"/>
    <w:rsid w:val="000C671D"/>
    <w:rsid w:val="000C6C9B"/>
    <w:rsid w:val="000C7C38"/>
    <w:rsid w:val="000D22B9"/>
    <w:rsid w:val="000D3829"/>
    <w:rsid w:val="000D5080"/>
    <w:rsid w:val="000D52B4"/>
    <w:rsid w:val="000D7FF3"/>
    <w:rsid w:val="000E156C"/>
    <w:rsid w:val="000E2E1D"/>
    <w:rsid w:val="000E3BA9"/>
    <w:rsid w:val="000E493E"/>
    <w:rsid w:val="000E4C23"/>
    <w:rsid w:val="000E6033"/>
    <w:rsid w:val="000E7663"/>
    <w:rsid w:val="000F0D4A"/>
    <w:rsid w:val="000F4550"/>
    <w:rsid w:val="000F61C5"/>
    <w:rsid w:val="000F7372"/>
    <w:rsid w:val="0010133E"/>
    <w:rsid w:val="00101CD2"/>
    <w:rsid w:val="001031CD"/>
    <w:rsid w:val="001046B4"/>
    <w:rsid w:val="00105331"/>
    <w:rsid w:val="00107244"/>
    <w:rsid w:val="00110072"/>
    <w:rsid w:val="00111301"/>
    <w:rsid w:val="001130B8"/>
    <w:rsid w:val="00113D80"/>
    <w:rsid w:val="0012387A"/>
    <w:rsid w:val="001240F5"/>
    <w:rsid w:val="00124C6D"/>
    <w:rsid w:val="00126D22"/>
    <w:rsid w:val="001307EB"/>
    <w:rsid w:val="0013100C"/>
    <w:rsid w:val="00131ACA"/>
    <w:rsid w:val="001376E3"/>
    <w:rsid w:val="00137A90"/>
    <w:rsid w:val="00140937"/>
    <w:rsid w:val="001428E6"/>
    <w:rsid w:val="00142B8F"/>
    <w:rsid w:val="00143799"/>
    <w:rsid w:val="001451EC"/>
    <w:rsid w:val="00154429"/>
    <w:rsid w:val="00156694"/>
    <w:rsid w:val="00156942"/>
    <w:rsid w:val="00160852"/>
    <w:rsid w:val="001608AF"/>
    <w:rsid w:val="001610CA"/>
    <w:rsid w:val="00161BDF"/>
    <w:rsid w:val="00163769"/>
    <w:rsid w:val="00163B4F"/>
    <w:rsid w:val="00167982"/>
    <w:rsid w:val="0017022C"/>
    <w:rsid w:val="0017772C"/>
    <w:rsid w:val="0018259A"/>
    <w:rsid w:val="00183ADD"/>
    <w:rsid w:val="0018497A"/>
    <w:rsid w:val="00187EB1"/>
    <w:rsid w:val="00195A72"/>
    <w:rsid w:val="00195ED2"/>
    <w:rsid w:val="001967D8"/>
    <w:rsid w:val="001A3252"/>
    <w:rsid w:val="001A7408"/>
    <w:rsid w:val="001B3931"/>
    <w:rsid w:val="001B7FF4"/>
    <w:rsid w:val="001C3609"/>
    <w:rsid w:val="001C40C6"/>
    <w:rsid w:val="001C5A44"/>
    <w:rsid w:val="001C5BC1"/>
    <w:rsid w:val="001C60D0"/>
    <w:rsid w:val="001D1293"/>
    <w:rsid w:val="001D14E7"/>
    <w:rsid w:val="001D3413"/>
    <w:rsid w:val="001D6540"/>
    <w:rsid w:val="001D7DCC"/>
    <w:rsid w:val="001E0678"/>
    <w:rsid w:val="001E1DAB"/>
    <w:rsid w:val="001E28BF"/>
    <w:rsid w:val="001E47C4"/>
    <w:rsid w:val="001E6BE7"/>
    <w:rsid w:val="001F24A8"/>
    <w:rsid w:val="001F3B15"/>
    <w:rsid w:val="001F45D6"/>
    <w:rsid w:val="001F65EE"/>
    <w:rsid w:val="001F7846"/>
    <w:rsid w:val="001F7F03"/>
    <w:rsid w:val="002019F3"/>
    <w:rsid w:val="0020328B"/>
    <w:rsid w:val="00207809"/>
    <w:rsid w:val="002111A5"/>
    <w:rsid w:val="002120C9"/>
    <w:rsid w:val="002122E1"/>
    <w:rsid w:val="002132FC"/>
    <w:rsid w:val="002134F8"/>
    <w:rsid w:val="00217D03"/>
    <w:rsid w:val="00220F6F"/>
    <w:rsid w:val="002214E5"/>
    <w:rsid w:val="002225E2"/>
    <w:rsid w:val="00225044"/>
    <w:rsid w:val="002253DA"/>
    <w:rsid w:val="00225B8E"/>
    <w:rsid w:val="0023202E"/>
    <w:rsid w:val="00235175"/>
    <w:rsid w:val="00240C93"/>
    <w:rsid w:val="00242C6B"/>
    <w:rsid w:val="00243164"/>
    <w:rsid w:val="00243C1E"/>
    <w:rsid w:val="00247320"/>
    <w:rsid w:val="002526A5"/>
    <w:rsid w:val="00255493"/>
    <w:rsid w:val="00256506"/>
    <w:rsid w:val="00260035"/>
    <w:rsid w:val="00262D63"/>
    <w:rsid w:val="00265B9E"/>
    <w:rsid w:val="002663DC"/>
    <w:rsid w:val="002669FC"/>
    <w:rsid w:val="002672E0"/>
    <w:rsid w:val="002703A5"/>
    <w:rsid w:val="002707E7"/>
    <w:rsid w:val="00270E0B"/>
    <w:rsid w:val="00273A6E"/>
    <w:rsid w:val="002748A3"/>
    <w:rsid w:val="00274EA9"/>
    <w:rsid w:val="00276652"/>
    <w:rsid w:val="00280334"/>
    <w:rsid w:val="00280ABB"/>
    <w:rsid w:val="00282F75"/>
    <w:rsid w:val="00283DEE"/>
    <w:rsid w:val="002850E5"/>
    <w:rsid w:val="00285CE0"/>
    <w:rsid w:val="00290FC3"/>
    <w:rsid w:val="00291F31"/>
    <w:rsid w:val="0029446E"/>
    <w:rsid w:val="002946F7"/>
    <w:rsid w:val="002A002E"/>
    <w:rsid w:val="002A0435"/>
    <w:rsid w:val="002A2585"/>
    <w:rsid w:val="002A2F1C"/>
    <w:rsid w:val="002A3175"/>
    <w:rsid w:val="002A3AE7"/>
    <w:rsid w:val="002A4604"/>
    <w:rsid w:val="002B0F98"/>
    <w:rsid w:val="002B384E"/>
    <w:rsid w:val="002B4FBF"/>
    <w:rsid w:val="002B5329"/>
    <w:rsid w:val="002B56A8"/>
    <w:rsid w:val="002B78D1"/>
    <w:rsid w:val="002C062C"/>
    <w:rsid w:val="002C10C2"/>
    <w:rsid w:val="002C221B"/>
    <w:rsid w:val="002C300D"/>
    <w:rsid w:val="002C4A8F"/>
    <w:rsid w:val="002C4D06"/>
    <w:rsid w:val="002C524A"/>
    <w:rsid w:val="002C7C4F"/>
    <w:rsid w:val="002C7DC9"/>
    <w:rsid w:val="002C7F80"/>
    <w:rsid w:val="002D0835"/>
    <w:rsid w:val="002D36E0"/>
    <w:rsid w:val="002D593F"/>
    <w:rsid w:val="002E02F1"/>
    <w:rsid w:val="002E03E2"/>
    <w:rsid w:val="002E1D3D"/>
    <w:rsid w:val="002E2EA4"/>
    <w:rsid w:val="002E56C0"/>
    <w:rsid w:val="002E5C22"/>
    <w:rsid w:val="002E71B2"/>
    <w:rsid w:val="002F0B0C"/>
    <w:rsid w:val="002F11FA"/>
    <w:rsid w:val="002F1CB0"/>
    <w:rsid w:val="002F2A70"/>
    <w:rsid w:val="002F4379"/>
    <w:rsid w:val="002F4AFA"/>
    <w:rsid w:val="002F5FBA"/>
    <w:rsid w:val="0030209B"/>
    <w:rsid w:val="00310144"/>
    <w:rsid w:val="00315643"/>
    <w:rsid w:val="00315835"/>
    <w:rsid w:val="0031618C"/>
    <w:rsid w:val="00316417"/>
    <w:rsid w:val="00317670"/>
    <w:rsid w:val="00321B54"/>
    <w:rsid w:val="00322913"/>
    <w:rsid w:val="00323801"/>
    <w:rsid w:val="00324516"/>
    <w:rsid w:val="003247B0"/>
    <w:rsid w:val="0033185A"/>
    <w:rsid w:val="0033302D"/>
    <w:rsid w:val="0033302E"/>
    <w:rsid w:val="00333BFE"/>
    <w:rsid w:val="00335DCF"/>
    <w:rsid w:val="00341DCA"/>
    <w:rsid w:val="00341E24"/>
    <w:rsid w:val="00351628"/>
    <w:rsid w:val="00351AF1"/>
    <w:rsid w:val="0035309F"/>
    <w:rsid w:val="00353DF3"/>
    <w:rsid w:val="00354F22"/>
    <w:rsid w:val="00355347"/>
    <w:rsid w:val="00357946"/>
    <w:rsid w:val="003604DA"/>
    <w:rsid w:val="00363974"/>
    <w:rsid w:val="0036619D"/>
    <w:rsid w:val="003702A0"/>
    <w:rsid w:val="003708FB"/>
    <w:rsid w:val="003711F5"/>
    <w:rsid w:val="00371CF2"/>
    <w:rsid w:val="00374D18"/>
    <w:rsid w:val="003761A4"/>
    <w:rsid w:val="003762A8"/>
    <w:rsid w:val="00380F13"/>
    <w:rsid w:val="00381198"/>
    <w:rsid w:val="00382037"/>
    <w:rsid w:val="00383035"/>
    <w:rsid w:val="00385CBF"/>
    <w:rsid w:val="003915FA"/>
    <w:rsid w:val="003919B1"/>
    <w:rsid w:val="00396042"/>
    <w:rsid w:val="0039796E"/>
    <w:rsid w:val="003A1D8F"/>
    <w:rsid w:val="003A47B9"/>
    <w:rsid w:val="003A64AD"/>
    <w:rsid w:val="003A78E4"/>
    <w:rsid w:val="003A7E20"/>
    <w:rsid w:val="003B0D24"/>
    <w:rsid w:val="003B4312"/>
    <w:rsid w:val="003B464E"/>
    <w:rsid w:val="003B4A94"/>
    <w:rsid w:val="003B5089"/>
    <w:rsid w:val="003B67A3"/>
    <w:rsid w:val="003B7682"/>
    <w:rsid w:val="003C15CE"/>
    <w:rsid w:val="003C318A"/>
    <w:rsid w:val="003C3437"/>
    <w:rsid w:val="003C67AA"/>
    <w:rsid w:val="003D1531"/>
    <w:rsid w:val="003D4907"/>
    <w:rsid w:val="003D4A5F"/>
    <w:rsid w:val="003D597F"/>
    <w:rsid w:val="003D66A5"/>
    <w:rsid w:val="003D66BF"/>
    <w:rsid w:val="003D7022"/>
    <w:rsid w:val="003E0BC5"/>
    <w:rsid w:val="003E134B"/>
    <w:rsid w:val="003E2097"/>
    <w:rsid w:val="003E2F48"/>
    <w:rsid w:val="003E39B7"/>
    <w:rsid w:val="003E410D"/>
    <w:rsid w:val="003F188C"/>
    <w:rsid w:val="003F4CAF"/>
    <w:rsid w:val="003F57EA"/>
    <w:rsid w:val="00402B49"/>
    <w:rsid w:val="00403049"/>
    <w:rsid w:val="00403894"/>
    <w:rsid w:val="004040E9"/>
    <w:rsid w:val="0040554D"/>
    <w:rsid w:val="0040640B"/>
    <w:rsid w:val="00407896"/>
    <w:rsid w:val="00410850"/>
    <w:rsid w:val="004122B9"/>
    <w:rsid w:val="004137E4"/>
    <w:rsid w:val="0041385C"/>
    <w:rsid w:val="00413BAC"/>
    <w:rsid w:val="00414255"/>
    <w:rsid w:val="00414AF6"/>
    <w:rsid w:val="00415D8E"/>
    <w:rsid w:val="00416113"/>
    <w:rsid w:val="00416956"/>
    <w:rsid w:val="00420237"/>
    <w:rsid w:val="00421119"/>
    <w:rsid w:val="00423384"/>
    <w:rsid w:val="004316F2"/>
    <w:rsid w:val="00431CC1"/>
    <w:rsid w:val="00436991"/>
    <w:rsid w:val="00436C66"/>
    <w:rsid w:val="00436DD5"/>
    <w:rsid w:val="00440474"/>
    <w:rsid w:val="004408F1"/>
    <w:rsid w:val="00441F41"/>
    <w:rsid w:val="00445649"/>
    <w:rsid w:val="00445693"/>
    <w:rsid w:val="00445DBB"/>
    <w:rsid w:val="00447769"/>
    <w:rsid w:val="00447DB3"/>
    <w:rsid w:val="00447ED3"/>
    <w:rsid w:val="0045033F"/>
    <w:rsid w:val="004511BC"/>
    <w:rsid w:val="0046126B"/>
    <w:rsid w:val="0046291B"/>
    <w:rsid w:val="00464FCA"/>
    <w:rsid w:val="00466CD2"/>
    <w:rsid w:val="004702AA"/>
    <w:rsid w:val="00471018"/>
    <w:rsid w:val="00471986"/>
    <w:rsid w:val="00471DF5"/>
    <w:rsid w:val="00472512"/>
    <w:rsid w:val="00474609"/>
    <w:rsid w:val="00475EAE"/>
    <w:rsid w:val="00475FC9"/>
    <w:rsid w:val="00476736"/>
    <w:rsid w:val="004805C6"/>
    <w:rsid w:val="004835FB"/>
    <w:rsid w:val="004836B7"/>
    <w:rsid w:val="0048579E"/>
    <w:rsid w:val="00491531"/>
    <w:rsid w:val="00492A60"/>
    <w:rsid w:val="00496AA3"/>
    <w:rsid w:val="00496E31"/>
    <w:rsid w:val="00496FDE"/>
    <w:rsid w:val="004A05DA"/>
    <w:rsid w:val="004A1748"/>
    <w:rsid w:val="004A422D"/>
    <w:rsid w:val="004A513C"/>
    <w:rsid w:val="004A516C"/>
    <w:rsid w:val="004A5621"/>
    <w:rsid w:val="004A5658"/>
    <w:rsid w:val="004A5C2C"/>
    <w:rsid w:val="004A6111"/>
    <w:rsid w:val="004A6843"/>
    <w:rsid w:val="004B4448"/>
    <w:rsid w:val="004B5A8B"/>
    <w:rsid w:val="004B71A5"/>
    <w:rsid w:val="004C0B98"/>
    <w:rsid w:val="004C7467"/>
    <w:rsid w:val="004D37B8"/>
    <w:rsid w:val="004D4EB5"/>
    <w:rsid w:val="004D4FD1"/>
    <w:rsid w:val="004F0A1B"/>
    <w:rsid w:val="004F0E1C"/>
    <w:rsid w:val="004F18DD"/>
    <w:rsid w:val="004F22A0"/>
    <w:rsid w:val="004F7229"/>
    <w:rsid w:val="004F7E40"/>
    <w:rsid w:val="00501E95"/>
    <w:rsid w:val="0050327E"/>
    <w:rsid w:val="00504A5B"/>
    <w:rsid w:val="00507AD8"/>
    <w:rsid w:val="00507C57"/>
    <w:rsid w:val="005119D1"/>
    <w:rsid w:val="005134F3"/>
    <w:rsid w:val="00513F2A"/>
    <w:rsid w:val="00516276"/>
    <w:rsid w:val="00517F64"/>
    <w:rsid w:val="005214EA"/>
    <w:rsid w:val="00523B65"/>
    <w:rsid w:val="00526DD3"/>
    <w:rsid w:val="0054123A"/>
    <w:rsid w:val="00550E28"/>
    <w:rsid w:val="00551BCC"/>
    <w:rsid w:val="0055417A"/>
    <w:rsid w:val="00557E48"/>
    <w:rsid w:val="00562A57"/>
    <w:rsid w:val="00563F9B"/>
    <w:rsid w:val="00565F36"/>
    <w:rsid w:val="005668C9"/>
    <w:rsid w:val="00571D79"/>
    <w:rsid w:val="00571D7F"/>
    <w:rsid w:val="00573158"/>
    <w:rsid w:val="00573B83"/>
    <w:rsid w:val="005747AE"/>
    <w:rsid w:val="005810AC"/>
    <w:rsid w:val="0058468D"/>
    <w:rsid w:val="00585627"/>
    <w:rsid w:val="00590878"/>
    <w:rsid w:val="005920BC"/>
    <w:rsid w:val="005941C7"/>
    <w:rsid w:val="00594C9C"/>
    <w:rsid w:val="005975D2"/>
    <w:rsid w:val="005A094F"/>
    <w:rsid w:val="005A0E9C"/>
    <w:rsid w:val="005A1A3C"/>
    <w:rsid w:val="005A1AAC"/>
    <w:rsid w:val="005A1FE9"/>
    <w:rsid w:val="005A599D"/>
    <w:rsid w:val="005A6DBA"/>
    <w:rsid w:val="005A72E5"/>
    <w:rsid w:val="005B0AFD"/>
    <w:rsid w:val="005B3836"/>
    <w:rsid w:val="005B454C"/>
    <w:rsid w:val="005B55D8"/>
    <w:rsid w:val="005C0D8D"/>
    <w:rsid w:val="005C20AB"/>
    <w:rsid w:val="005C2910"/>
    <w:rsid w:val="005C2991"/>
    <w:rsid w:val="005C2B77"/>
    <w:rsid w:val="005C2BE3"/>
    <w:rsid w:val="005D100E"/>
    <w:rsid w:val="005D2899"/>
    <w:rsid w:val="005D2E37"/>
    <w:rsid w:val="005D70D2"/>
    <w:rsid w:val="005E0A02"/>
    <w:rsid w:val="005E0DE8"/>
    <w:rsid w:val="005E4CAC"/>
    <w:rsid w:val="005E4D73"/>
    <w:rsid w:val="005E6420"/>
    <w:rsid w:val="005E76C5"/>
    <w:rsid w:val="005E7A96"/>
    <w:rsid w:val="005F0D8A"/>
    <w:rsid w:val="005F0F53"/>
    <w:rsid w:val="005F1BD0"/>
    <w:rsid w:val="005F67F8"/>
    <w:rsid w:val="005F7777"/>
    <w:rsid w:val="00601F6B"/>
    <w:rsid w:val="00603367"/>
    <w:rsid w:val="00610762"/>
    <w:rsid w:val="00610E11"/>
    <w:rsid w:val="00610EF1"/>
    <w:rsid w:val="0061272E"/>
    <w:rsid w:val="0061406B"/>
    <w:rsid w:val="006177D3"/>
    <w:rsid w:val="0062084A"/>
    <w:rsid w:val="00624184"/>
    <w:rsid w:val="00624A53"/>
    <w:rsid w:val="00626A0D"/>
    <w:rsid w:val="00630315"/>
    <w:rsid w:val="00631679"/>
    <w:rsid w:val="006318A1"/>
    <w:rsid w:val="006321BE"/>
    <w:rsid w:val="0063504C"/>
    <w:rsid w:val="006360CE"/>
    <w:rsid w:val="00636DF5"/>
    <w:rsid w:val="00641758"/>
    <w:rsid w:val="0064272A"/>
    <w:rsid w:val="0064313D"/>
    <w:rsid w:val="00643A11"/>
    <w:rsid w:val="00645476"/>
    <w:rsid w:val="00646694"/>
    <w:rsid w:val="006471E6"/>
    <w:rsid w:val="006474DB"/>
    <w:rsid w:val="0064758F"/>
    <w:rsid w:val="00647925"/>
    <w:rsid w:val="00652A50"/>
    <w:rsid w:val="00652C3C"/>
    <w:rsid w:val="00654CDB"/>
    <w:rsid w:val="006574F6"/>
    <w:rsid w:val="00664694"/>
    <w:rsid w:val="006672BF"/>
    <w:rsid w:val="00671251"/>
    <w:rsid w:val="006712F0"/>
    <w:rsid w:val="00672B59"/>
    <w:rsid w:val="00672E14"/>
    <w:rsid w:val="006755BA"/>
    <w:rsid w:val="00676E1B"/>
    <w:rsid w:val="00680126"/>
    <w:rsid w:val="00680516"/>
    <w:rsid w:val="00680784"/>
    <w:rsid w:val="006809AF"/>
    <w:rsid w:val="00681626"/>
    <w:rsid w:val="00683B68"/>
    <w:rsid w:val="00685B33"/>
    <w:rsid w:val="006908E5"/>
    <w:rsid w:val="00692434"/>
    <w:rsid w:val="0069399A"/>
    <w:rsid w:val="00694779"/>
    <w:rsid w:val="006950D9"/>
    <w:rsid w:val="006976F4"/>
    <w:rsid w:val="00697B17"/>
    <w:rsid w:val="006A1157"/>
    <w:rsid w:val="006A131F"/>
    <w:rsid w:val="006A1A28"/>
    <w:rsid w:val="006A27B3"/>
    <w:rsid w:val="006A460E"/>
    <w:rsid w:val="006A533A"/>
    <w:rsid w:val="006A5CAC"/>
    <w:rsid w:val="006A5FC3"/>
    <w:rsid w:val="006B0259"/>
    <w:rsid w:val="006B133A"/>
    <w:rsid w:val="006B13B6"/>
    <w:rsid w:val="006B3875"/>
    <w:rsid w:val="006B4310"/>
    <w:rsid w:val="006B4B6E"/>
    <w:rsid w:val="006C265D"/>
    <w:rsid w:val="006C2E17"/>
    <w:rsid w:val="006C3980"/>
    <w:rsid w:val="006C4F04"/>
    <w:rsid w:val="006D2FB6"/>
    <w:rsid w:val="006D529D"/>
    <w:rsid w:val="006D5FFF"/>
    <w:rsid w:val="006E0081"/>
    <w:rsid w:val="006E0218"/>
    <w:rsid w:val="006E0571"/>
    <w:rsid w:val="006E2245"/>
    <w:rsid w:val="006E6C55"/>
    <w:rsid w:val="006F4917"/>
    <w:rsid w:val="006F4A48"/>
    <w:rsid w:val="00701AB3"/>
    <w:rsid w:val="00706090"/>
    <w:rsid w:val="007148B0"/>
    <w:rsid w:val="00717DA8"/>
    <w:rsid w:val="00720B24"/>
    <w:rsid w:val="00722FAA"/>
    <w:rsid w:val="007258D9"/>
    <w:rsid w:val="007264C2"/>
    <w:rsid w:val="00727568"/>
    <w:rsid w:val="0073231D"/>
    <w:rsid w:val="007418D3"/>
    <w:rsid w:val="00744500"/>
    <w:rsid w:val="00745373"/>
    <w:rsid w:val="00747246"/>
    <w:rsid w:val="007501E7"/>
    <w:rsid w:val="00751B20"/>
    <w:rsid w:val="007524C0"/>
    <w:rsid w:val="0075679D"/>
    <w:rsid w:val="00757325"/>
    <w:rsid w:val="00760910"/>
    <w:rsid w:val="007655F0"/>
    <w:rsid w:val="0076795D"/>
    <w:rsid w:val="00771400"/>
    <w:rsid w:val="0077257A"/>
    <w:rsid w:val="007731E1"/>
    <w:rsid w:val="00774B4A"/>
    <w:rsid w:val="007757DA"/>
    <w:rsid w:val="0077650A"/>
    <w:rsid w:val="00780C80"/>
    <w:rsid w:val="00783B27"/>
    <w:rsid w:val="007868D5"/>
    <w:rsid w:val="00786E48"/>
    <w:rsid w:val="00794644"/>
    <w:rsid w:val="00796474"/>
    <w:rsid w:val="00796EC1"/>
    <w:rsid w:val="007A1447"/>
    <w:rsid w:val="007A196B"/>
    <w:rsid w:val="007A1C73"/>
    <w:rsid w:val="007A7A63"/>
    <w:rsid w:val="007B284D"/>
    <w:rsid w:val="007B5E66"/>
    <w:rsid w:val="007C1E26"/>
    <w:rsid w:val="007C6C2A"/>
    <w:rsid w:val="007C7669"/>
    <w:rsid w:val="007D00AE"/>
    <w:rsid w:val="007D370B"/>
    <w:rsid w:val="007D4C81"/>
    <w:rsid w:val="007D6697"/>
    <w:rsid w:val="007E0AA3"/>
    <w:rsid w:val="007E2B7A"/>
    <w:rsid w:val="007E694D"/>
    <w:rsid w:val="007E7A6A"/>
    <w:rsid w:val="007F0AAC"/>
    <w:rsid w:val="007F2246"/>
    <w:rsid w:val="007F3325"/>
    <w:rsid w:val="007F463E"/>
    <w:rsid w:val="007F49BA"/>
    <w:rsid w:val="007F63E2"/>
    <w:rsid w:val="007F73FA"/>
    <w:rsid w:val="00803930"/>
    <w:rsid w:val="008039CC"/>
    <w:rsid w:val="00803BB1"/>
    <w:rsid w:val="008077D2"/>
    <w:rsid w:val="00812188"/>
    <w:rsid w:val="00812E5F"/>
    <w:rsid w:val="00812F98"/>
    <w:rsid w:val="008159F5"/>
    <w:rsid w:val="00816701"/>
    <w:rsid w:val="00824551"/>
    <w:rsid w:val="008266FE"/>
    <w:rsid w:val="00833282"/>
    <w:rsid w:val="008337B7"/>
    <w:rsid w:val="00837514"/>
    <w:rsid w:val="0084057D"/>
    <w:rsid w:val="00840C50"/>
    <w:rsid w:val="0084294E"/>
    <w:rsid w:val="008430C2"/>
    <w:rsid w:val="00843F12"/>
    <w:rsid w:val="00846FA4"/>
    <w:rsid w:val="008471A2"/>
    <w:rsid w:val="008513F1"/>
    <w:rsid w:val="00856537"/>
    <w:rsid w:val="00857E45"/>
    <w:rsid w:val="00860A40"/>
    <w:rsid w:val="00860CD0"/>
    <w:rsid w:val="008611AD"/>
    <w:rsid w:val="00862DDB"/>
    <w:rsid w:val="00863EF0"/>
    <w:rsid w:val="008643F0"/>
    <w:rsid w:val="00864D0D"/>
    <w:rsid w:val="008709C7"/>
    <w:rsid w:val="0087142D"/>
    <w:rsid w:val="00871A5F"/>
    <w:rsid w:val="00871E8D"/>
    <w:rsid w:val="00872E2C"/>
    <w:rsid w:val="00873A40"/>
    <w:rsid w:val="00874D1D"/>
    <w:rsid w:val="008750E1"/>
    <w:rsid w:val="00876D33"/>
    <w:rsid w:val="00882897"/>
    <w:rsid w:val="00882B29"/>
    <w:rsid w:val="0088551E"/>
    <w:rsid w:val="00887963"/>
    <w:rsid w:val="00887CF9"/>
    <w:rsid w:val="00887E94"/>
    <w:rsid w:val="00894E6F"/>
    <w:rsid w:val="008A2BB1"/>
    <w:rsid w:val="008A515B"/>
    <w:rsid w:val="008A5B0D"/>
    <w:rsid w:val="008A7CB1"/>
    <w:rsid w:val="008B0C4F"/>
    <w:rsid w:val="008B2D22"/>
    <w:rsid w:val="008B3D27"/>
    <w:rsid w:val="008B4148"/>
    <w:rsid w:val="008B51BD"/>
    <w:rsid w:val="008B6228"/>
    <w:rsid w:val="008B623F"/>
    <w:rsid w:val="008C6C1D"/>
    <w:rsid w:val="008D0FDB"/>
    <w:rsid w:val="008D1905"/>
    <w:rsid w:val="008D3627"/>
    <w:rsid w:val="008D6B91"/>
    <w:rsid w:val="008D6DAE"/>
    <w:rsid w:val="008F0358"/>
    <w:rsid w:val="008F2346"/>
    <w:rsid w:val="008F67C0"/>
    <w:rsid w:val="0090018D"/>
    <w:rsid w:val="00901444"/>
    <w:rsid w:val="00901607"/>
    <w:rsid w:val="00901828"/>
    <w:rsid w:val="00901BD8"/>
    <w:rsid w:val="0090625B"/>
    <w:rsid w:val="00907B78"/>
    <w:rsid w:val="00911B5E"/>
    <w:rsid w:val="00913360"/>
    <w:rsid w:val="00913C26"/>
    <w:rsid w:val="00915A70"/>
    <w:rsid w:val="0092262D"/>
    <w:rsid w:val="00922962"/>
    <w:rsid w:val="00923AAC"/>
    <w:rsid w:val="00934322"/>
    <w:rsid w:val="0093715F"/>
    <w:rsid w:val="00940D03"/>
    <w:rsid w:val="009417D3"/>
    <w:rsid w:val="00942E0E"/>
    <w:rsid w:val="009478E0"/>
    <w:rsid w:val="00951648"/>
    <w:rsid w:val="00956353"/>
    <w:rsid w:val="00960002"/>
    <w:rsid w:val="00961D3B"/>
    <w:rsid w:val="00962C6F"/>
    <w:rsid w:val="00963E03"/>
    <w:rsid w:val="00966598"/>
    <w:rsid w:val="009673B2"/>
    <w:rsid w:val="0097244B"/>
    <w:rsid w:val="009726B8"/>
    <w:rsid w:val="009728E1"/>
    <w:rsid w:val="009730E5"/>
    <w:rsid w:val="00973934"/>
    <w:rsid w:val="0097628E"/>
    <w:rsid w:val="009773DC"/>
    <w:rsid w:val="00977583"/>
    <w:rsid w:val="00980D28"/>
    <w:rsid w:val="00980DB7"/>
    <w:rsid w:val="009811A4"/>
    <w:rsid w:val="00983E93"/>
    <w:rsid w:val="0098609D"/>
    <w:rsid w:val="0098658B"/>
    <w:rsid w:val="00987B2B"/>
    <w:rsid w:val="009905E9"/>
    <w:rsid w:val="00991693"/>
    <w:rsid w:val="009945D6"/>
    <w:rsid w:val="00994693"/>
    <w:rsid w:val="009952E9"/>
    <w:rsid w:val="00995893"/>
    <w:rsid w:val="009A0D64"/>
    <w:rsid w:val="009A121E"/>
    <w:rsid w:val="009A293D"/>
    <w:rsid w:val="009A2BC8"/>
    <w:rsid w:val="009A2D01"/>
    <w:rsid w:val="009A33FB"/>
    <w:rsid w:val="009A4C3C"/>
    <w:rsid w:val="009A51F8"/>
    <w:rsid w:val="009A56A6"/>
    <w:rsid w:val="009A596E"/>
    <w:rsid w:val="009B2F70"/>
    <w:rsid w:val="009B6C3C"/>
    <w:rsid w:val="009C0BD4"/>
    <w:rsid w:val="009C15C2"/>
    <w:rsid w:val="009C34DC"/>
    <w:rsid w:val="009C3967"/>
    <w:rsid w:val="009C5BC5"/>
    <w:rsid w:val="009D369B"/>
    <w:rsid w:val="009D4A8B"/>
    <w:rsid w:val="009D549F"/>
    <w:rsid w:val="009D5C8E"/>
    <w:rsid w:val="009D5D00"/>
    <w:rsid w:val="009D7976"/>
    <w:rsid w:val="009E07D1"/>
    <w:rsid w:val="009E1E36"/>
    <w:rsid w:val="009E65B8"/>
    <w:rsid w:val="009E6FED"/>
    <w:rsid w:val="009E7225"/>
    <w:rsid w:val="009F2BF8"/>
    <w:rsid w:val="009F2F34"/>
    <w:rsid w:val="009F519F"/>
    <w:rsid w:val="00A01DA5"/>
    <w:rsid w:val="00A047FE"/>
    <w:rsid w:val="00A053EA"/>
    <w:rsid w:val="00A1423C"/>
    <w:rsid w:val="00A164D1"/>
    <w:rsid w:val="00A20557"/>
    <w:rsid w:val="00A21BF5"/>
    <w:rsid w:val="00A21D26"/>
    <w:rsid w:val="00A250B4"/>
    <w:rsid w:val="00A26E5B"/>
    <w:rsid w:val="00A27C02"/>
    <w:rsid w:val="00A3165B"/>
    <w:rsid w:val="00A31ACE"/>
    <w:rsid w:val="00A32213"/>
    <w:rsid w:val="00A325FA"/>
    <w:rsid w:val="00A332A9"/>
    <w:rsid w:val="00A35138"/>
    <w:rsid w:val="00A371E3"/>
    <w:rsid w:val="00A42B28"/>
    <w:rsid w:val="00A42EB9"/>
    <w:rsid w:val="00A43DC1"/>
    <w:rsid w:val="00A445D7"/>
    <w:rsid w:val="00A44E4A"/>
    <w:rsid w:val="00A45E4C"/>
    <w:rsid w:val="00A47E0F"/>
    <w:rsid w:val="00A540D4"/>
    <w:rsid w:val="00A54CB4"/>
    <w:rsid w:val="00A57122"/>
    <w:rsid w:val="00A57210"/>
    <w:rsid w:val="00A60C95"/>
    <w:rsid w:val="00A618B8"/>
    <w:rsid w:val="00A63ABF"/>
    <w:rsid w:val="00A657B0"/>
    <w:rsid w:val="00A67F6C"/>
    <w:rsid w:val="00A70FDD"/>
    <w:rsid w:val="00A72E99"/>
    <w:rsid w:val="00A75644"/>
    <w:rsid w:val="00A75B41"/>
    <w:rsid w:val="00A806F6"/>
    <w:rsid w:val="00A811DB"/>
    <w:rsid w:val="00A83789"/>
    <w:rsid w:val="00A838C5"/>
    <w:rsid w:val="00A85A66"/>
    <w:rsid w:val="00A86A04"/>
    <w:rsid w:val="00A953A7"/>
    <w:rsid w:val="00A96152"/>
    <w:rsid w:val="00A978EB"/>
    <w:rsid w:val="00AA0CB8"/>
    <w:rsid w:val="00AA2880"/>
    <w:rsid w:val="00AA38F9"/>
    <w:rsid w:val="00AA499E"/>
    <w:rsid w:val="00AA4F86"/>
    <w:rsid w:val="00AA53D2"/>
    <w:rsid w:val="00AA5B97"/>
    <w:rsid w:val="00AA721E"/>
    <w:rsid w:val="00AA7575"/>
    <w:rsid w:val="00AA78F7"/>
    <w:rsid w:val="00AB0EDE"/>
    <w:rsid w:val="00AB1FBA"/>
    <w:rsid w:val="00AB44E2"/>
    <w:rsid w:val="00AB7C88"/>
    <w:rsid w:val="00AC0676"/>
    <w:rsid w:val="00AC0694"/>
    <w:rsid w:val="00AC2946"/>
    <w:rsid w:val="00AC2FDC"/>
    <w:rsid w:val="00AC6D2D"/>
    <w:rsid w:val="00AD190A"/>
    <w:rsid w:val="00AD2DCE"/>
    <w:rsid w:val="00AD3CB8"/>
    <w:rsid w:val="00AE5AAE"/>
    <w:rsid w:val="00AE73CB"/>
    <w:rsid w:val="00AF37AB"/>
    <w:rsid w:val="00AF415A"/>
    <w:rsid w:val="00B00C3F"/>
    <w:rsid w:val="00B03E18"/>
    <w:rsid w:val="00B049B7"/>
    <w:rsid w:val="00B061E2"/>
    <w:rsid w:val="00B06E62"/>
    <w:rsid w:val="00B071FB"/>
    <w:rsid w:val="00B07ABD"/>
    <w:rsid w:val="00B14036"/>
    <w:rsid w:val="00B16AED"/>
    <w:rsid w:val="00B22434"/>
    <w:rsid w:val="00B2279A"/>
    <w:rsid w:val="00B23CDB"/>
    <w:rsid w:val="00B24379"/>
    <w:rsid w:val="00B24A7F"/>
    <w:rsid w:val="00B278D3"/>
    <w:rsid w:val="00B305A3"/>
    <w:rsid w:val="00B30623"/>
    <w:rsid w:val="00B32AF1"/>
    <w:rsid w:val="00B345CF"/>
    <w:rsid w:val="00B34D9B"/>
    <w:rsid w:val="00B371CC"/>
    <w:rsid w:val="00B40922"/>
    <w:rsid w:val="00B41177"/>
    <w:rsid w:val="00B4324E"/>
    <w:rsid w:val="00B4365B"/>
    <w:rsid w:val="00B520E7"/>
    <w:rsid w:val="00B52366"/>
    <w:rsid w:val="00B53F52"/>
    <w:rsid w:val="00B54D46"/>
    <w:rsid w:val="00B55052"/>
    <w:rsid w:val="00B55174"/>
    <w:rsid w:val="00B5537F"/>
    <w:rsid w:val="00B57CB3"/>
    <w:rsid w:val="00B6322E"/>
    <w:rsid w:val="00B64070"/>
    <w:rsid w:val="00B64EE5"/>
    <w:rsid w:val="00B71124"/>
    <w:rsid w:val="00B718BE"/>
    <w:rsid w:val="00B7262B"/>
    <w:rsid w:val="00B75CB2"/>
    <w:rsid w:val="00B77087"/>
    <w:rsid w:val="00B77779"/>
    <w:rsid w:val="00B83C00"/>
    <w:rsid w:val="00B847BF"/>
    <w:rsid w:val="00B84E0E"/>
    <w:rsid w:val="00B85EC6"/>
    <w:rsid w:val="00B90A32"/>
    <w:rsid w:val="00B9255F"/>
    <w:rsid w:val="00B97D0E"/>
    <w:rsid w:val="00BA0FC8"/>
    <w:rsid w:val="00BA25DA"/>
    <w:rsid w:val="00BA3EDC"/>
    <w:rsid w:val="00BA525B"/>
    <w:rsid w:val="00BA71D9"/>
    <w:rsid w:val="00BA7A57"/>
    <w:rsid w:val="00BB4CAC"/>
    <w:rsid w:val="00BB503F"/>
    <w:rsid w:val="00BB5213"/>
    <w:rsid w:val="00BC08B3"/>
    <w:rsid w:val="00BC0B8A"/>
    <w:rsid w:val="00BC0CDA"/>
    <w:rsid w:val="00BC112C"/>
    <w:rsid w:val="00BC226C"/>
    <w:rsid w:val="00BC28CA"/>
    <w:rsid w:val="00BC5A8B"/>
    <w:rsid w:val="00BC6367"/>
    <w:rsid w:val="00BD33EB"/>
    <w:rsid w:val="00BD424A"/>
    <w:rsid w:val="00BE0FC6"/>
    <w:rsid w:val="00BE17BA"/>
    <w:rsid w:val="00BE19BC"/>
    <w:rsid w:val="00BE22E6"/>
    <w:rsid w:val="00BE4B86"/>
    <w:rsid w:val="00BE4C8D"/>
    <w:rsid w:val="00BE67AF"/>
    <w:rsid w:val="00BF0394"/>
    <w:rsid w:val="00BF47AB"/>
    <w:rsid w:val="00BF4B55"/>
    <w:rsid w:val="00BF57F9"/>
    <w:rsid w:val="00C03CE5"/>
    <w:rsid w:val="00C045E1"/>
    <w:rsid w:val="00C05D24"/>
    <w:rsid w:val="00C05F89"/>
    <w:rsid w:val="00C13398"/>
    <w:rsid w:val="00C14F72"/>
    <w:rsid w:val="00C1728F"/>
    <w:rsid w:val="00C20380"/>
    <w:rsid w:val="00C20523"/>
    <w:rsid w:val="00C22EDA"/>
    <w:rsid w:val="00C23423"/>
    <w:rsid w:val="00C26507"/>
    <w:rsid w:val="00C30A92"/>
    <w:rsid w:val="00C40021"/>
    <w:rsid w:val="00C41A92"/>
    <w:rsid w:val="00C41E58"/>
    <w:rsid w:val="00C449DF"/>
    <w:rsid w:val="00C455EE"/>
    <w:rsid w:val="00C4690F"/>
    <w:rsid w:val="00C47FDD"/>
    <w:rsid w:val="00C50195"/>
    <w:rsid w:val="00C54DBD"/>
    <w:rsid w:val="00C577DF"/>
    <w:rsid w:val="00C57E75"/>
    <w:rsid w:val="00C606FA"/>
    <w:rsid w:val="00C61652"/>
    <w:rsid w:val="00C63D2D"/>
    <w:rsid w:val="00C70416"/>
    <w:rsid w:val="00C7349F"/>
    <w:rsid w:val="00C74C8B"/>
    <w:rsid w:val="00C74F3D"/>
    <w:rsid w:val="00C807AA"/>
    <w:rsid w:val="00C81220"/>
    <w:rsid w:val="00C81AF8"/>
    <w:rsid w:val="00C835F0"/>
    <w:rsid w:val="00C83601"/>
    <w:rsid w:val="00C844AE"/>
    <w:rsid w:val="00C86C89"/>
    <w:rsid w:val="00C87742"/>
    <w:rsid w:val="00C92BAA"/>
    <w:rsid w:val="00C94F29"/>
    <w:rsid w:val="00C95087"/>
    <w:rsid w:val="00CA165C"/>
    <w:rsid w:val="00CA2B01"/>
    <w:rsid w:val="00CA3971"/>
    <w:rsid w:val="00CA3F7A"/>
    <w:rsid w:val="00CA4AF1"/>
    <w:rsid w:val="00CA595A"/>
    <w:rsid w:val="00CA666A"/>
    <w:rsid w:val="00CB056A"/>
    <w:rsid w:val="00CB0ECC"/>
    <w:rsid w:val="00CB3113"/>
    <w:rsid w:val="00CB5024"/>
    <w:rsid w:val="00CB540E"/>
    <w:rsid w:val="00CB5EEC"/>
    <w:rsid w:val="00CB7472"/>
    <w:rsid w:val="00CC00B7"/>
    <w:rsid w:val="00CC1873"/>
    <w:rsid w:val="00CC2BFE"/>
    <w:rsid w:val="00CC45F2"/>
    <w:rsid w:val="00CC4ED7"/>
    <w:rsid w:val="00CC4FB0"/>
    <w:rsid w:val="00CC623C"/>
    <w:rsid w:val="00CC6EF3"/>
    <w:rsid w:val="00CC7F6F"/>
    <w:rsid w:val="00CD0D59"/>
    <w:rsid w:val="00CD32AE"/>
    <w:rsid w:val="00CD3601"/>
    <w:rsid w:val="00CD3E5A"/>
    <w:rsid w:val="00CD4AED"/>
    <w:rsid w:val="00CD63E3"/>
    <w:rsid w:val="00CD6A96"/>
    <w:rsid w:val="00CD6D1A"/>
    <w:rsid w:val="00CD7D07"/>
    <w:rsid w:val="00CE02B2"/>
    <w:rsid w:val="00CE1BE8"/>
    <w:rsid w:val="00CE2A73"/>
    <w:rsid w:val="00CE35DE"/>
    <w:rsid w:val="00CE63AE"/>
    <w:rsid w:val="00CE6B6F"/>
    <w:rsid w:val="00CF00A9"/>
    <w:rsid w:val="00CF2051"/>
    <w:rsid w:val="00CF40D7"/>
    <w:rsid w:val="00CF55B7"/>
    <w:rsid w:val="00CF6CA7"/>
    <w:rsid w:val="00D01162"/>
    <w:rsid w:val="00D01EAB"/>
    <w:rsid w:val="00D0212D"/>
    <w:rsid w:val="00D02B6A"/>
    <w:rsid w:val="00D02FF4"/>
    <w:rsid w:val="00D03BF4"/>
    <w:rsid w:val="00D0482C"/>
    <w:rsid w:val="00D05407"/>
    <w:rsid w:val="00D0703F"/>
    <w:rsid w:val="00D079C5"/>
    <w:rsid w:val="00D115AB"/>
    <w:rsid w:val="00D11603"/>
    <w:rsid w:val="00D1319F"/>
    <w:rsid w:val="00D15812"/>
    <w:rsid w:val="00D1711D"/>
    <w:rsid w:val="00D223BD"/>
    <w:rsid w:val="00D22401"/>
    <w:rsid w:val="00D22F31"/>
    <w:rsid w:val="00D256B7"/>
    <w:rsid w:val="00D2680E"/>
    <w:rsid w:val="00D27D7B"/>
    <w:rsid w:val="00D33793"/>
    <w:rsid w:val="00D36158"/>
    <w:rsid w:val="00D36A05"/>
    <w:rsid w:val="00D36F95"/>
    <w:rsid w:val="00D431E8"/>
    <w:rsid w:val="00D44AE5"/>
    <w:rsid w:val="00D45BB8"/>
    <w:rsid w:val="00D519CA"/>
    <w:rsid w:val="00D5292A"/>
    <w:rsid w:val="00D52AFE"/>
    <w:rsid w:val="00D56AC0"/>
    <w:rsid w:val="00D56F5E"/>
    <w:rsid w:val="00D57E6F"/>
    <w:rsid w:val="00D60957"/>
    <w:rsid w:val="00D625C8"/>
    <w:rsid w:val="00D6370E"/>
    <w:rsid w:val="00D63DD4"/>
    <w:rsid w:val="00D64D61"/>
    <w:rsid w:val="00D6676E"/>
    <w:rsid w:val="00D709C5"/>
    <w:rsid w:val="00D718D8"/>
    <w:rsid w:val="00D746F9"/>
    <w:rsid w:val="00D74B9A"/>
    <w:rsid w:val="00D806D5"/>
    <w:rsid w:val="00D86D6D"/>
    <w:rsid w:val="00D93453"/>
    <w:rsid w:val="00D942F6"/>
    <w:rsid w:val="00D94F54"/>
    <w:rsid w:val="00D94F8E"/>
    <w:rsid w:val="00DA1756"/>
    <w:rsid w:val="00DA1E19"/>
    <w:rsid w:val="00DA2218"/>
    <w:rsid w:val="00DA471C"/>
    <w:rsid w:val="00DA54C5"/>
    <w:rsid w:val="00DB0719"/>
    <w:rsid w:val="00DB2125"/>
    <w:rsid w:val="00DB35BE"/>
    <w:rsid w:val="00DB43DE"/>
    <w:rsid w:val="00DB5C72"/>
    <w:rsid w:val="00DC0DC3"/>
    <w:rsid w:val="00DC128F"/>
    <w:rsid w:val="00DC4479"/>
    <w:rsid w:val="00DC5872"/>
    <w:rsid w:val="00DC7A44"/>
    <w:rsid w:val="00DC7EFB"/>
    <w:rsid w:val="00DD138D"/>
    <w:rsid w:val="00DD1EB8"/>
    <w:rsid w:val="00DD21DE"/>
    <w:rsid w:val="00DD2280"/>
    <w:rsid w:val="00DD3BD2"/>
    <w:rsid w:val="00DD7B8E"/>
    <w:rsid w:val="00DE03E1"/>
    <w:rsid w:val="00DE7877"/>
    <w:rsid w:val="00DF145B"/>
    <w:rsid w:val="00DF2399"/>
    <w:rsid w:val="00DF30E0"/>
    <w:rsid w:val="00DF4361"/>
    <w:rsid w:val="00DF4558"/>
    <w:rsid w:val="00DF5747"/>
    <w:rsid w:val="00DF675D"/>
    <w:rsid w:val="00DF6F48"/>
    <w:rsid w:val="00E05ED0"/>
    <w:rsid w:val="00E1160F"/>
    <w:rsid w:val="00E1176C"/>
    <w:rsid w:val="00E120DE"/>
    <w:rsid w:val="00E162F7"/>
    <w:rsid w:val="00E16A71"/>
    <w:rsid w:val="00E22727"/>
    <w:rsid w:val="00E22EF5"/>
    <w:rsid w:val="00E2340E"/>
    <w:rsid w:val="00E303C0"/>
    <w:rsid w:val="00E31604"/>
    <w:rsid w:val="00E3405B"/>
    <w:rsid w:val="00E40B4E"/>
    <w:rsid w:val="00E42244"/>
    <w:rsid w:val="00E43AF5"/>
    <w:rsid w:val="00E44798"/>
    <w:rsid w:val="00E45F30"/>
    <w:rsid w:val="00E46553"/>
    <w:rsid w:val="00E473E4"/>
    <w:rsid w:val="00E51834"/>
    <w:rsid w:val="00E51FAE"/>
    <w:rsid w:val="00E52221"/>
    <w:rsid w:val="00E524CF"/>
    <w:rsid w:val="00E5482A"/>
    <w:rsid w:val="00E57308"/>
    <w:rsid w:val="00E6158B"/>
    <w:rsid w:val="00E63BC6"/>
    <w:rsid w:val="00E66C08"/>
    <w:rsid w:val="00E674D9"/>
    <w:rsid w:val="00E73665"/>
    <w:rsid w:val="00E74B9A"/>
    <w:rsid w:val="00E74EEF"/>
    <w:rsid w:val="00E765BF"/>
    <w:rsid w:val="00E76939"/>
    <w:rsid w:val="00E80F3B"/>
    <w:rsid w:val="00E8151B"/>
    <w:rsid w:val="00E827FD"/>
    <w:rsid w:val="00E859C3"/>
    <w:rsid w:val="00E90D87"/>
    <w:rsid w:val="00E90FE1"/>
    <w:rsid w:val="00E924FB"/>
    <w:rsid w:val="00E96F96"/>
    <w:rsid w:val="00EA0162"/>
    <w:rsid w:val="00EA0B19"/>
    <w:rsid w:val="00EA270C"/>
    <w:rsid w:val="00EA279A"/>
    <w:rsid w:val="00EA411D"/>
    <w:rsid w:val="00EA4253"/>
    <w:rsid w:val="00EA5F27"/>
    <w:rsid w:val="00EA6C85"/>
    <w:rsid w:val="00EB0C50"/>
    <w:rsid w:val="00EB2CA5"/>
    <w:rsid w:val="00EB3817"/>
    <w:rsid w:val="00EB5712"/>
    <w:rsid w:val="00EB6EBD"/>
    <w:rsid w:val="00EB7E03"/>
    <w:rsid w:val="00EC1759"/>
    <w:rsid w:val="00EC18EC"/>
    <w:rsid w:val="00EC48A3"/>
    <w:rsid w:val="00EC5D57"/>
    <w:rsid w:val="00ED08B8"/>
    <w:rsid w:val="00ED0BA9"/>
    <w:rsid w:val="00ED10A2"/>
    <w:rsid w:val="00ED41FA"/>
    <w:rsid w:val="00ED7EE4"/>
    <w:rsid w:val="00EE1041"/>
    <w:rsid w:val="00EE4678"/>
    <w:rsid w:val="00EE50FE"/>
    <w:rsid w:val="00EE778E"/>
    <w:rsid w:val="00EF159E"/>
    <w:rsid w:val="00EF23D2"/>
    <w:rsid w:val="00EF34AA"/>
    <w:rsid w:val="00EF4711"/>
    <w:rsid w:val="00EF489F"/>
    <w:rsid w:val="00F0055D"/>
    <w:rsid w:val="00F02852"/>
    <w:rsid w:val="00F0440A"/>
    <w:rsid w:val="00F075B0"/>
    <w:rsid w:val="00F07DD7"/>
    <w:rsid w:val="00F07E5C"/>
    <w:rsid w:val="00F11555"/>
    <w:rsid w:val="00F14F6C"/>
    <w:rsid w:val="00F16769"/>
    <w:rsid w:val="00F213FA"/>
    <w:rsid w:val="00F22128"/>
    <w:rsid w:val="00F254A6"/>
    <w:rsid w:val="00F3042B"/>
    <w:rsid w:val="00F30CDD"/>
    <w:rsid w:val="00F33F26"/>
    <w:rsid w:val="00F36368"/>
    <w:rsid w:val="00F40738"/>
    <w:rsid w:val="00F40E7A"/>
    <w:rsid w:val="00F410AC"/>
    <w:rsid w:val="00F41CF6"/>
    <w:rsid w:val="00F423D8"/>
    <w:rsid w:val="00F42C7F"/>
    <w:rsid w:val="00F47010"/>
    <w:rsid w:val="00F5391E"/>
    <w:rsid w:val="00F5486D"/>
    <w:rsid w:val="00F62445"/>
    <w:rsid w:val="00F66A46"/>
    <w:rsid w:val="00F670DF"/>
    <w:rsid w:val="00F70263"/>
    <w:rsid w:val="00F750D1"/>
    <w:rsid w:val="00F7585D"/>
    <w:rsid w:val="00F7721F"/>
    <w:rsid w:val="00F81DC8"/>
    <w:rsid w:val="00F8566B"/>
    <w:rsid w:val="00F85E83"/>
    <w:rsid w:val="00F87122"/>
    <w:rsid w:val="00F977F9"/>
    <w:rsid w:val="00FA1EF1"/>
    <w:rsid w:val="00FA2439"/>
    <w:rsid w:val="00FA47E8"/>
    <w:rsid w:val="00FA5108"/>
    <w:rsid w:val="00FA73AE"/>
    <w:rsid w:val="00FA7EC3"/>
    <w:rsid w:val="00FB1069"/>
    <w:rsid w:val="00FB25C0"/>
    <w:rsid w:val="00FB2F2F"/>
    <w:rsid w:val="00FB4659"/>
    <w:rsid w:val="00FC0288"/>
    <w:rsid w:val="00FC2524"/>
    <w:rsid w:val="00FC3E89"/>
    <w:rsid w:val="00FC43AB"/>
    <w:rsid w:val="00FC502D"/>
    <w:rsid w:val="00FC7E57"/>
    <w:rsid w:val="00FD265F"/>
    <w:rsid w:val="00FD4801"/>
    <w:rsid w:val="00FD4ECA"/>
    <w:rsid w:val="00FD6277"/>
    <w:rsid w:val="00FD6E8A"/>
    <w:rsid w:val="00FD72DB"/>
    <w:rsid w:val="00FE0569"/>
    <w:rsid w:val="00FE0A77"/>
    <w:rsid w:val="00FE21A6"/>
    <w:rsid w:val="00FE251E"/>
    <w:rsid w:val="00FE3273"/>
    <w:rsid w:val="00FE33F9"/>
    <w:rsid w:val="00FE5241"/>
    <w:rsid w:val="00FE591D"/>
    <w:rsid w:val="00FE7861"/>
    <w:rsid w:val="00FF1372"/>
    <w:rsid w:val="00FF2B7F"/>
    <w:rsid w:val="00FF432C"/>
    <w:rsid w:val="00FF4C2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113"/>
    <w:rPr>
      <w:sz w:val="24"/>
      <w:szCs w:val="24"/>
    </w:rPr>
  </w:style>
  <w:style w:type="paragraph" w:styleId="3">
    <w:name w:val="heading 3"/>
    <w:basedOn w:val="a"/>
    <w:next w:val="a"/>
    <w:qFormat/>
    <w:rsid w:val="00B2279A"/>
    <w:pPr>
      <w:keepNext/>
      <w:ind w:left="284" w:right="282"/>
      <w:jc w:val="both"/>
      <w:outlineLvl w:val="2"/>
    </w:pPr>
    <w:rPr>
      <w:b/>
      <w:szCs w:val="20"/>
      <w:u w:val="single"/>
    </w:rPr>
  </w:style>
  <w:style w:type="paragraph" w:styleId="5">
    <w:name w:val="heading 5"/>
    <w:basedOn w:val="a"/>
    <w:next w:val="a"/>
    <w:qFormat/>
    <w:rsid w:val="00B2279A"/>
    <w:pPr>
      <w:keepNext/>
      <w:tabs>
        <w:tab w:val="left" w:pos="9072"/>
      </w:tabs>
      <w:ind w:right="567"/>
      <w:jc w:val="both"/>
      <w:outlineLvl w:val="4"/>
    </w:pPr>
    <w:rPr>
      <w:rFonts w:ascii="Courier New" w:hAnsi="Courier New"/>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1">
    <w:name w:val="Char1"/>
    <w:basedOn w:val="a"/>
    <w:rsid w:val="003F57EA"/>
    <w:pPr>
      <w:spacing w:after="160" w:line="240" w:lineRule="exact"/>
    </w:pPr>
    <w:rPr>
      <w:rFonts w:ascii="Verdana" w:hAnsi="Verdana"/>
      <w:sz w:val="20"/>
      <w:szCs w:val="20"/>
      <w:lang w:val="en-US" w:eastAsia="en-US"/>
    </w:rPr>
  </w:style>
  <w:style w:type="paragraph" w:styleId="a3">
    <w:name w:val="Title"/>
    <w:basedOn w:val="a"/>
    <w:qFormat/>
    <w:rsid w:val="00475EAE"/>
    <w:pPr>
      <w:spacing w:before="240" w:after="60"/>
      <w:jc w:val="center"/>
      <w:outlineLvl w:val="0"/>
    </w:pPr>
    <w:rPr>
      <w:rFonts w:ascii="Arial" w:hAnsi="Arial" w:cs="Arial"/>
      <w:b/>
      <w:bCs/>
      <w:kern w:val="28"/>
      <w:sz w:val="32"/>
      <w:szCs w:val="32"/>
    </w:rPr>
  </w:style>
  <w:style w:type="paragraph" w:customStyle="1" w:styleId="Char10">
    <w:name w:val="Char1"/>
    <w:basedOn w:val="a"/>
    <w:link w:val="Char1Char"/>
    <w:rsid w:val="00475EAE"/>
    <w:pPr>
      <w:spacing w:after="160" w:line="240" w:lineRule="exact"/>
    </w:pPr>
    <w:rPr>
      <w:rFonts w:ascii="Verdana" w:hAnsi="Verdana"/>
      <w:sz w:val="20"/>
      <w:szCs w:val="20"/>
      <w:lang w:val="en-US" w:eastAsia="en-US"/>
    </w:rPr>
  </w:style>
  <w:style w:type="character" w:customStyle="1" w:styleId="Char1Char">
    <w:name w:val="Char1 Char"/>
    <w:link w:val="Char10"/>
    <w:rsid w:val="00A75B41"/>
    <w:rPr>
      <w:rFonts w:ascii="Verdana" w:hAnsi="Verdana"/>
      <w:lang w:val="en-US" w:eastAsia="en-US" w:bidi="ar-SA"/>
    </w:rPr>
  </w:style>
  <w:style w:type="paragraph" w:styleId="a4">
    <w:name w:val="Balloon Text"/>
    <w:basedOn w:val="a"/>
    <w:semiHidden/>
    <w:rsid w:val="000F7372"/>
    <w:rPr>
      <w:rFonts w:ascii="Tahoma" w:hAnsi="Tahoma" w:cs="Tahoma"/>
      <w:sz w:val="16"/>
      <w:szCs w:val="16"/>
    </w:rPr>
  </w:style>
  <w:style w:type="paragraph" w:styleId="a5">
    <w:name w:val="List Paragraph"/>
    <w:basedOn w:val="a"/>
    <w:uiPriority w:val="34"/>
    <w:qFormat/>
    <w:rsid w:val="004702AA"/>
    <w:pPr>
      <w:ind w:left="720"/>
      <w:contextualSpacing/>
    </w:pPr>
  </w:style>
  <w:style w:type="paragraph" w:styleId="a6">
    <w:name w:val="header"/>
    <w:basedOn w:val="a"/>
    <w:link w:val="Char"/>
    <w:rsid w:val="0010133E"/>
    <w:pPr>
      <w:tabs>
        <w:tab w:val="center" w:pos="4153"/>
        <w:tab w:val="right" w:pos="8306"/>
      </w:tabs>
    </w:pPr>
  </w:style>
  <w:style w:type="character" w:customStyle="1" w:styleId="Char">
    <w:name w:val="Κεφαλίδα Char"/>
    <w:link w:val="a6"/>
    <w:rsid w:val="0010133E"/>
    <w:rPr>
      <w:sz w:val="24"/>
      <w:szCs w:val="24"/>
    </w:rPr>
  </w:style>
  <w:style w:type="paragraph" w:styleId="a7">
    <w:name w:val="footer"/>
    <w:basedOn w:val="a"/>
    <w:link w:val="Char0"/>
    <w:uiPriority w:val="99"/>
    <w:rsid w:val="0010133E"/>
    <w:pPr>
      <w:tabs>
        <w:tab w:val="center" w:pos="4153"/>
        <w:tab w:val="right" w:pos="8306"/>
      </w:tabs>
    </w:pPr>
  </w:style>
  <w:style w:type="character" w:customStyle="1" w:styleId="Char0">
    <w:name w:val="Υποσέλιδο Char"/>
    <w:link w:val="a7"/>
    <w:uiPriority w:val="99"/>
    <w:rsid w:val="0010133E"/>
    <w:rPr>
      <w:sz w:val="24"/>
      <w:szCs w:val="24"/>
    </w:rPr>
  </w:style>
  <w:style w:type="table" w:styleId="a8">
    <w:name w:val="Table Grid"/>
    <w:basedOn w:val="a1"/>
    <w:rsid w:val="00940D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link w:val="Char2"/>
    <w:rsid w:val="0009097F"/>
    <w:rPr>
      <w:sz w:val="20"/>
      <w:szCs w:val="20"/>
    </w:rPr>
  </w:style>
  <w:style w:type="character" w:customStyle="1" w:styleId="Char2">
    <w:name w:val="Κείμενο υποσημείωσης Char"/>
    <w:basedOn w:val="a0"/>
    <w:link w:val="a9"/>
    <w:rsid w:val="0009097F"/>
  </w:style>
  <w:style w:type="character" w:styleId="aa">
    <w:name w:val="footnote reference"/>
    <w:basedOn w:val="a0"/>
    <w:rsid w:val="0009097F"/>
    <w:rPr>
      <w:vertAlign w:val="superscript"/>
    </w:rPr>
  </w:style>
  <w:style w:type="paragraph" w:styleId="Web">
    <w:name w:val="Normal (Web)"/>
    <w:basedOn w:val="a"/>
    <w:uiPriority w:val="99"/>
    <w:unhideWhenUsed/>
    <w:rsid w:val="002A4604"/>
    <w:pPr>
      <w:spacing w:before="100" w:beforeAutospacing="1" w:after="100" w:afterAutospacing="1"/>
    </w:pPr>
  </w:style>
  <w:style w:type="character" w:styleId="ab">
    <w:name w:val="Strong"/>
    <w:basedOn w:val="a0"/>
    <w:uiPriority w:val="22"/>
    <w:qFormat/>
    <w:rsid w:val="002A4604"/>
    <w:rPr>
      <w:b/>
      <w:bCs/>
    </w:rPr>
  </w:style>
</w:styles>
</file>

<file path=word/webSettings.xml><?xml version="1.0" encoding="utf-8"?>
<w:webSettings xmlns:r="http://schemas.openxmlformats.org/officeDocument/2006/relationships" xmlns:w="http://schemas.openxmlformats.org/wordprocessingml/2006/main">
  <w:divs>
    <w:div w:id="73405410">
      <w:bodyDiv w:val="1"/>
      <w:marLeft w:val="0"/>
      <w:marRight w:val="0"/>
      <w:marTop w:val="0"/>
      <w:marBottom w:val="0"/>
      <w:divBdr>
        <w:top w:val="none" w:sz="0" w:space="0" w:color="auto"/>
        <w:left w:val="none" w:sz="0" w:space="0" w:color="auto"/>
        <w:bottom w:val="none" w:sz="0" w:space="0" w:color="auto"/>
        <w:right w:val="none" w:sz="0" w:space="0" w:color="auto"/>
      </w:divBdr>
    </w:div>
    <w:div w:id="201793388">
      <w:bodyDiv w:val="1"/>
      <w:marLeft w:val="0"/>
      <w:marRight w:val="0"/>
      <w:marTop w:val="0"/>
      <w:marBottom w:val="0"/>
      <w:divBdr>
        <w:top w:val="none" w:sz="0" w:space="0" w:color="auto"/>
        <w:left w:val="none" w:sz="0" w:space="0" w:color="auto"/>
        <w:bottom w:val="none" w:sz="0" w:space="0" w:color="auto"/>
        <w:right w:val="none" w:sz="0" w:space="0" w:color="auto"/>
      </w:divBdr>
    </w:div>
    <w:div w:id="797575727">
      <w:bodyDiv w:val="1"/>
      <w:marLeft w:val="0"/>
      <w:marRight w:val="0"/>
      <w:marTop w:val="0"/>
      <w:marBottom w:val="0"/>
      <w:divBdr>
        <w:top w:val="none" w:sz="0" w:space="0" w:color="auto"/>
        <w:left w:val="none" w:sz="0" w:space="0" w:color="auto"/>
        <w:bottom w:val="none" w:sz="0" w:space="0" w:color="auto"/>
        <w:right w:val="none" w:sz="0" w:space="0" w:color="auto"/>
      </w:divBdr>
    </w:div>
    <w:div w:id="922763693">
      <w:bodyDiv w:val="1"/>
      <w:marLeft w:val="0"/>
      <w:marRight w:val="0"/>
      <w:marTop w:val="0"/>
      <w:marBottom w:val="0"/>
      <w:divBdr>
        <w:top w:val="none" w:sz="0" w:space="0" w:color="auto"/>
        <w:left w:val="none" w:sz="0" w:space="0" w:color="auto"/>
        <w:bottom w:val="none" w:sz="0" w:space="0" w:color="auto"/>
        <w:right w:val="none" w:sz="0" w:space="0" w:color="auto"/>
      </w:divBdr>
    </w:div>
    <w:div w:id="1588230383">
      <w:bodyDiv w:val="1"/>
      <w:marLeft w:val="0"/>
      <w:marRight w:val="0"/>
      <w:marTop w:val="0"/>
      <w:marBottom w:val="0"/>
      <w:divBdr>
        <w:top w:val="none" w:sz="0" w:space="0" w:color="auto"/>
        <w:left w:val="none" w:sz="0" w:space="0" w:color="auto"/>
        <w:bottom w:val="none" w:sz="0" w:space="0" w:color="auto"/>
        <w:right w:val="none" w:sz="0" w:space="0" w:color="auto"/>
      </w:divBdr>
    </w:div>
    <w:div w:id="1795517594">
      <w:bodyDiv w:val="1"/>
      <w:marLeft w:val="0"/>
      <w:marRight w:val="0"/>
      <w:marTop w:val="0"/>
      <w:marBottom w:val="0"/>
      <w:divBdr>
        <w:top w:val="none" w:sz="0" w:space="0" w:color="auto"/>
        <w:left w:val="none" w:sz="0" w:space="0" w:color="auto"/>
        <w:bottom w:val="none" w:sz="0" w:space="0" w:color="auto"/>
        <w:right w:val="none" w:sz="0" w:space="0" w:color="auto"/>
      </w:divBdr>
    </w:div>
    <w:div w:id="187141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0695\Desktop\&#931;&#954;&#955;&#951;&#961;&#972;&#962;%20&#916;&#943;&#963;&#954;&#959;&#962;%20TOSHIBA\&#917;&#925;&#937;&#931;&#919;%20&#920;&#933;&#924;&#913;&#932;&#937;&#925;%20&#927;&#923;&#927;&#922;&#913;&#933;&#932;&#937;&#924;&#913;&#932;&#927;&#931;%20&#916;&#919;&#924;&#927;&#933;%20&#914;&#921;&#913;&#925;&#925;&#927;&#933;\&#917;&#925;&#937;&#931;&#919;%20&#920;&#933;&#924;&#913;&#932;&#937;&#925;%20&#914;&#921;&#913;&#925;&#925;&#927;&#933;\2019\&#913;&#943;&#964;&#951;&#956;&#945;%20&#967;&#961;&#951;&#956;&#945;&#964;&#959;&#948;&#972;&#964;&#951;&#963;&#951;&#962;%20&#960;&#961;&#959;&#962;%20&#928;&#949;&#961;&#953;&#966;&#949;&#961;&#949;&#953;&#940;&#961;&#967;&#951;%20&#931;&#964;&#945;&#973;&#961;&#959;%20&#913;&#961;&#957;&#945;&#959;&#965;&#964;&#940;&#954;&#951;.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868D8-AAA7-4047-94EA-735374D7D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Αίτημα χρηματοδότησης προς Περιφερειάρχη Σταύρο Αρναουτάκη</Template>
  <TotalTime>6</TotalTime>
  <Pages>10</Pages>
  <Words>2318</Words>
  <Characters>12520</Characters>
  <Application>Microsoft Office Word</Application>
  <DocSecurity>0</DocSecurity>
  <Lines>104</Lines>
  <Paragraphs>29</Paragraphs>
  <ScaleCrop>false</ScaleCrop>
  <HeadingPairs>
    <vt:vector size="2" baseType="variant">
      <vt:variant>
        <vt:lpstr>Τίτλος</vt:lpstr>
      </vt:variant>
      <vt:variant>
        <vt:i4>1</vt:i4>
      </vt:variant>
    </vt:vector>
  </HeadingPairs>
  <TitlesOfParts>
    <vt:vector size="1" baseType="lpstr">
      <vt:lpstr>Π Ρ Ο Σ Κ Λ Η Σ Η</vt:lpstr>
    </vt:vector>
  </TitlesOfParts>
  <Company>Κ.τ.Π.</Company>
  <LinksUpToDate>false</LinksUpToDate>
  <CharactersWithSpaces>14809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 Ρ Ο Σ Κ Λ Η Σ Η</dc:title>
  <dc:creator>Aristomenis Syngelakis</dc:creator>
  <cp:lastModifiedBy>Aristomenis I Syngelakis</cp:lastModifiedBy>
  <cp:revision>2</cp:revision>
  <cp:lastPrinted>2025-09-04T12:25:00Z</cp:lastPrinted>
  <dcterms:created xsi:type="dcterms:W3CDTF">2025-09-10T09:46:00Z</dcterms:created>
  <dcterms:modified xsi:type="dcterms:W3CDTF">2025-09-10T09:46:00Z</dcterms:modified>
</cp:coreProperties>
</file>